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CD8" w:rsidRDefault="001A1CD8">
      <w:pPr>
        <w:rPr>
          <w:rFonts w:ascii="PT Astra Serif" w:hAnsi="PT Astra Serif"/>
          <w:sz w:val="22"/>
          <w:szCs w:val="22"/>
        </w:rPr>
      </w:pPr>
    </w:p>
    <w:p w:rsidR="002C3331" w:rsidRPr="002C3331" w:rsidRDefault="002C3331" w:rsidP="002C3331">
      <w:pPr>
        <w:tabs>
          <w:tab w:val="left" w:pos="993"/>
        </w:tabs>
        <w:jc w:val="center"/>
        <w:rPr>
          <w:rFonts w:ascii="PT Astra Serif" w:hAnsi="PT Astra Serif"/>
          <w:b/>
          <w:sz w:val="22"/>
          <w:szCs w:val="22"/>
        </w:rPr>
      </w:pPr>
      <w:r w:rsidRPr="002C3331">
        <w:rPr>
          <w:rFonts w:ascii="PT Astra Serif" w:hAnsi="PT Astra Serif"/>
          <w:b/>
          <w:sz w:val="22"/>
          <w:szCs w:val="22"/>
        </w:rPr>
        <w:t>Согласие законного представителя (родителя) на обработку персональных данных</w:t>
      </w:r>
    </w:p>
    <w:p w:rsidR="002C3331" w:rsidRPr="002C3331" w:rsidRDefault="002C3331" w:rsidP="002C3331">
      <w:pPr>
        <w:tabs>
          <w:tab w:val="left" w:pos="993"/>
        </w:tabs>
        <w:jc w:val="center"/>
        <w:rPr>
          <w:rFonts w:ascii="PT Astra Serif" w:hAnsi="PT Astra Serif"/>
          <w:b/>
          <w:sz w:val="22"/>
          <w:szCs w:val="22"/>
        </w:rPr>
      </w:pPr>
      <w:r w:rsidRPr="002C3331">
        <w:rPr>
          <w:rFonts w:ascii="PT Astra Serif" w:hAnsi="PT Astra Serif"/>
          <w:b/>
          <w:sz w:val="22"/>
          <w:szCs w:val="22"/>
        </w:rPr>
        <w:t>несовершеннолетнего субъекта персональных данных</w:t>
      </w:r>
    </w:p>
    <w:p w:rsidR="002C3331" w:rsidRDefault="002C3331" w:rsidP="002C3331">
      <w:pPr>
        <w:tabs>
          <w:tab w:val="left" w:pos="993"/>
        </w:tabs>
        <w:jc w:val="both"/>
        <w:rPr>
          <w:rFonts w:ascii="PT Astra Serif" w:hAnsi="PT Astra Serif"/>
          <w:sz w:val="22"/>
          <w:szCs w:val="22"/>
        </w:rPr>
      </w:pPr>
    </w:p>
    <w:p w:rsidR="002C3331" w:rsidRPr="002C3331" w:rsidRDefault="002C3331" w:rsidP="002C3331">
      <w:pPr>
        <w:tabs>
          <w:tab w:val="left" w:pos="993"/>
        </w:tabs>
        <w:jc w:val="both"/>
        <w:rPr>
          <w:rFonts w:ascii="PT Astra Serif" w:hAnsi="PT Astra Serif"/>
          <w:sz w:val="22"/>
          <w:szCs w:val="22"/>
        </w:rPr>
      </w:pPr>
      <w:r w:rsidRPr="002C3331">
        <w:rPr>
          <w:rFonts w:ascii="PT Astra Serif" w:hAnsi="PT Astra Serif"/>
          <w:sz w:val="22"/>
          <w:szCs w:val="22"/>
        </w:rPr>
        <w:t>Я, _____________________________________________________________________________</w:t>
      </w:r>
    </w:p>
    <w:p w:rsidR="002C3331" w:rsidRPr="002C3331" w:rsidRDefault="002C3331" w:rsidP="002C3331">
      <w:pPr>
        <w:tabs>
          <w:tab w:val="left" w:pos="993"/>
        </w:tabs>
        <w:jc w:val="center"/>
        <w:rPr>
          <w:rFonts w:ascii="PT Astra Serif" w:hAnsi="PT Astra Serif"/>
          <w:sz w:val="18"/>
          <w:szCs w:val="22"/>
        </w:rPr>
      </w:pPr>
      <w:r w:rsidRPr="002C3331">
        <w:rPr>
          <w:rFonts w:ascii="PT Astra Serif" w:hAnsi="PT Astra Serif"/>
          <w:sz w:val="18"/>
          <w:szCs w:val="22"/>
        </w:rPr>
        <w:t>(ФИО родителя или законного представителя)</w:t>
      </w:r>
    </w:p>
    <w:p w:rsidR="002C3331" w:rsidRPr="002C3331" w:rsidRDefault="002C3331" w:rsidP="002C3331">
      <w:pPr>
        <w:tabs>
          <w:tab w:val="left" w:pos="993"/>
        </w:tabs>
        <w:jc w:val="both"/>
        <w:rPr>
          <w:rFonts w:ascii="PT Astra Serif" w:hAnsi="PT Astra Serif"/>
          <w:sz w:val="22"/>
          <w:szCs w:val="22"/>
        </w:rPr>
      </w:pPr>
      <w:r w:rsidRPr="002C3331">
        <w:rPr>
          <w:rFonts w:ascii="PT Astra Serif" w:hAnsi="PT Astra Serif"/>
          <w:sz w:val="22"/>
          <w:szCs w:val="22"/>
        </w:rPr>
        <w:t>проживающий(ая) по адресу: ____________________________________</w:t>
      </w:r>
      <w:r>
        <w:rPr>
          <w:rFonts w:ascii="PT Astra Serif" w:hAnsi="PT Astra Serif"/>
          <w:sz w:val="22"/>
          <w:szCs w:val="22"/>
        </w:rPr>
        <w:t>__</w:t>
      </w:r>
      <w:r w:rsidRPr="002C3331">
        <w:rPr>
          <w:rFonts w:ascii="PT Astra Serif" w:hAnsi="PT Astra Serif"/>
          <w:sz w:val="22"/>
          <w:szCs w:val="22"/>
        </w:rPr>
        <w:t>________</w:t>
      </w:r>
      <w:r>
        <w:rPr>
          <w:rFonts w:ascii="PT Astra Serif" w:hAnsi="PT Astra Serif"/>
          <w:sz w:val="22"/>
          <w:szCs w:val="22"/>
        </w:rPr>
        <w:t>_________</w:t>
      </w:r>
    </w:p>
    <w:p w:rsidR="002C3331" w:rsidRPr="002C3331" w:rsidRDefault="002C3331" w:rsidP="002C3331">
      <w:pPr>
        <w:tabs>
          <w:tab w:val="left" w:pos="993"/>
        </w:tabs>
        <w:jc w:val="both"/>
        <w:rPr>
          <w:rFonts w:ascii="PT Astra Serif" w:hAnsi="PT Astra Serif"/>
          <w:sz w:val="22"/>
          <w:szCs w:val="22"/>
        </w:rPr>
      </w:pPr>
      <w:r w:rsidRPr="002C3331">
        <w:rPr>
          <w:rFonts w:ascii="PT Astra Serif" w:hAnsi="PT Astra Serif"/>
          <w:sz w:val="22"/>
          <w:szCs w:val="22"/>
        </w:rPr>
        <w:t>паспорт серии_______________________№ ______________________</w:t>
      </w:r>
      <w:r>
        <w:rPr>
          <w:rFonts w:ascii="PT Astra Serif" w:hAnsi="PT Astra Serif"/>
          <w:sz w:val="22"/>
          <w:szCs w:val="22"/>
        </w:rPr>
        <w:t>__</w:t>
      </w:r>
      <w:r w:rsidRPr="002C3331">
        <w:rPr>
          <w:rFonts w:ascii="PT Astra Serif" w:hAnsi="PT Astra Serif"/>
          <w:sz w:val="22"/>
          <w:szCs w:val="22"/>
        </w:rPr>
        <w:t>__________________</w:t>
      </w:r>
    </w:p>
    <w:p w:rsidR="002C3331" w:rsidRPr="002C3331" w:rsidRDefault="002C3331" w:rsidP="002C3331">
      <w:pPr>
        <w:tabs>
          <w:tab w:val="left" w:pos="993"/>
        </w:tabs>
        <w:jc w:val="both"/>
        <w:rPr>
          <w:rFonts w:ascii="PT Astra Serif" w:hAnsi="PT Astra Serif"/>
          <w:sz w:val="22"/>
          <w:szCs w:val="22"/>
        </w:rPr>
      </w:pPr>
      <w:r w:rsidRPr="002C3331">
        <w:rPr>
          <w:rFonts w:ascii="PT Astra Serif" w:hAnsi="PT Astra Serif"/>
          <w:sz w:val="22"/>
          <w:szCs w:val="22"/>
        </w:rPr>
        <w:t>выдан___________________________________________________________</w:t>
      </w:r>
      <w:r>
        <w:rPr>
          <w:rFonts w:ascii="PT Astra Serif" w:hAnsi="PT Astra Serif"/>
          <w:sz w:val="22"/>
          <w:szCs w:val="22"/>
        </w:rPr>
        <w:t>_</w:t>
      </w:r>
      <w:r w:rsidRPr="002C3331">
        <w:rPr>
          <w:rFonts w:ascii="PT Astra Serif" w:hAnsi="PT Astra Serif"/>
          <w:sz w:val="22"/>
          <w:szCs w:val="22"/>
        </w:rPr>
        <w:t>_____________</w:t>
      </w:r>
    </w:p>
    <w:p w:rsidR="002C3331" w:rsidRPr="002C3331" w:rsidRDefault="002C3331" w:rsidP="002C3331">
      <w:pPr>
        <w:tabs>
          <w:tab w:val="left" w:pos="993"/>
        </w:tabs>
        <w:jc w:val="both"/>
        <w:rPr>
          <w:rFonts w:ascii="PT Astra Serif" w:hAnsi="PT Astra Serif"/>
          <w:sz w:val="22"/>
          <w:szCs w:val="22"/>
        </w:rPr>
      </w:pPr>
      <w:r w:rsidRPr="002C3331">
        <w:rPr>
          <w:rFonts w:ascii="PT Astra Serif" w:hAnsi="PT Astra Serif"/>
          <w:sz w:val="22"/>
          <w:szCs w:val="22"/>
        </w:rPr>
        <w:t>______________________</w:t>
      </w:r>
      <w:r>
        <w:rPr>
          <w:rFonts w:ascii="PT Astra Serif" w:hAnsi="PT Astra Serif"/>
          <w:sz w:val="22"/>
          <w:szCs w:val="22"/>
        </w:rPr>
        <w:t>_</w:t>
      </w:r>
      <w:r w:rsidRPr="002C3331">
        <w:rPr>
          <w:rFonts w:ascii="PT Astra Serif" w:hAnsi="PT Astra Serif"/>
          <w:sz w:val="22"/>
          <w:szCs w:val="22"/>
        </w:rPr>
        <w:t>_______________________________________________________</w:t>
      </w:r>
    </w:p>
    <w:p w:rsidR="002C3331" w:rsidRPr="002C3331" w:rsidRDefault="002C3331" w:rsidP="002C3331">
      <w:pPr>
        <w:tabs>
          <w:tab w:val="left" w:pos="993"/>
        </w:tabs>
        <w:jc w:val="both"/>
        <w:rPr>
          <w:rFonts w:ascii="PT Astra Serif" w:hAnsi="PT Astra Serif"/>
          <w:sz w:val="22"/>
          <w:szCs w:val="22"/>
        </w:rPr>
      </w:pPr>
      <w:r w:rsidRPr="002C3331">
        <w:rPr>
          <w:rFonts w:ascii="PT Astra Serif" w:hAnsi="PT Astra Serif"/>
          <w:sz w:val="22"/>
          <w:szCs w:val="22"/>
        </w:rPr>
        <w:t>дата выдачи «____» __________ ___г.</w:t>
      </w:r>
    </w:p>
    <w:p w:rsidR="002C3331" w:rsidRPr="002C3331" w:rsidRDefault="002C3331" w:rsidP="002C3331">
      <w:pPr>
        <w:tabs>
          <w:tab w:val="left" w:pos="993"/>
        </w:tabs>
        <w:jc w:val="both"/>
        <w:rPr>
          <w:rFonts w:ascii="PT Astra Serif" w:hAnsi="PT Astra Serif"/>
          <w:sz w:val="22"/>
          <w:szCs w:val="22"/>
        </w:rPr>
      </w:pPr>
      <w:r w:rsidRPr="002C3331">
        <w:rPr>
          <w:rFonts w:ascii="PT Astra Serif" w:hAnsi="PT Astra Serif"/>
          <w:sz w:val="22"/>
          <w:szCs w:val="22"/>
        </w:rPr>
        <w:t>Сведения о субъекте ПДн (категория субъекта ПДн):</w:t>
      </w:r>
    </w:p>
    <w:p w:rsidR="002C3331" w:rsidRPr="002C3331" w:rsidRDefault="002C3331" w:rsidP="002C3331">
      <w:pPr>
        <w:tabs>
          <w:tab w:val="left" w:pos="993"/>
        </w:tabs>
        <w:jc w:val="both"/>
        <w:rPr>
          <w:rFonts w:ascii="PT Astra Serif" w:hAnsi="PT Astra Serif"/>
          <w:sz w:val="22"/>
          <w:szCs w:val="22"/>
        </w:rPr>
      </w:pPr>
      <w:r w:rsidRPr="002C3331">
        <w:rPr>
          <w:rFonts w:ascii="PT Astra Serif" w:hAnsi="PT Astra Serif"/>
          <w:sz w:val="22"/>
          <w:szCs w:val="22"/>
        </w:rPr>
        <w:t>ФИО</w:t>
      </w:r>
      <w:r>
        <w:rPr>
          <w:rFonts w:ascii="PT Astra Serif" w:hAnsi="PT Astra Serif"/>
          <w:sz w:val="22"/>
          <w:szCs w:val="22"/>
        </w:rPr>
        <w:t xml:space="preserve"> _________________________________________________________________________</w:t>
      </w:r>
    </w:p>
    <w:p w:rsidR="002C3331" w:rsidRPr="002C3331" w:rsidRDefault="002C3331" w:rsidP="002C3331">
      <w:pPr>
        <w:tabs>
          <w:tab w:val="left" w:pos="993"/>
        </w:tabs>
        <w:jc w:val="both"/>
        <w:rPr>
          <w:rFonts w:ascii="PT Astra Serif" w:hAnsi="PT Astra Serif"/>
          <w:sz w:val="22"/>
          <w:szCs w:val="22"/>
        </w:rPr>
      </w:pPr>
      <w:r w:rsidRPr="002C3331">
        <w:rPr>
          <w:rFonts w:ascii="PT Astra Serif" w:hAnsi="PT Astra Serif"/>
          <w:sz w:val="22"/>
          <w:szCs w:val="22"/>
        </w:rPr>
        <w:t>адрес проживания</w:t>
      </w:r>
      <w:r>
        <w:rPr>
          <w:rFonts w:ascii="PT Astra Serif" w:hAnsi="PT Astra Serif"/>
          <w:sz w:val="22"/>
          <w:szCs w:val="22"/>
        </w:rPr>
        <w:t xml:space="preserve"> _______________________________________________________________</w:t>
      </w:r>
    </w:p>
    <w:p w:rsidR="002C3331" w:rsidRPr="002C3331" w:rsidRDefault="002C3331" w:rsidP="002C3331">
      <w:pPr>
        <w:tabs>
          <w:tab w:val="left" w:pos="993"/>
        </w:tabs>
        <w:jc w:val="both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2"/>
          <w:szCs w:val="22"/>
        </w:rPr>
        <w:t xml:space="preserve">______________________________________________________________________________ </w:t>
      </w:r>
    </w:p>
    <w:p w:rsidR="002C3331" w:rsidRDefault="002C3331" w:rsidP="002C3331">
      <w:pPr>
        <w:tabs>
          <w:tab w:val="left" w:pos="993"/>
        </w:tabs>
        <w:jc w:val="both"/>
        <w:rPr>
          <w:rFonts w:ascii="PT Astra Serif" w:hAnsi="PT Astra Serif"/>
          <w:sz w:val="22"/>
          <w:szCs w:val="22"/>
        </w:rPr>
      </w:pPr>
      <w:r w:rsidRPr="002C3331">
        <w:rPr>
          <w:rFonts w:ascii="PT Astra Serif" w:hAnsi="PT Astra Serif"/>
          <w:sz w:val="22"/>
          <w:szCs w:val="22"/>
        </w:rPr>
        <w:t>данные документа, удостоверяющего личность</w:t>
      </w:r>
      <w:r>
        <w:rPr>
          <w:rFonts w:ascii="PT Astra Serif" w:hAnsi="PT Astra Serif"/>
          <w:sz w:val="22"/>
          <w:szCs w:val="22"/>
        </w:rPr>
        <w:t xml:space="preserve"> (паспорт, свидетельство о рождении для лиц не достигших 14-летнего возраста)</w:t>
      </w:r>
      <w:r w:rsidRPr="002C3331">
        <w:rPr>
          <w:rFonts w:ascii="PT Astra Serif" w:hAnsi="PT Astra Serif"/>
          <w:sz w:val="22"/>
          <w:szCs w:val="22"/>
        </w:rPr>
        <w:t>:</w:t>
      </w:r>
      <w:r>
        <w:rPr>
          <w:rFonts w:ascii="PT Astra Serif" w:hAnsi="PT Astra Serif"/>
          <w:sz w:val="22"/>
          <w:szCs w:val="22"/>
        </w:rPr>
        <w:t xml:space="preserve">___________________________________________________ </w:t>
      </w:r>
    </w:p>
    <w:p w:rsidR="002C3331" w:rsidRPr="002C3331" w:rsidRDefault="002C3331" w:rsidP="002C3331">
      <w:pPr>
        <w:tabs>
          <w:tab w:val="left" w:pos="993"/>
        </w:tabs>
        <w:jc w:val="both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2"/>
          <w:szCs w:val="22"/>
        </w:rPr>
        <w:t xml:space="preserve">______________________________________________________________________________ </w:t>
      </w:r>
    </w:p>
    <w:p w:rsidR="002C3331" w:rsidRPr="002C3331" w:rsidRDefault="002C3331" w:rsidP="002C3331">
      <w:pPr>
        <w:tabs>
          <w:tab w:val="left" w:pos="993"/>
        </w:tabs>
        <w:jc w:val="both"/>
        <w:rPr>
          <w:rFonts w:ascii="PT Astra Serif" w:hAnsi="PT Astra Serif"/>
          <w:sz w:val="22"/>
          <w:szCs w:val="22"/>
        </w:rPr>
      </w:pPr>
      <w:r w:rsidRPr="002C3331">
        <w:rPr>
          <w:rFonts w:ascii="PT Astra Serif" w:hAnsi="PT Astra Serif"/>
          <w:sz w:val="22"/>
          <w:szCs w:val="22"/>
        </w:rPr>
        <w:t>свободно, своей волей и в своем интересе в соответствии с требованиями Федерального закона от 27 июля 2006 г. № 152-ФЗ «О персональных данных» даю согласие уполномоченным должностным лицам МАУ ИМЦ «Альтернатива», адрес: 426065, Ижевск, ул. Петрова , 30а (далее – Оператор), на обработку* следующих персональных данных:</w:t>
      </w:r>
    </w:p>
    <w:p w:rsidR="002C3331" w:rsidRPr="002C3331" w:rsidRDefault="002C3331" w:rsidP="002C3331">
      <w:pPr>
        <w:tabs>
          <w:tab w:val="left" w:pos="993"/>
        </w:tabs>
        <w:jc w:val="both"/>
        <w:rPr>
          <w:rFonts w:ascii="PT Astra Serif" w:hAnsi="PT Astra Serif"/>
          <w:sz w:val="22"/>
          <w:szCs w:val="22"/>
        </w:rPr>
      </w:pPr>
      <w:r w:rsidRPr="002C3331">
        <w:rPr>
          <w:rFonts w:ascii="PT Astra Serif" w:hAnsi="PT Astra Serif"/>
          <w:sz w:val="22"/>
          <w:szCs w:val="22"/>
        </w:rPr>
        <w:t xml:space="preserve">- фамилия, имя, отчество (при наличии); </w:t>
      </w:r>
    </w:p>
    <w:p w:rsidR="002C3331" w:rsidRPr="002C3331" w:rsidRDefault="002C3331" w:rsidP="002C3331">
      <w:pPr>
        <w:tabs>
          <w:tab w:val="left" w:pos="993"/>
        </w:tabs>
        <w:jc w:val="both"/>
        <w:rPr>
          <w:rFonts w:ascii="PT Astra Serif" w:hAnsi="PT Astra Serif"/>
          <w:sz w:val="22"/>
          <w:szCs w:val="22"/>
        </w:rPr>
      </w:pPr>
      <w:r w:rsidRPr="002C3331">
        <w:rPr>
          <w:rFonts w:ascii="PT Astra Serif" w:hAnsi="PT Astra Serif"/>
          <w:sz w:val="22"/>
          <w:szCs w:val="22"/>
        </w:rPr>
        <w:t xml:space="preserve">- дата рождения; </w:t>
      </w:r>
    </w:p>
    <w:p w:rsidR="002C3331" w:rsidRPr="002C3331" w:rsidRDefault="002C3331" w:rsidP="002C3331">
      <w:pPr>
        <w:tabs>
          <w:tab w:val="left" w:pos="993"/>
        </w:tabs>
        <w:jc w:val="both"/>
        <w:rPr>
          <w:rFonts w:ascii="PT Astra Serif" w:hAnsi="PT Astra Serif"/>
          <w:sz w:val="22"/>
          <w:szCs w:val="22"/>
        </w:rPr>
      </w:pPr>
      <w:r w:rsidRPr="002C3331">
        <w:rPr>
          <w:rFonts w:ascii="PT Astra Serif" w:hAnsi="PT Astra Serif"/>
          <w:sz w:val="22"/>
          <w:szCs w:val="22"/>
        </w:rPr>
        <w:t>- свидетельство о рождении (паспорт);</w:t>
      </w:r>
    </w:p>
    <w:p w:rsidR="002C3331" w:rsidRPr="002C3331" w:rsidRDefault="002C3331" w:rsidP="002C3331">
      <w:pPr>
        <w:tabs>
          <w:tab w:val="left" w:pos="993"/>
        </w:tabs>
        <w:jc w:val="both"/>
        <w:rPr>
          <w:rFonts w:ascii="PT Astra Serif" w:hAnsi="PT Astra Serif"/>
          <w:sz w:val="22"/>
          <w:szCs w:val="22"/>
        </w:rPr>
      </w:pPr>
      <w:r w:rsidRPr="002C3331">
        <w:rPr>
          <w:rFonts w:ascii="PT Astra Serif" w:hAnsi="PT Astra Serif"/>
          <w:sz w:val="22"/>
          <w:szCs w:val="22"/>
        </w:rPr>
        <w:t xml:space="preserve">- наименование учебного заведение, в котором учится ребенок; </w:t>
      </w:r>
    </w:p>
    <w:p w:rsidR="002C3331" w:rsidRPr="002C3331" w:rsidRDefault="002C3331" w:rsidP="002C3331">
      <w:pPr>
        <w:tabs>
          <w:tab w:val="left" w:pos="993"/>
        </w:tabs>
        <w:jc w:val="both"/>
        <w:rPr>
          <w:rFonts w:ascii="PT Astra Serif" w:hAnsi="PT Astra Serif"/>
          <w:sz w:val="22"/>
          <w:szCs w:val="22"/>
        </w:rPr>
      </w:pPr>
      <w:r w:rsidRPr="002C3331">
        <w:rPr>
          <w:rFonts w:ascii="PT Astra Serif" w:hAnsi="PT Astra Serif"/>
          <w:sz w:val="22"/>
          <w:szCs w:val="22"/>
        </w:rPr>
        <w:t>- контактные данные (телефон, адрес электронной почты);</w:t>
      </w:r>
    </w:p>
    <w:p w:rsidR="002C3331" w:rsidRPr="002C3331" w:rsidRDefault="002C3331" w:rsidP="002C3331">
      <w:pPr>
        <w:tabs>
          <w:tab w:val="left" w:pos="993"/>
        </w:tabs>
        <w:jc w:val="both"/>
        <w:rPr>
          <w:rFonts w:ascii="PT Astra Serif" w:hAnsi="PT Astra Serif"/>
          <w:sz w:val="22"/>
          <w:szCs w:val="22"/>
        </w:rPr>
      </w:pPr>
      <w:r w:rsidRPr="002C3331">
        <w:rPr>
          <w:rFonts w:ascii="PT Astra Serif" w:hAnsi="PT Astra Serif"/>
          <w:sz w:val="22"/>
          <w:szCs w:val="22"/>
        </w:rPr>
        <w:t>- фотографическое цифровое изображение, цифровое видеоизображение</w:t>
      </w:r>
    </w:p>
    <w:p w:rsidR="002C3331" w:rsidRPr="002C3331" w:rsidRDefault="002C3331" w:rsidP="002C3331">
      <w:pPr>
        <w:tabs>
          <w:tab w:val="left" w:pos="993"/>
        </w:tabs>
        <w:jc w:val="both"/>
        <w:rPr>
          <w:rFonts w:ascii="PT Astra Serif" w:hAnsi="PT Astra Serif"/>
          <w:sz w:val="22"/>
          <w:szCs w:val="22"/>
        </w:rPr>
      </w:pPr>
      <w:r w:rsidRPr="002C3331">
        <w:rPr>
          <w:rFonts w:ascii="PT Astra Serif" w:hAnsi="PT Astra Serif"/>
          <w:sz w:val="22"/>
          <w:szCs w:val="22"/>
        </w:rPr>
        <w:t>- контактные данные законного представителя (телефон, адрес электронной почты, домашний адрес, паспортные данные, ИНН);</w:t>
      </w:r>
    </w:p>
    <w:p w:rsidR="002C3331" w:rsidRPr="002C3331" w:rsidRDefault="002C3331" w:rsidP="002C3331">
      <w:pPr>
        <w:tabs>
          <w:tab w:val="left" w:pos="993"/>
        </w:tabs>
        <w:jc w:val="both"/>
        <w:rPr>
          <w:rFonts w:ascii="PT Astra Serif" w:hAnsi="PT Astra Serif"/>
          <w:sz w:val="22"/>
          <w:szCs w:val="22"/>
        </w:rPr>
      </w:pPr>
      <w:r w:rsidRPr="002C3331">
        <w:rPr>
          <w:rFonts w:ascii="PT Astra Serif" w:hAnsi="PT Astra Serif"/>
          <w:sz w:val="22"/>
          <w:szCs w:val="22"/>
        </w:rPr>
        <w:t xml:space="preserve">в целях: </w:t>
      </w:r>
    </w:p>
    <w:p w:rsidR="002C3331" w:rsidRPr="002C3331" w:rsidRDefault="002C3331" w:rsidP="002C3331">
      <w:pPr>
        <w:tabs>
          <w:tab w:val="left" w:pos="993"/>
        </w:tabs>
        <w:jc w:val="both"/>
        <w:rPr>
          <w:rFonts w:ascii="PT Astra Serif" w:hAnsi="PT Astra Serif"/>
          <w:sz w:val="22"/>
          <w:szCs w:val="22"/>
        </w:rPr>
      </w:pPr>
      <w:r w:rsidRPr="002C3331">
        <w:rPr>
          <w:rFonts w:ascii="PT Astra Serif" w:hAnsi="PT Astra Serif"/>
          <w:sz w:val="22"/>
          <w:szCs w:val="22"/>
        </w:rPr>
        <w:t>- организации участия моего ребенка в муниципальном этапе всероссийской олимпиады школьников по предмет</w:t>
      </w:r>
      <w:r>
        <w:rPr>
          <w:rFonts w:ascii="PT Astra Serif" w:hAnsi="PT Astra Serif"/>
          <w:sz w:val="22"/>
          <w:szCs w:val="22"/>
        </w:rPr>
        <w:t>у</w:t>
      </w:r>
      <w:r w:rsidRPr="002C3331">
        <w:rPr>
          <w:rFonts w:ascii="PT Astra Serif" w:hAnsi="PT Astra Serif"/>
          <w:sz w:val="22"/>
          <w:szCs w:val="22"/>
        </w:rPr>
        <w:t xml:space="preserve"> _______________________________________________________</w:t>
      </w:r>
      <w:r>
        <w:rPr>
          <w:rFonts w:ascii="PT Astra Serif" w:hAnsi="PT Astra Serif"/>
          <w:sz w:val="22"/>
          <w:szCs w:val="22"/>
        </w:rPr>
        <w:t>______</w:t>
      </w:r>
      <w:r w:rsidRPr="002C3331">
        <w:rPr>
          <w:rFonts w:ascii="PT Astra Serif" w:hAnsi="PT Astra Serif"/>
          <w:sz w:val="22"/>
          <w:szCs w:val="22"/>
        </w:rPr>
        <w:t xml:space="preserve">, </w:t>
      </w:r>
      <w:r>
        <w:rPr>
          <w:rFonts w:ascii="PT Astra Serif" w:hAnsi="PT Astra Serif"/>
          <w:sz w:val="22"/>
          <w:szCs w:val="22"/>
        </w:rPr>
        <w:t xml:space="preserve">-- </w:t>
      </w:r>
      <w:r w:rsidRPr="002C3331">
        <w:rPr>
          <w:rFonts w:ascii="PT Astra Serif" w:hAnsi="PT Astra Serif"/>
          <w:sz w:val="22"/>
          <w:szCs w:val="22"/>
        </w:rPr>
        <w:t>индивидуального учета его результатов и ведения статистики с применением различных способов обработки (Приказ Министерства просвещения Российской Федерации от 27.11.2020 г. № 678 «Об утверждении Порядка проведения всероссийской олимпиады школьников»).</w:t>
      </w:r>
    </w:p>
    <w:p w:rsidR="002C3331" w:rsidRPr="002C3331" w:rsidRDefault="002C3331" w:rsidP="002C3331">
      <w:pPr>
        <w:tabs>
          <w:tab w:val="left" w:pos="993"/>
        </w:tabs>
        <w:jc w:val="both"/>
        <w:rPr>
          <w:rFonts w:ascii="PT Astra Serif" w:hAnsi="PT Astra Serif"/>
          <w:sz w:val="22"/>
          <w:szCs w:val="22"/>
        </w:rPr>
      </w:pPr>
      <w:r w:rsidRPr="002C3331">
        <w:rPr>
          <w:rFonts w:ascii="PT Astra Serif" w:hAnsi="PT Astra Serif"/>
          <w:sz w:val="22"/>
          <w:szCs w:val="22"/>
        </w:rPr>
        <w:t>Я предупрежден(а), что обработка персональных данных осуществляется с использованием бумажных носителей и средств вычислительной техники, с соблюдением принципов и правил обработки персональных данных, предусмотренных Федеральным законом от 27 июля 2006 г. № 152-ФЗ «О персональных данных», а также необходимых правовых, организационных и технических мер, обеспечивающих их защиту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</w:r>
    </w:p>
    <w:p w:rsidR="002C3331" w:rsidRPr="002C3331" w:rsidRDefault="002C3331" w:rsidP="002C3331">
      <w:pPr>
        <w:tabs>
          <w:tab w:val="left" w:pos="993"/>
        </w:tabs>
        <w:jc w:val="both"/>
        <w:rPr>
          <w:rFonts w:ascii="PT Astra Serif" w:hAnsi="PT Astra Serif"/>
          <w:sz w:val="22"/>
          <w:szCs w:val="22"/>
        </w:rPr>
      </w:pPr>
      <w:r w:rsidRPr="002C3331">
        <w:rPr>
          <w:rFonts w:ascii="PT Astra Serif" w:hAnsi="PT Astra Serif"/>
          <w:sz w:val="22"/>
          <w:szCs w:val="22"/>
        </w:rPr>
        <w:t>Данное согласие действует с даты подписания до достижения целей обработки персональных данных или в течение срока хранения информации.Согласие может быть досрочно отозвано путем подачи письменного заявления в адрес Оператора.</w:t>
      </w:r>
    </w:p>
    <w:p w:rsidR="002C3331" w:rsidRPr="002C3331" w:rsidRDefault="002C3331" w:rsidP="002C3331">
      <w:pPr>
        <w:tabs>
          <w:tab w:val="left" w:pos="993"/>
        </w:tabs>
        <w:jc w:val="both"/>
        <w:rPr>
          <w:rFonts w:ascii="PT Astra Serif" w:hAnsi="PT Astra Serif"/>
          <w:sz w:val="22"/>
          <w:szCs w:val="22"/>
        </w:rPr>
      </w:pPr>
      <w:r w:rsidRPr="002C3331">
        <w:rPr>
          <w:rFonts w:ascii="PT Astra Serif" w:hAnsi="PT Astra Serif"/>
          <w:sz w:val="22"/>
          <w:szCs w:val="22"/>
        </w:rPr>
        <w:t>Я предупрежден(а), что в случае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в пп.2-11 ч.1 ст.6 и пп.2-10 ч.2 ст.10 Федерального закона от 27 июля 2006 г. № 152-ФЗ «О персональных данных».</w:t>
      </w:r>
    </w:p>
    <w:p w:rsidR="002C3331" w:rsidRPr="002C3331" w:rsidRDefault="002C3331" w:rsidP="002C3331">
      <w:pPr>
        <w:tabs>
          <w:tab w:val="left" w:pos="993"/>
        </w:tabs>
        <w:jc w:val="both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2"/>
          <w:szCs w:val="22"/>
        </w:rPr>
        <w:t>__________________</w:t>
      </w:r>
      <w:r w:rsidRPr="002C3331">
        <w:rPr>
          <w:rFonts w:ascii="PT Astra Serif" w:hAnsi="PT Astra Serif"/>
          <w:sz w:val="20"/>
          <w:szCs w:val="22"/>
        </w:rPr>
        <w:t>(дата</w:t>
      </w:r>
      <w:r w:rsidRPr="002C3331">
        <w:rPr>
          <w:rFonts w:ascii="PT Astra Serif" w:hAnsi="PT Astra Serif"/>
          <w:sz w:val="18"/>
          <w:szCs w:val="22"/>
        </w:rPr>
        <w:t>)</w:t>
      </w:r>
      <w:r w:rsidRPr="002C3331">
        <w:rPr>
          <w:rFonts w:ascii="PT Astra Serif" w:hAnsi="PT Astra Serif"/>
          <w:sz w:val="20"/>
          <w:szCs w:val="22"/>
        </w:rPr>
        <w:t>_________</w:t>
      </w:r>
      <w:r>
        <w:rPr>
          <w:rFonts w:ascii="PT Astra Serif" w:hAnsi="PT Astra Serif"/>
          <w:sz w:val="20"/>
          <w:szCs w:val="22"/>
        </w:rPr>
        <w:t>__</w:t>
      </w:r>
      <w:r w:rsidRPr="002C3331">
        <w:rPr>
          <w:rFonts w:ascii="PT Astra Serif" w:hAnsi="PT Astra Serif"/>
          <w:sz w:val="20"/>
          <w:szCs w:val="22"/>
        </w:rPr>
        <w:t>____</w:t>
      </w:r>
      <w:r>
        <w:rPr>
          <w:rFonts w:ascii="PT Astra Serif" w:hAnsi="PT Astra Serif"/>
          <w:sz w:val="20"/>
          <w:szCs w:val="22"/>
        </w:rPr>
        <w:t>(подпись)</w:t>
      </w:r>
      <w:r w:rsidRPr="002C3331">
        <w:rPr>
          <w:rFonts w:ascii="PT Astra Serif" w:hAnsi="PT Astra Serif"/>
          <w:sz w:val="20"/>
          <w:szCs w:val="22"/>
        </w:rPr>
        <w:t>_________</w:t>
      </w:r>
      <w:r>
        <w:rPr>
          <w:rFonts w:ascii="PT Astra Serif" w:hAnsi="PT Astra Serif"/>
          <w:sz w:val="20"/>
          <w:szCs w:val="22"/>
        </w:rPr>
        <w:t>_____</w:t>
      </w:r>
      <w:r w:rsidRPr="002C3331">
        <w:rPr>
          <w:rFonts w:ascii="PT Astra Serif" w:hAnsi="PT Astra Serif"/>
          <w:sz w:val="20"/>
          <w:szCs w:val="22"/>
        </w:rPr>
        <w:t>________(расшифровка подписи)</w:t>
      </w:r>
    </w:p>
    <w:p w:rsidR="001C1ABA" w:rsidRDefault="002C3331" w:rsidP="002C3331">
      <w:pPr>
        <w:tabs>
          <w:tab w:val="left" w:pos="993"/>
        </w:tabs>
        <w:jc w:val="both"/>
        <w:rPr>
          <w:rFonts w:ascii="PT Astra Serif" w:hAnsi="PT Astra Serif"/>
          <w:sz w:val="16"/>
          <w:szCs w:val="22"/>
        </w:rPr>
      </w:pPr>
      <w:r w:rsidRPr="002C3331">
        <w:rPr>
          <w:rFonts w:ascii="PT Astra Serif" w:hAnsi="PT Astra Serif"/>
          <w:sz w:val="16"/>
          <w:szCs w:val="22"/>
        </w:rPr>
        <w:t>*обработка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</w:t>
      </w:r>
    </w:p>
    <w:p w:rsidR="000767D1" w:rsidRDefault="000767D1" w:rsidP="002C3331">
      <w:pPr>
        <w:tabs>
          <w:tab w:val="left" w:pos="993"/>
        </w:tabs>
        <w:jc w:val="both"/>
        <w:rPr>
          <w:rFonts w:ascii="PT Astra Serif" w:hAnsi="PT Astra Serif"/>
          <w:sz w:val="16"/>
          <w:szCs w:val="22"/>
        </w:rPr>
      </w:pPr>
    </w:p>
    <w:p w:rsidR="00962592" w:rsidRDefault="00962592" w:rsidP="002C3331">
      <w:pPr>
        <w:tabs>
          <w:tab w:val="left" w:pos="993"/>
        </w:tabs>
        <w:jc w:val="both"/>
        <w:rPr>
          <w:rFonts w:ascii="PT Astra Serif" w:hAnsi="PT Astra Serif"/>
          <w:sz w:val="16"/>
          <w:szCs w:val="22"/>
        </w:rPr>
      </w:pPr>
    </w:p>
    <w:p w:rsidR="00962592" w:rsidRDefault="00962592" w:rsidP="002C3331">
      <w:pPr>
        <w:tabs>
          <w:tab w:val="left" w:pos="993"/>
        </w:tabs>
        <w:jc w:val="both"/>
        <w:rPr>
          <w:rFonts w:ascii="PT Astra Serif" w:hAnsi="PT Astra Serif"/>
          <w:sz w:val="16"/>
          <w:szCs w:val="22"/>
        </w:rPr>
      </w:pPr>
    </w:p>
    <w:p w:rsidR="00962592" w:rsidRDefault="00962592" w:rsidP="002C3331">
      <w:pPr>
        <w:tabs>
          <w:tab w:val="left" w:pos="993"/>
        </w:tabs>
        <w:jc w:val="both"/>
        <w:rPr>
          <w:rFonts w:ascii="PT Astra Serif" w:hAnsi="PT Astra Serif"/>
          <w:sz w:val="16"/>
          <w:szCs w:val="22"/>
        </w:rPr>
      </w:pPr>
    </w:p>
    <w:p w:rsidR="00962592" w:rsidRDefault="00962592" w:rsidP="002C3331">
      <w:pPr>
        <w:tabs>
          <w:tab w:val="left" w:pos="993"/>
        </w:tabs>
        <w:jc w:val="both"/>
        <w:rPr>
          <w:rFonts w:ascii="PT Astra Serif" w:hAnsi="PT Astra Serif"/>
          <w:sz w:val="16"/>
          <w:szCs w:val="22"/>
        </w:rPr>
      </w:pPr>
    </w:p>
    <w:p w:rsidR="006E2EDF" w:rsidRPr="00530A5B" w:rsidRDefault="006E2EDF" w:rsidP="006E2EDF">
      <w:pPr>
        <w:jc w:val="center"/>
        <w:rPr>
          <w:rFonts w:ascii="PT Astra Serif" w:eastAsia="Calibri" w:hAnsi="PT Astra Serif"/>
          <w:b/>
          <w:sz w:val="22"/>
          <w:szCs w:val="24"/>
        </w:rPr>
      </w:pPr>
      <w:r w:rsidRPr="00530A5B">
        <w:rPr>
          <w:rFonts w:ascii="PT Astra Serif" w:eastAsia="Calibri" w:hAnsi="PT Astra Serif"/>
          <w:b/>
          <w:sz w:val="22"/>
          <w:szCs w:val="24"/>
        </w:rPr>
        <w:lastRenderedPageBreak/>
        <w:t xml:space="preserve">Согласие законного представителя (родителя) </w:t>
      </w:r>
    </w:p>
    <w:p w:rsidR="006E2EDF" w:rsidRPr="00530A5B" w:rsidRDefault="006E2EDF" w:rsidP="006E2EDF">
      <w:pPr>
        <w:jc w:val="center"/>
        <w:rPr>
          <w:rFonts w:ascii="PT Astra Serif" w:eastAsia="Calibri" w:hAnsi="PT Astra Serif"/>
          <w:b/>
          <w:sz w:val="22"/>
          <w:szCs w:val="24"/>
        </w:rPr>
      </w:pPr>
      <w:r w:rsidRPr="00530A5B">
        <w:rPr>
          <w:rFonts w:ascii="PT Astra Serif" w:eastAsia="Calibri" w:hAnsi="PT Astra Serif"/>
          <w:b/>
          <w:sz w:val="22"/>
          <w:szCs w:val="24"/>
        </w:rPr>
        <w:t xml:space="preserve">на обработку персональных данных, разрешенных законным представителем (родителем) несовершеннолетнего субъекта персональных данных для распространения 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36"/>
        <w:gridCol w:w="8819"/>
        <w:gridCol w:w="40"/>
        <w:gridCol w:w="276"/>
      </w:tblGrid>
      <w:tr w:rsidR="006E2EDF" w:rsidRPr="00530A5B" w:rsidTr="006E2EDF">
        <w:trPr>
          <w:jc w:val="center"/>
        </w:trPr>
        <w:tc>
          <w:tcPr>
            <w:tcW w:w="228" w:type="pct"/>
          </w:tcPr>
          <w:p w:rsidR="006E2EDF" w:rsidRPr="00530A5B" w:rsidRDefault="006E2EDF" w:rsidP="006E2EDF">
            <w:pPr>
              <w:rPr>
                <w:rFonts w:ascii="PT Astra Serif" w:hAnsi="PT Astra Serif"/>
                <w:sz w:val="22"/>
                <w:szCs w:val="24"/>
              </w:rPr>
            </w:pPr>
            <w:r w:rsidRPr="00530A5B">
              <w:rPr>
                <w:rFonts w:ascii="PT Astra Serif" w:hAnsi="PT Astra Serif"/>
                <w:sz w:val="22"/>
                <w:szCs w:val="24"/>
              </w:rPr>
              <w:t>Я,</w:t>
            </w:r>
          </w:p>
        </w:tc>
        <w:tc>
          <w:tcPr>
            <w:tcW w:w="4628" w:type="pct"/>
            <w:gridSpan w:val="2"/>
            <w:tcBorders>
              <w:bottom w:val="single" w:sz="4" w:space="0" w:color="auto"/>
            </w:tcBorders>
          </w:tcPr>
          <w:p w:rsidR="006E2EDF" w:rsidRPr="00530A5B" w:rsidRDefault="006E2EDF" w:rsidP="006E2EDF">
            <w:pPr>
              <w:rPr>
                <w:rFonts w:ascii="PT Astra Serif" w:hAnsi="PT Astra Serif"/>
                <w:sz w:val="22"/>
                <w:szCs w:val="24"/>
              </w:rPr>
            </w:pPr>
          </w:p>
        </w:tc>
        <w:tc>
          <w:tcPr>
            <w:tcW w:w="144" w:type="pct"/>
          </w:tcPr>
          <w:p w:rsidR="006E2EDF" w:rsidRPr="00530A5B" w:rsidRDefault="006E2EDF" w:rsidP="006E2EDF">
            <w:pPr>
              <w:jc w:val="center"/>
              <w:rPr>
                <w:rFonts w:ascii="PT Astra Serif" w:hAnsi="PT Astra Serif"/>
                <w:sz w:val="22"/>
                <w:szCs w:val="24"/>
              </w:rPr>
            </w:pPr>
            <w:r w:rsidRPr="00530A5B">
              <w:rPr>
                <w:rFonts w:ascii="PT Astra Serif" w:hAnsi="PT Astra Serif"/>
                <w:sz w:val="22"/>
                <w:szCs w:val="24"/>
              </w:rPr>
              <w:t>,</w:t>
            </w:r>
          </w:p>
        </w:tc>
      </w:tr>
      <w:tr w:rsidR="006E2EDF" w:rsidRPr="00530A5B" w:rsidTr="006E2EDF">
        <w:trPr>
          <w:jc w:val="center"/>
        </w:trPr>
        <w:tc>
          <w:tcPr>
            <w:tcW w:w="228" w:type="pct"/>
          </w:tcPr>
          <w:p w:rsidR="006E2EDF" w:rsidRPr="00530A5B" w:rsidRDefault="006E2EDF" w:rsidP="006E2ED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28" w:type="pct"/>
            <w:gridSpan w:val="2"/>
            <w:tcBorders>
              <w:top w:val="single" w:sz="4" w:space="0" w:color="auto"/>
            </w:tcBorders>
          </w:tcPr>
          <w:p w:rsidR="006E2EDF" w:rsidRPr="00530A5B" w:rsidRDefault="006E2EDF" w:rsidP="006E2ED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30A5B">
              <w:rPr>
                <w:rFonts w:ascii="PT Astra Serif" w:hAnsi="PT Astra Serif"/>
                <w:i/>
                <w:sz w:val="18"/>
                <w:szCs w:val="24"/>
              </w:rPr>
              <w:t>(ФИО родителя или законного представителя)</w:t>
            </w:r>
          </w:p>
        </w:tc>
        <w:tc>
          <w:tcPr>
            <w:tcW w:w="144" w:type="pct"/>
          </w:tcPr>
          <w:p w:rsidR="006E2EDF" w:rsidRPr="00530A5B" w:rsidRDefault="006E2EDF" w:rsidP="006E2EDF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E2EDF" w:rsidRPr="00530A5B" w:rsidTr="006E2EDF">
        <w:trPr>
          <w:trHeight w:val="226"/>
          <w:jc w:val="center"/>
        </w:trPr>
        <w:tc>
          <w:tcPr>
            <w:tcW w:w="4835" w:type="pct"/>
            <w:gridSpan w:val="2"/>
            <w:tcBorders>
              <w:bottom w:val="single" w:sz="4" w:space="0" w:color="auto"/>
            </w:tcBorders>
          </w:tcPr>
          <w:p w:rsidR="006E2EDF" w:rsidRPr="00530A5B" w:rsidRDefault="006E2EDF" w:rsidP="006E2ED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65" w:type="pct"/>
            <w:gridSpan w:val="2"/>
            <w:tcBorders>
              <w:bottom w:val="single" w:sz="4" w:space="0" w:color="auto"/>
            </w:tcBorders>
          </w:tcPr>
          <w:p w:rsidR="006E2EDF" w:rsidRPr="00530A5B" w:rsidRDefault="006E2EDF" w:rsidP="006E2EDF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E2EDF" w:rsidRPr="00530A5B" w:rsidTr="00C429BC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</w:tcBorders>
          </w:tcPr>
          <w:p w:rsidR="006E2EDF" w:rsidRPr="00530A5B" w:rsidRDefault="006E2EDF" w:rsidP="006E2EDF">
            <w:pPr>
              <w:jc w:val="center"/>
              <w:rPr>
                <w:rFonts w:ascii="PT Astra Serif" w:hAnsi="PT Astra Serif"/>
                <w:i/>
                <w:iCs/>
                <w:sz w:val="24"/>
                <w:szCs w:val="24"/>
              </w:rPr>
            </w:pPr>
            <w:r w:rsidRPr="00530A5B">
              <w:rPr>
                <w:rFonts w:ascii="PT Astra Serif" w:hAnsi="PT Astra Serif"/>
                <w:i/>
                <w:iCs/>
                <w:sz w:val="18"/>
                <w:szCs w:val="24"/>
              </w:rPr>
              <w:t>контактная информация (номер телефона, адрес электронной почты или почтовый адрес)</w:t>
            </w:r>
          </w:p>
        </w:tc>
      </w:tr>
    </w:tbl>
    <w:p w:rsidR="006E2EDF" w:rsidRPr="00530A5B" w:rsidRDefault="006E2EDF" w:rsidP="006E2EDF">
      <w:pPr>
        <w:jc w:val="both"/>
        <w:rPr>
          <w:rFonts w:ascii="PT Astra Serif" w:hAnsi="PT Astra Serif"/>
          <w:sz w:val="22"/>
          <w:szCs w:val="22"/>
        </w:rPr>
      </w:pPr>
      <w:r w:rsidRPr="00530A5B">
        <w:rPr>
          <w:rFonts w:ascii="PT Astra Serif" w:hAnsi="PT Astra Serif"/>
          <w:sz w:val="22"/>
          <w:szCs w:val="22"/>
        </w:rPr>
        <w:t xml:space="preserve">данные документа, подтверждающего полномочия законного представителя </w:t>
      </w:r>
      <w:r w:rsidRPr="00530A5B">
        <w:rPr>
          <w:rFonts w:ascii="PT Astra Serif" w:hAnsi="PT Astra Serif"/>
          <w:i/>
          <w:sz w:val="22"/>
          <w:szCs w:val="22"/>
        </w:rPr>
        <w:t>(при наличии)</w:t>
      </w:r>
      <w:r w:rsidRPr="00530A5B">
        <w:rPr>
          <w:rFonts w:ascii="PT Astra Serif" w:hAnsi="PT Astra Serif"/>
          <w:sz w:val="22"/>
          <w:szCs w:val="22"/>
        </w:rPr>
        <w:t>:</w:t>
      </w:r>
    </w:p>
    <w:tbl>
      <w:tblPr>
        <w:tblpPr w:leftFromText="180" w:rightFromText="180" w:vertAnchor="text" w:horzAnchor="margin" w:tblpY="36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6E2EDF" w:rsidRPr="00530A5B" w:rsidTr="00C429BC">
        <w:trPr>
          <w:trHeight w:val="278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2EDF" w:rsidRPr="00530A5B" w:rsidRDefault="006E2EDF" w:rsidP="006E2EDF">
            <w:pPr>
              <w:ind w:left="-78"/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6E2EDF" w:rsidRPr="00530A5B" w:rsidTr="00C429BC">
        <w:trPr>
          <w:trHeight w:val="278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6E2EDF" w:rsidRPr="00530A5B" w:rsidRDefault="006E2EDF" w:rsidP="006E2EDF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</w:tr>
    </w:tbl>
    <w:p w:rsidR="006E2EDF" w:rsidRPr="00530A5B" w:rsidRDefault="006E2EDF" w:rsidP="006E2EDF">
      <w:pPr>
        <w:jc w:val="both"/>
        <w:rPr>
          <w:rFonts w:ascii="PT Astra Serif" w:hAnsi="PT Astra Serif"/>
          <w:b/>
          <w:sz w:val="22"/>
          <w:szCs w:val="22"/>
        </w:rPr>
      </w:pPr>
      <w:r w:rsidRPr="00530A5B">
        <w:rPr>
          <w:rFonts w:ascii="PT Astra Serif" w:hAnsi="PT Astra Serif"/>
          <w:sz w:val="22"/>
          <w:szCs w:val="22"/>
        </w:rPr>
        <w:t>являюсь законным представителем субъекта ПДн и даю согласие на обработку персональных данных, разрешенных для распространения:</w:t>
      </w:r>
    </w:p>
    <w:tbl>
      <w:tblPr>
        <w:tblpPr w:leftFromText="180" w:rightFromText="180" w:vertAnchor="text" w:horzAnchor="margin" w:tblpY="105"/>
        <w:tblOverlap w:val="never"/>
        <w:tblW w:w="5000" w:type="pct"/>
        <w:tblLook w:val="04A0" w:firstRow="1" w:lastRow="0" w:firstColumn="1" w:lastColumn="0" w:noHBand="0" w:noVBand="1"/>
      </w:tblPr>
      <w:tblGrid>
        <w:gridCol w:w="819"/>
        <w:gridCol w:w="2370"/>
        <w:gridCol w:w="6382"/>
      </w:tblGrid>
      <w:tr w:rsidR="006E2EDF" w:rsidRPr="00530A5B" w:rsidTr="00C429BC">
        <w:trPr>
          <w:trHeight w:val="46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EDF" w:rsidRPr="00530A5B" w:rsidRDefault="006E2EDF" w:rsidP="006E2EDF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530A5B">
              <w:rPr>
                <w:rFonts w:ascii="PT Astra Serif" w:hAnsi="PT Astra Serif"/>
                <w:b/>
                <w:sz w:val="22"/>
                <w:szCs w:val="22"/>
              </w:rPr>
              <w:t>Сведения о субъекте ПДн (категория субъекта ПДн):</w:t>
            </w:r>
          </w:p>
        </w:tc>
      </w:tr>
      <w:tr w:rsidR="006E2EDF" w:rsidRPr="00530A5B" w:rsidTr="00C429BC">
        <w:trPr>
          <w:trHeight w:val="257"/>
        </w:trPr>
        <w:tc>
          <w:tcPr>
            <w:tcW w:w="428" w:type="pct"/>
            <w:tcBorders>
              <w:left w:val="single" w:sz="4" w:space="0" w:color="auto"/>
            </w:tcBorders>
          </w:tcPr>
          <w:p w:rsidR="006E2EDF" w:rsidRPr="00530A5B" w:rsidRDefault="006E2EDF" w:rsidP="006E2EDF">
            <w:pPr>
              <w:rPr>
                <w:rFonts w:ascii="PT Astra Serif" w:hAnsi="PT Astra Serif"/>
                <w:sz w:val="22"/>
                <w:szCs w:val="22"/>
              </w:rPr>
            </w:pPr>
            <w:r w:rsidRPr="00530A5B">
              <w:rPr>
                <w:rFonts w:ascii="PT Astra Serif" w:hAnsi="PT Astra Serif"/>
                <w:sz w:val="22"/>
                <w:szCs w:val="22"/>
              </w:rPr>
              <w:t>ФИО</w:t>
            </w:r>
          </w:p>
        </w:tc>
        <w:tc>
          <w:tcPr>
            <w:tcW w:w="4572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6E2EDF" w:rsidRPr="00530A5B" w:rsidRDefault="006E2EDF" w:rsidP="006E2ED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6E2EDF" w:rsidRPr="00530A5B" w:rsidTr="00C429BC">
        <w:trPr>
          <w:trHeight w:val="266"/>
        </w:trPr>
        <w:tc>
          <w:tcPr>
            <w:tcW w:w="1666" w:type="pct"/>
            <w:gridSpan w:val="2"/>
            <w:tcBorders>
              <w:left w:val="single" w:sz="4" w:space="0" w:color="auto"/>
            </w:tcBorders>
          </w:tcPr>
          <w:p w:rsidR="006E2EDF" w:rsidRPr="00530A5B" w:rsidRDefault="006E2EDF" w:rsidP="006E2EDF">
            <w:pPr>
              <w:rPr>
                <w:rFonts w:ascii="PT Astra Serif" w:hAnsi="PT Astra Serif"/>
                <w:sz w:val="22"/>
                <w:szCs w:val="22"/>
              </w:rPr>
            </w:pPr>
            <w:r w:rsidRPr="00530A5B">
              <w:rPr>
                <w:rFonts w:ascii="PT Astra Serif" w:hAnsi="PT Astra Serif"/>
                <w:sz w:val="22"/>
                <w:szCs w:val="22"/>
              </w:rPr>
              <w:t>контактная информация</w:t>
            </w:r>
          </w:p>
        </w:tc>
        <w:tc>
          <w:tcPr>
            <w:tcW w:w="3334" w:type="pct"/>
            <w:tcBorders>
              <w:bottom w:val="single" w:sz="4" w:space="0" w:color="auto"/>
              <w:right w:val="single" w:sz="4" w:space="0" w:color="auto"/>
            </w:tcBorders>
          </w:tcPr>
          <w:p w:rsidR="006E2EDF" w:rsidRPr="00530A5B" w:rsidRDefault="006E2EDF" w:rsidP="006E2ED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6E2EDF" w:rsidRPr="00530A5B" w:rsidTr="00C429BC">
        <w:trPr>
          <w:trHeight w:val="100"/>
        </w:trPr>
        <w:tc>
          <w:tcPr>
            <w:tcW w:w="5000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DF" w:rsidRPr="00530A5B" w:rsidRDefault="006E2EDF" w:rsidP="006E2ED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</w:tbl>
    <w:p w:rsidR="006E2EDF" w:rsidRPr="00530A5B" w:rsidRDefault="006E2EDF" w:rsidP="006E2EDF">
      <w:pPr>
        <w:jc w:val="both"/>
        <w:rPr>
          <w:rFonts w:ascii="PT Astra Serif" w:hAnsi="PT Astra Serif"/>
          <w:sz w:val="22"/>
          <w:szCs w:val="22"/>
        </w:rPr>
      </w:pPr>
      <w:r w:rsidRPr="00530A5B">
        <w:rPr>
          <w:rFonts w:ascii="PT Astra Serif" w:hAnsi="PT Astra Serif"/>
          <w:sz w:val="22"/>
          <w:szCs w:val="22"/>
        </w:rPr>
        <w:t xml:space="preserve">даю согласие </w:t>
      </w:r>
      <w:r w:rsidRPr="00530A5B">
        <w:rPr>
          <w:rFonts w:ascii="PT Astra Serif" w:hAnsi="PT Astra Serif"/>
          <w:b/>
          <w:sz w:val="22"/>
          <w:szCs w:val="22"/>
        </w:rPr>
        <w:t>МАУ ИМЦ «Альтернатива»</w:t>
      </w:r>
      <w:r w:rsidRPr="00530A5B">
        <w:rPr>
          <w:rFonts w:ascii="PT Astra Serif" w:hAnsi="PT Astra Serif"/>
          <w:sz w:val="22"/>
          <w:szCs w:val="22"/>
        </w:rPr>
        <w:t xml:space="preserve"> (далее – Оператор*) на обработку персональных данных (далее – ПДн), разрешенных для распространения, в соответствии с требованиями ст. 10.1 Федерального закона от 27 июля 2006 г. № 152-ФЗ «О персональных данных» в целях:</w:t>
      </w:r>
    </w:p>
    <w:tbl>
      <w:tblPr>
        <w:tblpPr w:leftFromText="180" w:rightFromText="180" w:vertAnchor="text" w:horzAnchor="margin" w:tblpY="36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6E2EDF" w:rsidRPr="00530A5B" w:rsidTr="00C429BC">
        <w:trPr>
          <w:trHeight w:val="278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6E2EDF" w:rsidRPr="00530A5B" w:rsidRDefault="006E2EDF" w:rsidP="006E2EDF">
            <w:pPr>
              <w:suppressAutoHyphens/>
              <w:rPr>
                <w:rFonts w:ascii="PT Astra Serif" w:hAnsi="PT Astra Serif"/>
                <w:sz w:val="22"/>
                <w:szCs w:val="22"/>
              </w:rPr>
            </w:pPr>
            <w:r w:rsidRPr="00530A5B">
              <w:rPr>
                <w:rFonts w:ascii="PT Astra Serif" w:hAnsi="PT Astra Serif"/>
                <w:sz w:val="22"/>
                <w:szCs w:val="22"/>
              </w:rPr>
              <w:t>- организации и проведения  муниципального этапа всероссийской олимпиады школьников по предмету____________________________________________________________________________;</w:t>
            </w:r>
          </w:p>
          <w:p w:rsidR="006E2EDF" w:rsidRPr="00530A5B" w:rsidRDefault="006E2EDF" w:rsidP="006E2EDF">
            <w:pPr>
              <w:suppressAutoHyphens/>
              <w:rPr>
                <w:rFonts w:ascii="PT Astra Serif" w:hAnsi="PT Astra Serif"/>
                <w:sz w:val="22"/>
                <w:szCs w:val="22"/>
              </w:rPr>
            </w:pPr>
            <w:r w:rsidRPr="00530A5B">
              <w:rPr>
                <w:rFonts w:ascii="PT Astra Serif" w:hAnsi="PT Astra Serif"/>
                <w:sz w:val="22"/>
                <w:szCs w:val="22"/>
              </w:rPr>
              <w:t xml:space="preserve">- размещение на сайте </w:t>
            </w:r>
            <w:hyperlink r:id="rId8" w:history="1">
              <w:r w:rsidRPr="00530A5B">
                <w:rPr>
                  <w:rFonts w:ascii="PT Astra Serif" w:hAnsi="PT Astra Serif"/>
                  <w:color w:val="0563C1"/>
                  <w:sz w:val="22"/>
                  <w:szCs w:val="22"/>
                  <w:u w:val="single"/>
                </w:rPr>
                <w:t>https://www.izh.ru/</w:t>
              </w:r>
            </w:hyperlink>
            <w:r w:rsidRPr="00530A5B">
              <w:rPr>
                <w:rFonts w:ascii="PT Astra Serif" w:hAnsi="PT Astra Serif"/>
                <w:sz w:val="22"/>
                <w:szCs w:val="22"/>
              </w:rPr>
              <w:t xml:space="preserve">; </w:t>
            </w:r>
            <w:hyperlink r:id="rId9" w:history="1">
              <w:r w:rsidRPr="00530A5B">
                <w:rPr>
                  <w:rStyle w:val="aa"/>
                  <w:rFonts w:ascii="PT Astra Serif" w:hAnsi="PT Astra Serif"/>
                  <w:sz w:val="22"/>
                  <w:szCs w:val="22"/>
                </w:rPr>
                <w:t>https://alt.izh.one/</w:t>
              </w:r>
            </w:hyperlink>
          </w:p>
          <w:p w:rsidR="006E2EDF" w:rsidRPr="00530A5B" w:rsidRDefault="006E2EDF" w:rsidP="006E2EDF">
            <w:pPr>
              <w:suppressAutoHyphens/>
              <w:rPr>
                <w:rFonts w:ascii="PT Astra Serif" w:hAnsi="PT Astra Serif"/>
                <w:color w:val="0563C1"/>
                <w:sz w:val="22"/>
                <w:szCs w:val="22"/>
                <w:u w:val="single"/>
              </w:rPr>
            </w:pPr>
            <w:r w:rsidRPr="00530A5B">
              <w:rPr>
                <w:rFonts w:ascii="PT Astra Serif" w:hAnsi="PT Astra Serif"/>
                <w:sz w:val="22"/>
                <w:szCs w:val="22"/>
              </w:rPr>
              <w:t xml:space="preserve">- размещение в системе управления мероприятиями и достижениями обучающихся </w:t>
            </w:r>
            <w:hyperlink r:id="rId10" w:history="1">
              <w:r w:rsidRPr="00530A5B">
                <w:rPr>
                  <w:rFonts w:ascii="PT Astra Serif" w:hAnsi="PT Astra Serif"/>
                  <w:color w:val="0563C1"/>
                  <w:sz w:val="22"/>
                  <w:szCs w:val="22"/>
                  <w:u w:val="single"/>
                </w:rPr>
                <w:t>https://events.pfdo.ru</w:t>
              </w:r>
            </w:hyperlink>
            <w:r w:rsidRPr="00530A5B">
              <w:rPr>
                <w:rFonts w:ascii="PT Astra Serif" w:hAnsi="PT Astra Serif"/>
                <w:color w:val="0563C1"/>
                <w:sz w:val="22"/>
                <w:szCs w:val="22"/>
                <w:u w:val="single"/>
              </w:rPr>
              <w:t xml:space="preserve"> ;</w:t>
            </w:r>
          </w:p>
          <w:p w:rsidR="006E2EDF" w:rsidRPr="00530A5B" w:rsidRDefault="006E2EDF" w:rsidP="006E2EDF">
            <w:pPr>
              <w:suppressAutoHyphens/>
              <w:rPr>
                <w:rFonts w:ascii="PT Astra Serif" w:hAnsi="PT Astra Serif"/>
                <w:sz w:val="22"/>
                <w:szCs w:val="22"/>
              </w:rPr>
            </w:pPr>
            <w:r w:rsidRPr="00530A5B">
              <w:rPr>
                <w:rFonts w:ascii="PT Astra Serif" w:hAnsi="PT Astra Serif"/>
                <w:sz w:val="22"/>
                <w:szCs w:val="22"/>
              </w:rPr>
              <w:t>- осуществления прав и соблюдения законных интересов Оператора</w:t>
            </w:r>
          </w:p>
        </w:tc>
      </w:tr>
      <w:tr w:rsidR="006E2EDF" w:rsidRPr="00530A5B" w:rsidTr="00C429BC">
        <w:trPr>
          <w:trHeight w:val="80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2EDF" w:rsidRPr="00530A5B" w:rsidRDefault="006E2EDF" w:rsidP="006E2EDF">
            <w:pPr>
              <w:suppressAutoHyphens/>
              <w:rPr>
                <w:rFonts w:ascii="PT Astra Serif" w:hAnsi="PT Astra Serif"/>
                <w:sz w:val="22"/>
                <w:szCs w:val="22"/>
              </w:rPr>
            </w:pPr>
          </w:p>
        </w:tc>
      </w:tr>
    </w:tbl>
    <w:p w:rsidR="006E2EDF" w:rsidRPr="00530A5B" w:rsidRDefault="006E2EDF" w:rsidP="006E2EDF">
      <w:pPr>
        <w:jc w:val="center"/>
        <w:rPr>
          <w:rFonts w:ascii="PT Astra Serif" w:hAnsi="PT Astra Serif"/>
          <w:b/>
          <w:sz w:val="22"/>
          <w:szCs w:val="22"/>
        </w:rPr>
      </w:pPr>
      <w:r w:rsidRPr="00530A5B">
        <w:rPr>
          <w:rFonts w:ascii="PT Astra Serif" w:hAnsi="PT Astra Serif"/>
          <w:b/>
          <w:sz w:val="22"/>
          <w:szCs w:val="22"/>
        </w:rPr>
        <w:t xml:space="preserve">ПДн, распространяемые по выбору субъекта ПДн </w:t>
      </w:r>
    </w:p>
    <w:tbl>
      <w:tblPr>
        <w:tblW w:w="943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974"/>
        <w:gridCol w:w="4055"/>
        <w:gridCol w:w="3402"/>
      </w:tblGrid>
      <w:tr w:rsidR="006E2EDF" w:rsidRPr="00530A5B" w:rsidTr="006E2EDF">
        <w:trPr>
          <w:trHeight w:val="768"/>
        </w:trPr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2EDF" w:rsidRPr="00530A5B" w:rsidRDefault="006E2EDF" w:rsidP="006E2EDF">
            <w:pPr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  <w:r w:rsidRPr="00530A5B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Категория персональных данных</w:t>
            </w:r>
          </w:p>
        </w:tc>
        <w:tc>
          <w:tcPr>
            <w:tcW w:w="405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2EDF" w:rsidRPr="00530A5B" w:rsidRDefault="006E2EDF" w:rsidP="006E2EDF">
            <w:pPr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  <w:r w:rsidRPr="00530A5B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Перечень персональных данных</w:t>
            </w:r>
          </w:p>
        </w:tc>
        <w:tc>
          <w:tcPr>
            <w:tcW w:w="340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2EDF" w:rsidRPr="00530A5B" w:rsidRDefault="006E2EDF" w:rsidP="006E2EDF">
            <w:pPr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  <w:bookmarkStart w:id="0" w:name="_Hlk106093662"/>
            <w:r w:rsidRPr="00530A5B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Разрешаю к распространению неограниченному кругу лиц (да/нет)</w:t>
            </w:r>
            <w:bookmarkEnd w:id="0"/>
          </w:p>
        </w:tc>
      </w:tr>
      <w:tr w:rsidR="006E2EDF" w:rsidRPr="00530A5B" w:rsidTr="006E2EDF">
        <w:trPr>
          <w:trHeight w:val="176"/>
        </w:trPr>
        <w:tc>
          <w:tcPr>
            <w:tcW w:w="1974" w:type="dxa"/>
            <w:vMerge w:val="restart"/>
            <w:tcBorders>
              <w:top w:val="none" w:sz="0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2EDF" w:rsidRPr="00530A5B" w:rsidRDefault="006E2EDF" w:rsidP="006E2EDF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30A5B">
              <w:rPr>
                <w:rFonts w:ascii="PT Astra Serif" w:hAnsi="PT Astra Serif"/>
                <w:color w:val="000000"/>
                <w:sz w:val="22"/>
                <w:szCs w:val="22"/>
              </w:rPr>
              <w:t>Общие персональные данные</w:t>
            </w:r>
          </w:p>
        </w:tc>
        <w:tc>
          <w:tcPr>
            <w:tcW w:w="40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2EDF" w:rsidRPr="00530A5B" w:rsidRDefault="006E2EDF" w:rsidP="006E2EDF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30A5B">
              <w:rPr>
                <w:rFonts w:ascii="PT Astra Serif" w:hAnsi="PT Astra Serif"/>
                <w:color w:val="000000"/>
                <w:sz w:val="22"/>
                <w:szCs w:val="22"/>
              </w:rPr>
              <w:t>фамилия</w:t>
            </w:r>
          </w:p>
        </w:tc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2EDF" w:rsidRPr="00530A5B" w:rsidRDefault="006E2EDF" w:rsidP="006E2EDF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</w:tr>
      <w:tr w:rsidR="006E2EDF" w:rsidRPr="00530A5B" w:rsidTr="006E2EDF">
        <w:trPr>
          <w:trHeight w:val="113"/>
        </w:trPr>
        <w:tc>
          <w:tcPr>
            <w:tcW w:w="197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2EDF" w:rsidRPr="00530A5B" w:rsidRDefault="006E2EDF" w:rsidP="006E2EDF">
            <w:pPr>
              <w:ind w:left="75" w:right="75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40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2EDF" w:rsidRPr="00530A5B" w:rsidRDefault="006E2EDF" w:rsidP="006E2EDF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30A5B">
              <w:rPr>
                <w:rFonts w:ascii="PT Astra Serif" w:hAnsi="PT Astra Serif"/>
                <w:color w:val="000000"/>
                <w:sz w:val="22"/>
                <w:szCs w:val="22"/>
              </w:rPr>
              <w:t>имя</w:t>
            </w:r>
          </w:p>
        </w:tc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2EDF" w:rsidRPr="00530A5B" w:rsidRDefault="006E2EDF" w:rsidP="006E2EDF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</w:tr>
      <w:tr w:rsidR="006E2EDF" w:rsidRPr="00530A5B" w:rsidTr="006E2EDF">
        <w:trPr>
          <w:trHeight w:val="113"/>
        </w:trPr>
        <w:tc>
          <w:tcPr>
            <w:tcW w:w="197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2EDF" w:rsidRPr="00530A5B" w:rsidRDefault="006E2EDF" w:rsidP="006E2EDF">
            <w:pPr>
              <w:ind w:left="75" w:right="75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4055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2EDF" w:rsidRPr="00530A5B" w:rsidRDefault="006E2EDF" w:rsidP="006E2EDF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30A5B">
              <w:rPr>
                <w:rFonts w:ascii="PT Astra Serif" w:hAnsi="PT Astra Serif"/>
                <w:color w:val="000000"/>
                <w:sz w:val="22"/>
                <w:szCs w:val="22"/>
              </w:rPr>
              <w:t>отчество</w:t>
            </w:r>
          </w:p>
        </w:tc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2EDF" w:rsidRPr="00530A5B" w:rsidRDefault="006E2EDF" w:rsidP="006E2EDF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</w:tr>
      <w:tr w:rsidR="006E2EDF" w:rsidRPr="00530A5B" w:rsidTr="006E2EDF">
        <w:trPr>
          <w:trHeight w:val="113"/>
        </w:trPr>
        <w:tc>
          <w:tcPr>
            <w:tcW w:w="197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2EDF" w:rsidRPr="00530A5B" w:rsidRDefault="006E2EDF" w:rsidP="006E2EDF">
            <w:pPr>
              <w:ind w:left="75" w:right="75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4055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2EDF" w:rsidRPr="00530A5B" w:rsidRDefault="006E2EDF" w:rsidP="006E2EDF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30A5B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Место учебы </w:t>
            </w:r>
          </w:p>
        </w:tc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2EDF" w:rsidRPr="00530A5B" w:rsidRDefault="006E2EDF" w:rsidP="006E2EDF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</w:tr>
      <w:tr w:rsidR="006E2EDF" w:rsidRPr="00530A5B" w:rsidTr="006E2EDF">
        <w:trPr>
          <w:trHeight w:val="113"/>
        </w:trPr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2EDF" w:rsidRPr="00530A5B" w:rsidRDefault="006E2EDF" w:rsidP="006E2EDF">
            <w:pPr>
              <w:rPr>
                <w:rFonts w:ascii="PT Astra Serif" w:hAnsi="PT Astra Serif"/>
                <w:bCs/>
                <w:color w:val="000000"/>
                <w:sz w:val="22"/>
                <w:szCs w:val="22"/>
              </w:rPr>
            </w:pPr>
            <w:r w:rsidRPr="00530A5B"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Биометрические персональные данные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2EDF" w:rsidRPr="00530A5B" w:rsidRDefault="006E2EDF" w:rsidP="006E2EDF">
            <w:pPr>
              <w:rPr>
                <w:rFonts w:ascii="PT Astra Serif" w:hAnsi="PT Astra Serif"/>
                <w:bCs/>
                <w:color w:val="000000"/>
                <w:sz w:val="22"/>
                <w:szCs w:val="22"/>
              </w:rPr>
            </w:pPr>
            <w:r w:rsidRPr="00530A5B"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фотографическое цифровое изображение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2EDF" w:rsidRPr="00530A5B" w:rsidRDefault="006E2EDF" w:rsidP="006E2EDF">
            <w:pPr>
              <w:rPr>
                <w:rFonts w:ascii="PT Astra Serif" w:hAnsi="PT Astra Serif"/>
                <w:bCs/>
                <w:color w:val="000000"/>
                <w:sz w:val="22"/>
                <w:szCs w:val="22"/>
              </w:rPr>
            </w:pPr>
          </w:p>
        </w:tc>
      </w:tr>
      <w:tr w:rsidR="006E2EDF" w:rsidRPr="00530A5B" w:rsidTr="006E2EDF">
        <w:trPr>
          <w:trHeight w:val="215"/>
        </w:trPr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2EDF" w:rsidRPr="00530A5B" w:rsidRDefault="006E2EDF" w:rsidP="006E2EDF">
            <w:pPr>
              <w:rPr>
                <w:rFonts w:ascii="PT Astra Serif" w:hAnsi="PT Astra Serif"/>
                <w:bCs/>
                <w:color w:val="000000"/>
                <w:sz w:val="22"/>
                <w:szCs w:val="22"/>
              </w:rPr>
            </w:pP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2EDF" w:rsidRPr="00530A5B" w:rsidRDefault="006E2EDF" w:rsidP="006E2EDF">
            <w:pPr>
              <w:rPr>
                <w:rFonts w:ascii="PT Astra Serif" w:hAnsi="PT Astra Serif"/>
                <w:bCs/>
                <w:color w:val="000000"/>
                <w:sz w:val="22"/>
                <w:szCs w:val="22"/>
              </w:rPr>
            </w:pPr>
            <w:r w:rsidRPr="00530A5B"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цифровое видеоизображение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2EDF" w:rsidRPr="00530A5B" w:rsidRDefault="006E2EDF" w:rsidP="006E2EDF">
            <w:pPr>
              <w:rPr>
                <w:rFonts w:ascii="PT Astra Serif" w:hAnsi="PT Astra Serif"/>
                <w:bCs/>
                <w:color w:val="000000"/>
                <w:sz w:val="22"/>
                <w:szCs w:val="22"/>
              </w:rPr>
            </w:pPr>
          </w:p>
        </w:tc>
      </w:tr>
    </w:tbl>
    <w:p w:rsidR="006E2EDF" w:rsidRPr="00530A5B" w:rsidRDefault="006E2EDF" w:rsidP="006E2EDF">
      <w:pPr>
        <w:jc w:val="both"/>
        <w:rPr>
          <w:rFonts w:ascii="PT Astra Serif" w:hAnsi="PT Astra Serif"/>
          <w:sz w:val="22"/>
          <w:szCs w:val="22"/>
        </w:rPr>
      </w:pPr>
      <w:r w:rsidRPr="00530A5B">
        <w:rPr>
          <w:rFonts w:ascii="PT Astra Serif" w:hAnsi="PT Astra Serif"/>
          <w:sz w:val="22"/>
          <w:szCs w:val="22"/>
        </w:rPr>
        <w:t>Данное согласие действует с даты подписания до достижения целей обработки персональных данных или в течение срока хранения информации. Согласие может быть досрочно отозвано путем подачи письменного заявления в адрес Оператора.</w:t>
      </w:r>
    </w:p>
    <w:p w:rsidR="006E2EDF" w:rsidRPr="00530A5B" w:rsidRDefault="006E2EDF" w:rsidP="006E2EDF">
      <w:pPr>
        <w:jc w:val="both"/>
        <w:rPr>
          <w:rFonts w:ascii="PT Astra Serif" w:hAnsi="PT Astra Serif"/>
          <w:color w:val="000000"/>
          <w:sz w:val="22"/>
          <w:szCs w:val="22"/>
        </w:rPr>
      </w:pPr>
      <w:r w:rsidRPr="00530A5B">
        <w:rPr>
          <w:rFonts w:ascii="PT Astra Serif" w:hAnsi="PT Astra Serif"/>
          <w:sz w:val="22"/>
          <w:szCs w:val="22"/>
        </w:rPr>
        <w:t>*</w:t>
      </w:r>
      <w:r w:rsidRPr="00530A5B">
        <w:rPr>
          <w:rFonts w:ascii="PT Astra Serif" w:hAnsi="PT Astra Serif"/>
          <w:color w:val="000000"/>
          <w:sz w:val="22"/>
          <w:szCs w:val="22"/>
        </w:rPr>
        <w:t>Информация об Операторе:</w:t>
      </w:r>
    </w:p>
    <w:tbl>
      <w:tblPr>
        <w:tblpPr w:leftFromText="180" w:rightFromText="180" w:vertAnchor="text" w:horzAnchor="margin" w:tblpY="36"/>
        <w:tblOverlap w:val="never"/>
        <w:tblW w:w="4944" w:type="pct"/>
        <w:tblLook w:val="04A0" w:firstRow="1" w:lastRow="0" w:firstColumn="1" w:lastColumn="0" w:noHBand="0" w:noVBand="1"/>
      </w:tblPr>
      <w:tblGrid>
        <w:gridCol w:w="2375"/>
        <w:gridCol w:w="7089"/>
      </w:tblGrid>
      <w:tr w:rsidR="006E2EDF" w:rsidRPr="00530A5B" w:rsidTr="006E2EDF">
        <w:trPr>
          <w:trHeight w:val="278"/>
        </w:trPr>
        <w:tc>
          <w:tcPr>
            <w:tcW w:w="1255" w:type="pct"/>
          </w:tcPr>
          <w:p w:rsidR="006E2EDF" w:rsidRPr="00530A5B" w:rsidRDefault="006E2EDF" w:rsidP="006E2EDF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30A5B">
              <w:rPr>
                <w:rFonts w:ascii="PT Astra Serif" w:hAnsi="PT Astra Serif"/>
                <w:color w:val="000000"/>
                <w:sz w:val="22"/>
                <w:szCs w:val="22"/>
              </w:rPr>
              <w:t>Полное наименование:</w:t>
            </w:r>
          </w:p>
        </w:tc>
        <w:tc>
          <w:tcPr>
            <w:tcW w:w="3745" w:type="pct"/>
          </w:tcPr>
          <w:p w:rsidR="006E2EDF" w:rsidRPr="00530A5B" w:rsidRDefault="006E2EDF" w:rsidP="006E2EDF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30A5B">
              <w:rPr>
                <w:rFonts w:ascii="PT Astra Serif" w:hAnsi="PT Astra Serif"/>
                <w:sz w:val="22"/>
                <w:szCs w:val="22"/>
              </w:rPr>
              <w:t xml:space="preserve">Муниципальное автономное учреждение «Информационно-методический центр «Альтернатива», МАУ ИМЦ «Альтернатива»  </w:t>
            </w:r>
          </w:p>
        </w:tc>
      </w:tr>
      <w:tr w:rsidR="006E2EDF" w:rsidRPr="00530A5B" w:rsidTr="006E2EDF">
        <w:trPr>
          <w:trHeight w:val="278"/>
        </w:trPr>
        <w:tc>
          <w:tcPr>
            <w:tcW w:w="1255" w:type="pct"/>
          </w:tcPr>
          <w:p w:rsidR="006E2EDF" w:rsidRPr="00530A5B" w:rsidRDefault="006E2EDF" w:rsidP="006E2EDF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30A5B">
              <w:rPr>
                <w:rFonts w:ascii="PT Astra Serif" w:hAnsi="PT Astra Serif"/>
                <w:color w:val="000000"/>
                <w:sz w:val="22"/>
                <w:szCs w:val="22"/>
              </w:rPr>
              <w:t>Адрес (указанный в ЕГРЮЛ):</w:t>
            </w:r>
          </w:p>
        </w:tc>
        <w:tc>
          <w:tcPr>
            <w:tcW w:w="3745" w:type="pct"/>
          </w:tcPr>
          <w:p w:rsidR="006E2EDF" w:rsidRPr="00530A5B" w:rsidRDefault="006E2EDF" w:rsidP="006E2EDF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30A5B">
              <w:rPr>
                <w:rFonts w:ascii="PT Astra Serif" w:hAnsi="PT Astra Serif"/>
                <w:sz w:val="22"/>
                <w:szCs w:val="22"/>
              </w:rPr>
              <w:t>426065, УР, Ижевск, ул. Петрова, 30а</w:t>
            </w:r>
          </w:p>
        </w:tc>
      </w:tr>
      <w:tr w:rsidR="006E2EDF" w:rsidRPr="00530A5B" w:rsidTr="006E2EDF">
        <w:trPr>
          <w:trHeight w:val="278"/>
        </w:trPr>
        <w:tc>
          <w:tcPr>
            <w:tcW w:w="1255" w:type="pct"/>
          </w:tcPr>
          <w:p w:rsidR="006E2EDF" w:rsidRPr="00530A5B" w:rsidRDefault="006E2EDF" w:rsidP="006E2EDF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30A5B">
              <w:rPr>
                <w:rFonts w:ascii="PT Astra Serif" w:hAnsi="PT Astra Serif"/>
                <w:color w:val="000000"/>
                <w:sz w:val="22"/>
                <w:szCs w:val="22"/>
              </w:rPr>
              <w:t>ИНН:</w:t>
            </w:r>
          </w:p>
        </w:tc>
        <w:tc>
          <w:tcPr>
            <w:tcW w:w="3745" w:type="pct"/>
          </w:tcPr>
          <w:p w:rsidR="006E2EDF" w:rsidRPr="00530A5B" w:rsidRDefault="006E2EDF" w:rsidP="006E2EDF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30A5B">
              <w:rPr>
                <w:rFonts w:ascii="PT Astra Serif" w:hAnsi="PT Astra Serif"/>
                <w:sz w:val="22"/>
                <w:szCs w:val="22"/>
              </w:rPr>
              <w:t>1840071094</w:t>
            </w:r>
          </w:p>
        </w:tc>
      </w:tr>
      <w:tr w:rsidR="006E2EDF" w:rsidRPr="00530A5B" w:rsidTr="006E2EDF">
        <w:trPr>
          <w:trHeight w:val="278"/>
        </w:trPr>
        <w:tc>
          <w:tcPr>
            <w:tcW w:w="1255" w:type="pct"/>
          </w:tcPr>
          <w:p w:rsidR="006E2EDF" w:rsidRPr="00530A5B" w:rsidRDefault="006E2EDF" w:rsidP="006E2EDF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30A5B">
              <w:rPr>
                <w:rFonts w:ascii="PT Astra Serif" w:hAnsi="PT Astra Serif"/>
                <w:color w:val="000000"/>
                <w:sz w:val="22"/>
                <w:szCs w:val="22"/>
              </w:rPr>
              <w:t>ОГРН:</w:t>
            </w:r>
          </w:p>
        </w:tc>
        <w:tc>
          <w:tcPr>
            <w:tcW w:w="3745" w:type="pct"/>
          </w:tcPr>
          <w:p w:rsidR="006E2EDF" w:rsidRPr="00530A5B" w:rsidRDefault="006E2EDF" w:rsidP="006E2EDF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30A5B">
              <w:rPr>
                <w:rFonts w:ascii="PT Astra Serif" w:hAnsi="PT Astra Serif"/>
                <w:sz w:val="22"/>
                <w:szCs w:val="22"/>
              </w:rPr>
              <w:t>1171832012043</w:t>
            </w:r>
          </w:p>
        </w:tc>
      </w:tr>
    </w:tbl>
    <w:p w:rsidR="006E2EDF" w:rsidRPr="00530A5B" w:rsidRDefault="006E2EDF" w:rsidP="006E2EDF">
      <w:pPr>
        <w:rPr>
          <w:rFonts w:ascii="PT Astra Serif" w:hAnsi="PT Astra Serif"/>
          <w:color w:val="000000"/>
          <w:sz w:val="22"/>
          <w:szCs w:val="22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638"/>
        <w:gridCol w:w="657"/>
        <w:gridCol w:w="2330"/>
        <w:gridCol w:w="528"/>
        <w:gridCol w:w="2418"/>
      </w:tblGrid>
      <w:tr w:rsidR="006E2EDF" w:rsidRPr="00530A5B" w:rsidTr="00C429BC">
        <w:trPr>
          <w:trHeight w:val="605"/>
          <w:jc w:val="center"/>
        </w:trPr>
        <w:tc>
          <w:tcPr>
            <w:tcW w:w="5000" w:type="pct"/>
            <w:gridSpan w:val="5"/>
          </w:tcPr>
          <w:p w:rsidR="006E2EDF" w:rsidRPr="00530A5B" w:rsidRDefault="006E2EDF" w:rsidP="006E2EDF">
            <w:pPr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6E2EDF" w:rsidRPr="00530A5B" w:rsidTr="00C429BC">
        <w:tblPrEx>
          <w:jc w:val="left"/>
        </w:tblPrEx>
        <w:tc>
          <w:tcPr>
            <w:tcW w:w="1901" w:type="pct"/>
            <w:tcBorders>
              <w:bottom w:val="single" w:sz="4" w:space="0" w:color="auto"/>
            </w:tcBorders>
          </w:tcPr>
          <w:p w:rsidR="006E2EDF" w:rsidRPr="00530A5B" w:rsidRDefault="006E2EDF" w:rsidP="006E2EDF">
            <w:pPr>
              <w:jc w:val="center"/>
              <w:rPr>
                <w:rFonts w:ascii="PT Astra Serif" w:hAnsi="PT Astra Serif"/>
                <w:sz w:val="22"/>
                <w:szCs w:val="22"/>
                <w:vertAlign w:val="superscript"/>
              </w:rPr>
            </w:pPr>
          </w:p>
        </w:tc>
        <w:tc>
          <w:tcPr>
            <w:tcW w:w="343" w:type="pct"/>
          </w:tcPr>
          <w:p w:rsidR="006E2EDF" w:rsidRPr="00530A5B" w:rsidRDefault="006E2EDF" w:rsidP="006E2EDF">
            <w:pPr>
              <w:jc w:val="center"/>
              <w:rPr>
                <w:rFonts w:ascii="PT Astra Serif" w:hAnsi="PT Astra Serif"/>
                <w:sz w:val="22"/>
                <w:szCs w:val="22"/>
                <w:vertAlign w:val="superscript"/>
              </w:rPr>
            </w:pPr>
          </w:p>
        </w:tc>
        <w:tc>
          <w:tcPr>
            <w:tcW w:w="1217" w:type="pct"/>
            <w:tcBorders>
              <w:bottom w:val="single" w:sz="4" w:space="0" w:color="auto"/>
            </w:tcBorders>
          </w:tcPr>
          <w:p w:rsidR="006E2EDF" w:rsidRPr="00530A5B" w:rsidRDefault="006E2EDF" w:rsidP="006E2EDF">
            <w:pPr>
              <w:jc w:val="center"/>
              <w:rPr>
                <w:rFonts w:ascii="PT Astra Serif" w:hAnsi="PT Astra Serif"/>
                <w:sz w:val="22"/>
                <w:szCs w:val="22"/>
                <w:vertAlign w:val="superscript"/>
              </w:rPr>
            </w:pPr>
          </w:p>
        </w:tc>
        <w:tc>
          <w:tcPr>
            <w:tcW w:w="276" w:type="pct"/>
          </w:tcPr>
          <w:p w:rsidR="006E2EDF" w:rsidRPr="00530A5B" w:rsidRDefault="006E2EDF" w:rsidP="006E2EDF">
            <w:pPr>
              <w:jc w:val="center"/>
              <w:rPr>
                <w:rFonts w:ascii="PT Astra Serif" w:hAnsi="PT Astra Serif"/>
                <w:sz w:val="22"/>
                <w:szCs w:val="22"/>
                <w:vertAlign w:val="superscript"/>
              </w:rPr>
            </w:pPr>
          </w:p>
        </w:tc>
        <w:tc>
          <w:tcPr>
            <w:tcW w:w="1263" w:type="pct"/>
            <w:tcBorders>
              <w:bottom w:val="single" w:sz="4" w:space="0" w:color="auto"/>
            </w:tcBorders>
          </w:tcPr>
          <w:p w:rsidR="006E2EDF" w:rsidRPr="00530A5B" w:rsidRDefault="006E2EDF" w:rsidP="006E2EDF">
            <w:pPr>
              <w:jc w:val="center"/>
              <w:rPr>
                <w:rFonts w:ascii="PT Astra Serif" w:hAnsi="PT Astra Serif"/>
                <w:sz w:val="22"/>
                <w:szCs w:val="22"/>
                <w:vertAlign w:val="superscript"/>
              </w:rPr>
            </w:pPr>
          </w:p>
        </w:tc>
      </w:tr>
      <w:tr w:rsidR="006E2EDF" w:rsidRPr="00530A5B" w:rsidTr="00C429BC">
        <w:tblPrEx>
          <w:jc w:val="left"/>
        </w:tblPrEx>
        <w:tc>
          <w:tcPr>
            <w:tcW w:w="1901" w:type="pct"/>
            <w:tcBorders>
              <w:top w:val="single" w:sz="4" w:space="0" w:color="auto"/>
            </w:tcBorders>
          </w:tcPr>
          <w:p w:rsidR="006E2EDF" w:rsidRPr="00530A5B" w:rsidRDefault="006E2EDF" w:rsidP="006E2EDF">
            <w:pPr>
              <w:jc w:val="center"/>
              <w:rPr>
                <w:rFonts w:ascii="PT Astra Serif" w:hAnsi="PT Astra Serif"/>
                <w:sz w:val="20"/>
                <w:szCs w:val="22"/>
                <w:vertAlign w:val="superscript"/>
              </w:rPr>
            </w:pPr>
            <w:r w:rsidRPr="00530A5B">
              <w:rPr>
                <w:rFonts w:ascii="PT Astra Serif" w:hAnsi="PT Astra Serif"/>
                <w:sz w:val="20"/>
                <w:szCs w:val="22"/>
              </w:rPr>
              <w:t>(дата)</w:t>
            </w:r>
          </w:p>
        </w:tc>
        <w:tc>
          <w:tcPr>
            <w:tcW w:w="343" w:type="pct"/>
          </w:tcPr>
          <w:p w:rsidR="006E2EDF" w:rsidRPr="00530A5B" w:rsidRDefault="006E2EDF" w:rsidP="006E2EDF">
            <w:pPr>
              <w:jc w:val="center"/>
              <w:rPr>
                <w:rFonts w:ascii="PT Astra Serif" w:hAnsi="PT Astra Serif"/>
                <w:sz w:val="20"/>
                <w:szCs w:val="22"/>
                <w:vertAlign w:val="superscript"/>
              </w:rPr>
            </w:pPr>
          </w:p>
        </w:tc>
        <w:tc>
          <w:tcPr>
            <w:tcW w:w="1217" w:type="pct"/>
            <w:tcBorders>
              <w:top w:val="single" w:sz="4" w:space="0" w:color="auto"/>
            </w:tcBorders>
          </w:tcPr>
          <w:p w:rsidR="006E2EDF" w:rsidRPr="00530A5B" w:rsidRDefault="006E2EDF" w:rsidP="006E2EDF">
            <w:pPr>
              <w:jc w:val="center"/>
              <w:rPr>
                <w:rFonts w:ascii="PT Astra Serif" w:hAnsi="PT Astra Serif"/>
                <w:sz w:val="20"/>
                <w:szCs w:val="22"/>
                <w:vertAlign w:val="superscript"/>
              </w:rPr>
            </w:pPr>
            <w:r w:rsidRPr="00530A5B">
              <w:rPr>
                <w:rFonts w:ascii="PT Astra Serif" w:hAnsi="PT Astra Serif"/>
                <w:sz w:val="20"/>
                <w:szCs w:val="22"/>
              </w:rPr>
              <w:t>(подпись)</w:t>
            </w:r>
          </w:p>
        </w:tc>
        <w:tc>
          <w:tcPr>
            <w:tcW w:w="276" w:type="pct"/>
          </w:tcPr>
          <w:p w:rsidR="006E2EDF" w:rsidRPr="00530A5B" w:rsidRDefault="006E2EDF" w:rsidP="006E2EDF">
            <w:pPr>
              <w:jc w:val="center"/>
              <w:rPr>
                <w:rFonts w:ascii="PT Astra Serif" w:hAnsi="PT Astra Serif"/>
                <w:sz w:val="20"/>
                <w:szCs w:val="22"/>
                <w:vertAlign w:val="superscript"/>
              </w:rPr>
            </w:pPr>
          </w:p>
        </w:tc>
        <w:tc>
          <w:tcPr>
            <w:tcW w:w="1263" w:type="pct"/>
            <w:tcBorders>
              <w:top w:val="single" w:sz="4" w:space="0" w:color="auto"/>
            </w:tcBorders>
          </w:tcPr>
          <w:p w:rsidR="006E2EDF" w:rsidRPr="00530A5B" w:rsidRDefault="006E2EDF" w:rsidP="006E2EDF">
            <w:pPr>
              <w:jc w:val="center"/>
              <w:rPr>
                <w:rFonts w:ascii="PT Astra Serif" w:hAnsi="PT Astra Serif"/>
                <w:sz w:val="20"/>
                <w:szCs w:val="22"/>
                <w:vertAlign w:val="superscript"/>
              </w:rPr>
            </w:pPr>
            <w:r w:rsidRPr="00530A5B">
              <w:rPr>
                <w:rFonts w:ascii="PT Astra Serif" w:hAnsi="PT Astra Serif"/>
                <w:sz w:val="20"/>
                <w:szCs w:val="22"/>
              </w:rPr>
              <w:t>(расшифровка подписи)</w:t>
            </w:r>
          </w:p>
        </w:tc>
      </w:tr>
    </w:tbl>
    <w:p w:rsidR="001335A8" w:rsidRPr="007E3D15" w:rsidRDefault="001335A8" w:rsidP="009424C1">
      <w:pPr>
        <w:autoSpaceDE w:val="0"/>
        <w:autoSpaceDN w:val="0"/>
        <w:adjustRightInd w:val="0"/>
        <w:contextualSpacing/>
        <w:rPr>
          <w:rFonts w:ascii="PT Astra Serif" w:hAnsi="PT Astra Serif"/>
          <w:sz w:val="22"/>
          <w:szCs w:val="22"/>
        </w:rPr>
      </w:pPr>
      <w:bookmarkStart w:id="1" w:name="_GoBack"/>
      <w:bookmarkEnd w:id="1"/>
    </w:p>
    <w:sectPr w:rsidR="001335A8" w:rsidRPr="007E3D15" w:rsidSect="009424C1">
      <w:pgSz w:w="11907" w:h="16840" w:code="9"/>
      <w:pgMar w:top="851" w:right="851" w:bottom="1134" w:left="1701" w:header="720" w:footer="720" w:gutter="0"/>
      <w:cols w:space="720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3F5D" w:rsidRDefault="00BF3F5D" w:rsidP="00D94391">
      <w:r>
        <w:separator/>
      </w:r>
    </w:p>
  </w:endnote>
  <w:endnote w:type="continuationSeparator" w:id="0">
    <w:p w:rsidR="00BF3F5D" w:rsidRDefault="00BF3F5D" w:rsidP="00D94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3F5D" w:rsidRDefault="00BF3F5D" w:rsidP="00D94391">
      <w:r>
        <w:separator/>
      </w:r>
    </w:p>
  </w:footnote>
  <w:footnote w:type="continuationSeparator" w:id="0">
    <w:p w:rsidR="00BF3F5D" w:rsidRDefault="00BF3F5D" w:rsidP="00D943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F28A97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940C18"/>
    <w:multiLevelType w:val="hybridMultilevel"/>
    <w:tmpl w:val="DE68BB0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066CEE"/>
    <w:multiLevelType w:val="multilevel"/>
    <w:tmpl w:val="7A3845BC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C91494"/>
    <w:multiLevelType w:val="hybridMultilevel"/>
    <w:tmpl w:val="ECF289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ED5BC8"/>
    <w:multiLevelType w:val="multilevel"/>
    <w:tmpl w:val="A5A8B52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BA5D42"/>
    <w:multiLevelType w:val="hybridMultilevel"/>
    <w:tmpl w:val="EDAC6D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A50592"/>
    <w:multiLevelType w:val="multilevel"/>
    <w:tmpl w:val="AF80723E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D13EE4"/>
    <w:multiLevelType w:val="hybridMultilevel"/>
    <w:tmpl w:val="034E33F6"/>
    <w:lvl w:ilvl="0" w:tplc="A7C4814C">
      <w:start w:val="1"/>
      <w:numFmt w:val="bullet"/>
      <w:lvlText w:val="-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" w15:restartNumberingAfterBreak="0">
    <w:nsid w:val="29852024"/>
    <w:multiLevelType w:val="hybridMultilevel"/>
    <w:tmpl w:val="54103F5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F6916F4"/>
    <w:multiLevelType w:val="hybridMultilevel"/>
    <w:tmpl w:val="749C00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DD198B"/>
    <w:multiLevelType w:val="multilevel"/>
    <w:tmpl w:val="509CCFD0"/>
    <w:styleLink w:val="WWNum1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347F370B"/>
    <w:multiLevelType w:val="hybridMultilevel"/>
    <w:tmpl w:val="DFF6A4FA"/>
    <w:lvl w:ilvl="0" w:tplc="A7C4814C">
      <w:start w:val="1"/>
      <w:numFmt w:val="bullet"/>
      <w:lvlText w:val="-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2" w15:restartNumberingAfterBreak="0">
    <w:nsid w:val="34B951A8"/>
    <w:multiLevelType w:val="multilevel"/>
    <w:tmpl w:val="EE782E86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3"/>
      <w:lvlText w:val="%1.%2.%3"/>
      <w:lvlJc w:val="left"/>
      <w:pPr>
        <w:tabs>
          <w:tab w:val="num" w:pos="1004"/>
        </w:tabs>
        <w:ind w:left="1004" w:hanging="720"/>
      </w:pPr>
      <w:rPr>
        <w:rFonts w:cs="Times New Roman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3" w15:restartNumberingAfterBreak="0">
    <w:nsid w:val="36D42496"/>
    <w:multiLevelType w:val="hybridMultilevel"/>
    <w:tmpl w:val="DD3A7FFC"/>
    <w:lvl w:ilvl="0" w:tplc="A59CE9C2">
      <w:start w:val="1"/>
      <w:numFmt w:val="bullet"/>
      <w:lvlText w:val="−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4" w15:restartNumberingAfterBreak="0">
    <w:nsid w:val="4B995EB3"/>
    <w:multiLevelType w:val="multilevel"/>
    <w:tmpl w:val="774867CA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BAD698E"/>
    <w:multiLevelType w:val="multilevel"/>
    <w:tmpl w:val="675A5F14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756127A"/>
    <w:multiLevelType w:val="hybridMultilevel"/>
    <w:tmpl w:val="1446FDE0"/>
    <w:lvl w:ilvl="0" w:tplc="4676B160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7CA4601A"/>
    <w:multiLevelType w:val="hybridMultilevel"/>
    <w:tmpl w:val="937C7E8C"/>
    <w:lvl w:ilvl="0" w:tplc="A3D221A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13"/>
  </w:num>
  <w:num w:numId="6">
    <w:abstractNumId w:val="4"/>
  </w:num>
  <w:num w:numId="7">
    <w:abstractNumId w:val="14"/>
  </w:num>
  <w:num w:numId="8">
    <w:abstractNumId w:val="6"/>
  </w:num>
  <w:num w:numId="9">
    <w:abstractNumId w:val="2"/>
  </w:num>
  <w:num w:numId="10">
    <w:abstractNumId w:val="15"/>
  </w:num>
  <w:num w:numId="11">
    <w:abstractNumId w:val="17"/>
  </w:num>
  <w:num w:numId="12">
    <w:abstractNumId w:val="1"/>
  </w:num>
  <w:num w:numId="13">
    <w:abstractNumId w:val="8"/>
  </w:num>
  <w:num w:numId="14">
    <w:abstractNumId w:val="5"/>
  </w:num>
  <w:num w:numId="15">
    <w:abstractNumId w:val="10"/>
  </w:num>
  <w:num w:numId="16">
    <w:abstractNumId w:val="10"/>
    <w:lvlOverride w:ilvl="0">
      <w:startOverride w:val="1"/>
    </w:lvlOverride>
  </w:num>
  <w:num w:numId="17">
    <w:abstractNumId w:val="7"/>
  </w:num>
  <w:num w:numId="18">
    <w:abstractNumId w:val="11"/>
  </w:num>
  <w:num w:numId="19">
    <w:abstractNumId w:val="3"/>
  </w:num>
  <w:num w:numId="20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3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66D6"/>
    <w:rsid w:val="000015E5"/>
    <w:rsid w:val="00004F63"/>
    <w:rsid w:val="00007E26"/>
    <w:rsid w:val="00012A9F"/>
    <w:rsid w:val="00014FDC"/>
    <w:rsid w:val="00016D86"/>
    <w:rsid w:val="00016F87"/>
    <w:rsid w:val="00021270"/>
    <w:rsid w:val="00023276"/>
    <w:rsid w:val="0002658B"/>
    <w:rsid w:val="00031383"/>
    <w:rsid w:val="000316BE"/>
    <w:rsid w:val="00034295"/>
    <w:rsid w:val="00043AD8"/>
    <w:rsid w:val="000443C3"/>
    <w:rsid w:val="000445F7"/>
    <w:rsid w:val="000457A0"/>
    <w:rsid w:val="000463D2"/>
    <w:rsid w:val="00051FCC"/>
    <w:rsid w:val="00052F6F"/>
    <w:rsid w:val="00053B09"/>
    <w:rsid w:val="000556B7"/>
    <w:rsid w:val="000637F2"/>
    <w:rsid w:val="00066EA5"/>
    <w:rsid w:val="0007388B"/>
    <w:rsid w:val="000767D1"/>
    <w:rsid w:val="000779F7"/>
    <w:rsid w:val="00077E0A"/>
    <w:rsid w:val="000823EB"/>
    <w:rsid w:val="0008661A"/>
    <w:rsid w:val="00086702"/>
    <w:rsid w:val="00087A14"/>
    <w:rsid w:val="000907E6"/>
    <w:rsid w:val="000A2030"/>
    <w:rsid w:val="000A2CCC"/>
    <w:rsid w:val="000A4F34"/>
    <w:rsid w:val="000A6348"/>
    <w:rsid w:val="000A6B72"/>
    <w:rsid w:val="000A74CF"/>
    <w:rsid w:val="000B176F"/>
    <w:rsid w:val="000B1A12"/>
    <w:rsid w:val="000B2E4A"/>
    <w:rsid w:val="000B4900"/>
    <w:rsid w:val="000B4E2F"/>
    <w:rsid w:val="000C7746"/>
    <w:rsid w:val="000D301A"/>
    <w:rsid w:val="000D386E"/>
    <w:rsid w:val="000D3969"/>
    <w:rsid w:val="000E719E"/>
    <w:rsid w:val="000E7F04"/>
    <w:rsid w:val="000F0F5F"/>
    <w:rsid w:val="000F286F"/>
    <w:rsid w:val="000F3B89"/>
    <w:rsid w:val="000F7BA4"/>
    <w:rsid w:val="00101D9A"/>
    <w:rsid w:val="00101E8C"/>
    <w:rsid w:val="001137A5"/>
    <w:rsid w:val="00113B27"/>
    <w:rsid w:val="00115A33"/>
    <w:rsid w:val="00117390"/>
    <w:rsid w:val="00120EE1"/>
    <w:rsid w:val="00123B99"/>
    <w:rsid w:val="001264F5"/>
    <w:rsid w:val="00126E00"/>
    <w:rsid w:val="00130036"/>
    <w:rsid w:val="00130534"/>
    <w:rsid w:val="001322C0"/>
    <w:rsid w:val="001335A8"/>
    <w:rsid w:val="00134D50"/>
    <w:rsid w:val="00136209"/>
    <w:rsid w:val="00143D7B"/>
    <w:rsid w:val="001466A8"/>
    <w:rsid w:val="00146FEF"/>
    <w:rsid w:val="00152278"/>
    <w:rsid w:val="001562E4"/>
    <w:rsid w:val="001672FC"/>
    <w:rsid w:val="0017165E"/>
    <w:rsid w:val="0017175D"/>
    <w:rsid w:val="00171C27"/>
    <w:rsid w:val="00174BDC"/>
    <w:rsid w:val="00175415"/>
    <w:rsid w:val="00175AE5"/>
    <w:rsid w:val="00177DE3"/>
    <w:rsid w:val="001800AE"/>
    <w:rsid w:val="00183750"/>
    <w:rsid w:val="00184AAB"/>
    <w:rsid w:val="00186177"/>
    <w:rsid w:val="00193520"/>
    <w:rsid w:val="001A0416"/>
    <w:rsid w:val="001A0ACA"/>
    <w:rsid w:val="001A1224"/>
    <w:rsid w:val="001A1CD8"/>
    <w:rsid w:val="001A2A55"/>
    <w:rsid w:val="001A762E"/>
    <w:rsid w:val="001B0E70"/>
    <w:rsid w:val="001B2359"/>
    <w:rsid w:val="001B36D0"/>
    <w:rsid w:val="001B5E82"/>
    <w:rsid w:val="001C0F18"/>
    <w:rsid w:val="001C1ABA"/>
    <w:rsid w:val="001C3B98"/>
    <w:rsid w:val="001C3BF3"/>
    <w:rsid w:val="001D0497"/>
    <w:rsid w:val="001D43B7"/>
    <w:rsid w:val="001D44EC"/>
    <w:rsid w:val="001D7685"/>
    <w:rsid w:val="001E0522"/>
    <w:rsid w:val="001E2893"/>
    <w:rsid w:val="001E4BB4"/>
    <w:rsid w:val="001E539E"/>
    <w:rsid w:val="001F138E"/>
    <w:rsid w:val="001F18B9"/>
    <w:rsid w:val="001F1AF9"/>
    <w:rsid w:val="001F1B70"/>
    <w:rsid w:val="001F1E1C"/>
    <w:rsid w:val="001F40F4"/>
    <w:rsid w:val="001F47F1"/>
    <w:rsid w:val="001F599F"/>
    <w:rsid w:val="00202FC9"/>
    <w:rsid w:val="0020527C"/>
    <w:rsid w:val="002073A1"/>
    <w:rsid w:val="002122F6"/>
    <w:rsid w:val="00213330"/>
    <w:rsid w:val="00230824"/>
    <w:rsid w:val="00234EC3"/>
    <w:rsid w:val="00237303"/>
    <w:rsid w:val="002375AB"/>
    <w:rsid w:val="00241517"/>
    <w:rsid w:val="00244CE6"/>
    <w:rsid w:val="00247CAD"/>
    <w:rsid w:val="0025293A"/>
    <w:rsid w:val="002544AF"/>
    <w:rsid w:val="00254A3B"/>
    <w:rsid w:val="00256417"/>
    <w:rsid w:val="00262C75"/>
    <w:rsid w:val="00263933"/>
    <w:rsid w:val="00263B71"/>
    <w:rsid w:val="00263C54"/>
    <w:rsid w:val="0026492F"/>
    <w:rsid w:val="002720CF"/>
    <w:rsid w:val="0027302A"/>
    <w:rsid w:val="00273788"/>
    <w:rsid w:val="00277DD9"/>
    <w:rsid w:val="00286C58"/>
    <w:rsid w:val="002908F1"/>
    <w:rsid w:val="00297EA2"/>
    <w:rsid w:val="002A0D61"/>
    <w:rsid w:val="002A1864"/>
    <w:rsid w:val="002A240E"/>
    <w:rsid w:val="002A7231"/>
    <w:rsid w:val="002A746D"/>
    <w:rsid w:val="002B245E"/>
    <w:rsid w:val="002B3579"/>
    <w:rsid w:val="002B3ECA"/>
    <w:rsid w:val="002B5A2C"/>
    <w:rsid w:val="002B5A52"/>
    <w:rsid w:val="002B717A"/>
    <w:rsid w:val="002B7ABF"/>
    <w:rsid w:val="002B7AC0"/>
    <w:rsid w:val="002C1AF7"/>
    <w:rsid w:val="002C3331"/>
    <w:rsid w:val="002C3C61"/>
    <w:rsid w:val="002C3CA3"/>
    <w:rsid w:val="002C6680"/>
    <w:rsid w:val="002D39DA"/>
    <w:rsid w:val="002D46B2"/>
    <w:rsid w:val="002D5FD5"/>
    <w:rsid w:val="002E024C"/>
    <w:rsid w:val="002E2DCD"/>
    <w:rsid w:val="002E49ED"/>
    <w:rsid w:val="002E53C5"/>
    <w:rsid w:val="002E5615"/>
    <w:rsid w:val="002F10AC"/>
    <w:rsid w:val="002F38FB"/>
    <w:rsid w:val="002F393B"/>
    <w:rsid w:val="002F4DE5"/>
    <w:rsid w:val="002F5615"/>
    <w:rsid w:val="002F72DA"/>
    <w:rsid w:val="002F7AE5"/>
    <w:rsid w:val="00300A20"/>
    <w:rsid w:val="00301784"/>
    <w:rsid w:val="0030625A"/>
    <w:rsid w:val="003100BE"/>
    <w:rsid w:val="00314BD2"/>
    <w:rsid w:val="00314DC6"/>
    <w:rsid w:val="00317B5E"/>
    <w:rsid w:val="003206A5"/>
    <w:rsid w:val="00320F8A"/>
    <w:rsid w:val="0032149D"/>
    <w:rsid w:val="0032343D"/>
    <w:rsid w:val="0032550D"/>
    <w:rsid w:val="00331140"/>
    <w:rsid w:val="00334430"/>
    <w:rsid w:val="00341063"/>
    <w:rsid w:val="00341851"/>
    <w:rsid w:val="003437CA"/>
    <w:rsid w:val="003444DD"/>
    <w:rsid w:val="00344A03"/>
    <w:rsid w:val="00347829"/>
    <w:rsid w:val="00364475"/>
    <w:rsid w:val="00367B9E"/>
    <w:rsid w:val="0037042F"/>
    <w:rsid w:val="003727F8"/>
    <w:rsid w:val="0037318F"/>
    <w:rsid w:val="00373BB9"/>
    <w:rsid w:val="00381790"/>
    <w:rsid w:val="00383B28"/>
    <w:rsid w:val="00384EF0"/>
    <w:rsid w:val="00386772"/>
    <w:rsid w:val="00396129"/>
    <w:rsid w:val="003A14D2"/>
    <w:rsid w:val="003A1585"/>
    <w:rsid w:val="003A33C9"/>
    <w:rsid w:val="003B4A6C"/>
    <w:rsid w:val="003B6CF7"/>
    <w:rsid w:val="003C2CC1"/>
    <w:rsid w:val="003C3E7E"/>
    <w:rsid w:val="003C45BE"/>
    <w:rsid w:val="003C4B9C"/>
    <w:rsid w:val="003D38AD"/>
    <w:rsid w:val="003D40C2"/>
    <w:rsid w:val="003D4E73"/>
    <w:rsid w:val="003D52C7"/>
    <w:rsid w:val="003E23CA"/>
    <w:rsid w:val="003E32ED"/>
    <w:rsid w:val="003E3853"/>
    <w:rsid w:val="003F1E54"/>
    <w:rsid w:val="003F228D"/>
    <w:rsid w:val="003F2D05"/>
    <w:rsid w:val="003F2EB4"/>
    <w:rsid w:val="003F3F10"/>
    <w:rsid w:val="003F5868"/>
    <w:rsid w:val="003F5E4D"/>
    <w:rsid w:val="00400111"/>
    <w:rsid w:val="004003CB"/>
    <w:rsid w:val="00401CFD"/>
    <w:rsid w:val="00404501"/>
    <w:rsid w:val="00410699"/>
    <w:rsid w:val="00415093"/>
    <w:rsid w:val="00416630"/>
    <w:rsid w:val="00417633"/>
    <w:rsid w:val="00422B26"/>
    <w:rsid w:val="00424993"/>
    <w:rsid w:val="00424A6E"/>
    <w:rsid w:val="00426708"/>
    <w:rsid w:val="00426B58"/>
    <w:rsid w:val="004311A2"/>
    <w:rsid w:val="004319D9"/>
    <w:rsid w:val="0043426E"/>
    <w:rsid w:val="00440B14"/>
    <w:rsid w:val="004436E4"/>
    <w:rsid w:val="0044417D"/>
    <w:rsid w:val="004444EE"/>
    <w:rsid w:val="00444EDA"/>
    <w:rsid w:val="00445ED3"/>
    <w:rsid w:val="004538E4"/>
    <w:rsid w:val="004558D5"/>
    <w:rsid w:val="004574C3"/>
    <w:rsid w:val="00461156"/>
    <w:rsid w:val="00462A81"/>
    <w:rsid w:val="00464571"/>
    <w:rsid w:val="00475CB0"/>
    <w:rsid w:val="00480DC1"/>
    <w:rsid w:val="00484FC0"/>
    <w:rsid w:val="00486204"/>
    <w:rsid w:val="0049588E"/>
    <w:rsid w:val="00495D8A"/>
    <w:rsid w:val="00496740"/>
    <w:rsid w:val="00496896"/>
    <w:rsid w:val="004B1464"/>
    <w:rsid w:val="004B339D"/>
    <w:rsid w:val="004B7364"/>
    <w:rsid w:val="004C0B98"/>
    <w:rsid w:val="004C103A"/>
    <w:rsid w:val="004C21D2"/>
    <w:rsid w:val="004C4783"/>
    <w:rsid w:val="004C48D9"/>
    <w:rsid w:val="004C5AE4"/>
    <w:rsid w:val="004D1632"/>
    <w:rsid w:val="004E368E"/>
    <w:rsid w:val="004E53C9"/>
    <w:rsid w:val="004E62D6"/>
    <w:rsid w:val="004F20B9"/>
    <w:rsid w:val="004F7871"/>
    <w:rsid w:val="004F7FD6"/>
    <w:rsid w:val="0050310C"/>
    <w:rsid w:val="0050574A"/>
    <w:rsid w:val="005124D9"/>
    <w:rsid w:val="00512923"/>
    <w:rsid w:val="00515711"/>
    <w:rsid w:val="005261B6"/>
    <w:rsid w:val="00530A5B"/>
    <w:rsid w:val="00531576"/>
    <w:rsid w:val="00534577"/>
    <w:rsid w:val="00535210"/>
    <w:rsid w:val="00535CDB"/>
    <w:rsid w:val="00536FEA"/>
    <w:rsid w:val="00537E18"/>
    <w:rsid w:val="005406E3"/>
    <w:rsid w:val="005418B0"/>
    <w:rsid w:val="0054191B"/>
    <w:rsid w:val="00557B8A"/>
    <w:rsid w:val="005616A9"/>
    <w:rsid w:val="00562E3A"/>
    <w:rsid w:val="00563783"/>
    <w:rsid w:val="00565993"/>
    <w:rsid w:val="005659F8"/>
    <w:rsid w:val="00566858"/>
    <w:rsid w:val="00567263"/>
    <w:rsid w:val="00573D6E"/>
    <w:rsid w:val="00576A2E"/>
    <w:rsid w:val="00577FCC"/>
    <w:rsid w:val="005804F6"/>
    <w:rsid w:val="00583D53"/>
    <w:rsid w:val="00585977"/>
    <w:rsid w:val="00587344"/>
    <w:rsid w:val="00593C2B"/>
    <w:rsid w:val="005A27D5"/>
    <w:rsid w:val="005A3269"/>
    <w:rsid w:val="005A50AB"/>
    <w:rsid w:val="005A6784"/>
    <w:rsid w:val="005B1DB4"/>
    <w:rsid w:val="005B23AA"/>
    <w:rsid w:val="005B2DF7"/>
    <w:rsid w:val="005B48DE"/>
    <w:rsid w:val="005C18B7"/>
    <w:rsid w:val="005C25BB"/>
    <w:rsid w:val="005C750C"/>
    <w:rsid w:val="005D0359"/>
    <w:rsid w:val="005D377B"/>
    <w:rsid w:val="005D4DFF"/>
    <w:rsid w:val="005E0923"/>
    <w:rsid w:val="005E0986"/>
    <w:rsid w:val="005E1FBB"/>
    <w:rsid w:val="005E6C2B"/>
    <w:rsid w:val="005F0BC1"/>
    <w:rsid w:val="005F1D87"/>
    <w:rsid w:val="005F3228"/>
    <w:rsid w:val="005F7041"/>
    <w:rsid w:val="005F7E64"/>
    <w:rsid w:val="00602663"/>
    <w:rsid w:val="00602E6A"/>
    <w:rsid w:val="006035CD"/>
    <w:rsid w:val="00606287"/>
    <w:rsid w:val="0060701B"/>
    <w:rsid w:val="006120FC"/>
    <w:rsid w:val="00614A7A"/>
    <w:rsid w:val="006174B5"/>
    <w:rsid w:val="00622072"/>
    <w:rsid w:val="006231B5"/>
    <w:rsid w:val="006256FE"/>
    <w:rsid w:val="00627A8E"/>
    <w:rsid w:val="00631F37"/>
    <w:rsid w:val="0064058A"/>
    <w:rsid w:val="00640D79"/>
    <w:rsid w:val="0064112E"/>
    <w:rsid w:val="006436F2"/>
    <w:rsid w:val="00643EDE"/>
    <w:rsid w:val="00644276"/>
    <w:rsid w:val="00645C04"/>
    <w:rsid w:val="00647A67"/>
    <w:rsid w:val="006508AA"/>
    <w:rsid w:val="00651E41"/>
    <w:rsid w:val="0065206C"/>
    <w:rsid w:val="00652B98"/>
    <w:rsid w:val="0065508D"/>
    <w:rsid w:val="006556AD"/>
    <w:rsid w:val="00660511"/>
    <w:rsid w:val="006606A1"/>
    <w:rsid w:val="00661331"/>
    <w:rsid w:val="00662C04"/>
    <w:rsid w:val="00663D8A"/>
    <w:rsid w:val="006656FD"/>
    <w:rsid w:val="0067139E"/>
    <w:rsid w:val="0067268E"/>
    <w:rsid w:val="00672F73"/>
    <w:rsid w:val="00674DF4"/>
    <w:rsid w:val="00674FE8"/>
    <w:rsid w:val="006756D4"/>
    <w:rsid w:val="0068286D"/>
    <w:rsid w:val="00686204"/>
    <w:rsid w:val="0069102E"/>
    <w:rsid w:val="00691163"/>
    <w:rsid w:val="006929E2"/>
    <w:rsid w:val="00692C50"/>
    <w:rsid w:val="00693619"/>
    <w:rsid w:val="006955BF"/>
    <w:rsid w:val="006960E4"/>
    <w:rsid w:val="006A1171"/>
    <w:rsid w:val="006A39EA"/>
    <w:rsid w:val="006A3DA3"/>
    <w:rsid w:val="006B2390"/>
    <w:rsid w:val="006B468D"/>
    <w:rsid w:val="006C26F3"/>
    <w:rsid w:val="006C2842"/>
    <w:rsid w:val="006C3267"/>
    <w:rsid w:val="006C3CCD"/>
    <w:rsid w:val="006C55D5"/>
    <w:rsid w:val="006C5F7F"/>
    <w:rsid w:val="006C7067"/>
    <w:rsid w:val="006D0738"/>
    <w:rsid w:val="006D1838"/>
    <w:rsid w:val="006D429E"/>
    <w:rsid w:val="006D69D5"/>
    <w:rsid w:val="006D6A66"/>
    <w:rsid w:val="006D7C3F"/>
    <w:rsid w:val="006E2EDF"/>
    <w:rsid w:val="006E3F3D"/>
    <w:rsid w:val="006F0349"/>
    <w:rsid w:val="006F06E6"/>
    <w:rsid w:val="006F17FA"/>
    <w:rsid w:val="006F1AC5"/>
    <w:rsid w:val="007017EA"/>
    <w:rsid w:val="007060AE"/>
    <w:rsid w:val="007062A2"/>
    <w:rsid w:val="0070766B"/>
    <w:rsid w:val="00707EE5"/>
    <w:rsid w:val="00710FD3"/>
    <w:rsid w:val="00721078"/>
    <w:rsid w:val="00721E7E"/>
    <w:rsid w:val="00723A7B"/>
    <w:rsid w:val="00723CBF"/>
    <w:rsid w:val="007244CF"/>
    <w:rsid w:val="00726840"/>
    <w:rsid w:val="0072741B"/>
    <w:rsid w:val="00732B74"/>
    <w:rsid w:val="00736A6A"/>
    <w:rsid w:val="007422A5"/>
    <w:rsid w:val="00747501"/>
    <w:rsid w:val="00751840"/>
    <w:rsid w:val="00751EED"/>
    <w:rsid w:val="007544B3"/>
    <w:rsid w:val="0075743C"/>
    <w:rsid w:val="007579AD"/>
    <w:rsid w:val="00762F37"/>
    <w:rsid w:val="007657CA"/>
    <w:rsid w:val="0076587D"/>
    <w:rsid w:val="00774360"/>
    <w:rsid w:val="00780F13"/>
    <w:rsid w:val="007833BA"/>
    <w:rsid w:val="00783776"/>
    <w:rsid w:val="00784115"/>
    <w:rsid w:val="007841B9"/>
    <w:rsid w:val="00785200"/>
    <w:rsid w:val="00786B70"/>
    <w:rsid w:val="00791E63"/>
    <w:rsid w:val="00792D11"/>
    <w:rsid w:val="00794765"/>
    <w:rsid w:val="007A1A8F"/>
    <w:rsid w:val="007B170C"/>
    <w:rsid w:val="007B1892"/>
    <w:rsid w:val="007B24F6"/>
    <w:rsid w:val="007B6508"/>
    <w:rsid w:val="007C1800"/>
    <w:rsid w:val="007C2872"/>
    <w:rsid w:val="007C3774"/>
    <w:rsid w:val="007D0981"/>
    <w:rsid w:val="007D0B90"/>
    <w:rsid w:val="007D190A"/>
    <w:rsid w:val="007D3CBE"/>
    <w:rsid w:val="007E20AB"/>
    <w:rsid w:val="007E3D15"/>
    <w:rsid w:val="007E55AD"/>
    <w:rsid w:val="007E58B5"/>
    <w:rsid w:val="007F01EA"/>
    <w:rsid w:val="007F1BF0"/>
    <w:rsid w:val="007F5F0E"/>
    <w:rsid w:val="007F686A"/>
    <w:rsid w:val="0080704D"/>
    <w:rsid w:val="00807A0B"/>
    <w:rsid w:val="00807F80"/>
    <w:rsid w:val="008115A9"/>
    <w:rsid w:val="00820AB0"/>
    <w:rsid w:val="00821438"/>
    <w:rsid w:val="008217C0"/>
    <w:rsid w:val="00821D3C"/>
    <w:rsid w:val="00825492"/>
    <w:rsid w:val="00825CAA"/>
    <w:rsid w:val="00827BD6"/>
    <w:rsid w:val="008331DD"/>
    <w:rsid w:val="00836160"/>
    <w:rsid w:val="00836973"/>
    <w:rsid w:val="008372F3"/>
    <w:rsid w:val="00837D55"/>
    <w:rsid w:val="00840175"/>
    <w:rsid w:val="00843156"/>
    <w:rsid w:val="00843683"/>
    <w:rsid w:val="00844DEB"/>
    <w:rsid w:val="0084538C"/>
    <w:rsid w:val="0084628D"/>
    <w:rsid w:val="00846BB7"/>
    <w:rsid w:val="00846CFC"/>
    <w:rsid w:val="00850A4D"/>
    <w:rsid w:val="0085188C"/>
    <w:rsid w:val="00852023"/>
    <w:rsid w:val="008537D7"/>
    <w:rsid w:val="00854C7D"/>
    <w:rsid w:val="00855223"/>
    <w:rsid w:val="00857EFE"/>
    <w:rsid w:val="00863115"/>
    <w:rsid w:val="008648A2"/>
    <w:rsid w:val="00865666"/>
    <w:rsid w:val="00865A3B"/>
    <w:rsid w:val="00867E10"/>
    <w:rsid w:val="008729D5"/>
    <w:rsid w:val="0089019C"/>
    <w:rsid w:val="00891C4E"/>
    <w:rsid w:val="008947C6"/>
    <w:rsid w:val="00897387"/>
    <w:rsid w:val="008A1F3F"/>
    <w:rsid w:val="008B0FE8"/>
    <w:rsid w:val="008B2490"/>
    <w:rsid w:val="008B3789"/>
    <w:rsid w:val="008B3DD2"/>
    <w:rsid w:val="008B3E75"/>
    <w:rsid w:val="008C062A"/>
    <w:rsid w:val="008C118B"/>
    <w:rsid w:val="008C4B20"/>
    <w:rsid w:val="008C4B63"/>
    <w:rsid w:val="008C6C65"/>
    <w:rsid w:val="008C7C99"/>
    <w:rsid w:val="008D2F1A"/>
    <w:rsid w:val="008D629B"/>
    <w:rsid w:val="008D6857"/>
    <w:rsid w:val="008E1802"/>
    <w:rsid w:val="008E34F4"/>
    <w:rsid w:val="008E6108"/>
    <w:rsid w:val="008E69BD"/>
    <w:rsid w:val="008F03B6"/>
    <w:rsid w:val="008F19DC"/>
    <w:rsid w:val="008F370B"/>
    <w:rsid w:val="00901FDB"/>
    <w:rsid w:val="009033F8"/>
    <w:rsid w:val="00903BDE"/>
    <w:rsid w:val="00905613"/>
    <w:rsid w:val="00905DD1"/>
    <w:rsid w:val="00906BD2"/>
    <w:rsid w:val="009106B1"/>
    <w:rsid w:val="00910ED0"/>
    <w:rsid w:val="00913372"/>
    <w:rsid w:val="00921A30"/>
    <w:rsid w:val="009231D4"/>
    <w:rsid w:val="00924D30"/>
    <w:rsid w:val="009269D5"/>
    <w:rsid w:val="00926E7A"/>
    <w:rsid w:val="009270BA"/>
    <w:rsid w:val="0093344D"/>
    <w:rsid w:val="009413B0"/>
    <w:rsid w:val="009424C1"/>
    <w:rsid w:val="0094459A"/>
    <w:rsid w:val="0094542B"/>
    <w:rsid w:val="009506AD"/>
    <w:rsid w:val="00952566"/>
    <w:rsid w:val="0095346E"/>
    <w:rsid w:val="00962592"/>
    <w:rsid w:val="009627D1"/>
    <w:rsid w:val="009627E1"/>
    <w:rsid w:val="00963134"/>
    <w:rsid w:val="009728EE"/>
    <w:rsid w:val="00972AD8"/>
    <w:rsid w:val="00973D4D"/>
    <w:rsid w:val="00974220"/>
    <w:rsid w:val="00975AA0"/>
    <w:rsid w:val="009763B6"/>
    <w:rsid w:val="009778DF"/>
    <w:rsid w:val="009830EE"/>
    <w:rsid w:val="00984361"/>
    <w:rsid w:val="00984A2A"/>
    <w:rsid w:val="00984EF2"/>
    <w:rsid w:val="00985989"/>
    <w:rsid w:val="009866F7"/>
    <w:rsid w:val="00990425"/>
    <w:rsid w:val="00991AF4"/>
    <w:rsid w:val="00992379"/>
    <w:rsid w:val="009976CE"/>
    <w:rsid w:val="00997AC0"/>
    <w:rsid w:val="009A1FFA"/>
    <w:rsid w:val="009A2AF2"/>
    <w:rsid w:val="009A3938"/>
    <w:rsid w:val="009A4AA3"/>
    <w:rsid w:val="009B2914"/>
    <w:rsid w:val="009B39B8"/>
    <w:rsid w:val="009B54B4"/>
    <w:rsid w:val="009B740E"/>
    <w:rsid w:val="009C0C90"/>
    <w:rsid w:val="009C3C43"/>
    <w:rsid w:val="009C6179"/>
    <w:rsid w:val="009D0949"/>
    <w:rsid w:val="009D0E2E"/>
    <w:rsid w:val="009D3B00"/>
    <w:rsid w:val="009D3B78"/>
    <w:rsid w:val="009D76A3"/>
    <w:rsid w:val="009E3748"/>
    <w:rsid w:val="009E4CE5"/>
    <w:rsid w:val="009E779A"/>
    <w:rsid w:val="009F38DC"/>
    <w:rsid w:val="009F4071"/>
    <w:rsid w:val="009F54C7"/>
    <w:rsid w:val="009F7441"/>
    <w:rsid w:val="00A0336B"/>
    <w:rsid w:val="00A16083"/>
    <w:rsid w:val="00A1657C"/>
    <w:rsid w:val="00A16601"/>
    <w:rsid w:val="00A21F2F"/>
    <w:rsid w:val="00A22928"/>
    <w:rsid w:val="00A23D25"/>
    <w:rsid w:val="00A35817"/>
    <w:rsid w:val="00A36015"/>
    <w:rsid w:val="00A44A56"/>
    <w:rsid w:val="00A45ABC"/>
    <w:rsid w:val="00A522D5"/>
    <w:rsid w:val="00A522ED"/>
    <w:rsid w:val="00A54AD3"/>
    <w:rsid w:val="00A560AE"/>
    <w:rsid w:val="00A56757"/>
    <w:rsid w:val="00A56E1D"/>
    <w:rsid w:val="00A6046B"/>
    <w:rsid w:val="00A61969"/>
    <w:rsid w:val="00A61C62"/>
    <w:rsid w:val="00A6378E"/>
    <w:rsid w:val="00A67BD8"/>
    <w:rsid w:val="00A72B22"/>
    <w:rsid w:val="00A750C5"/>
    <w:rsid w:val="00A81119"/>
    <w:rsid w:val="00A82030"/>
    <w:rsid w:val="00A8668E"/>
    <w:rsid w:val="00A95907"/>
    <w:rsid w:val="00A9610E"/>
    <w:rsid w:val="00AA111C"/>
    <w:rsid w:val="00AB19B1"/>
    <w:rsid w:val="00AB2766"/>
    <w:rsid w:val="00AB2BA2"/>
    <w:rsid w:val="00AB6113"/>
    <w:rsid w:val="00AC3358"/>
    <w:rsid w:val="00AC62AA"/>
    <w:rsid w:val="00AC6A84"/>
    <w:rsid w:val="00AC6D41"/>
    <w:rsid w:val="00AD1EA9"/>
    <w:rsid w:val="00AD24F2"/>
    <w:rsid w:val="00AD35BE"/>
    <w:rsid w:val="00AD710E"/>
    <w:rsid w:val="00AD736E"/>
    <w:rsid w:val="00AE08BE"/>
    <w:rsid w:val="00AE1583"/>
    <w:rsid w:val="00AE3D1A"/>
    <w:rsid w:val="00AE500E"/>
    <w:rsid w:val="00AF64AA"/>
    <w:rsid w:val="00B010B3"/>
    <w:rsid w:val="00B15136"/>
    <w:rsid w:val="00B176F3"/>
    <w:rsid w:val="00B26544"/>
    <w:rsid w:val="00B26D94"/>
    <w:rsid w:val="00B3125B"/>
    <w:rsid w:val="00B350AD"/>
    <w:rsid w:val="00B406AC"/>
    <w:rsid w:val="00B41C06"/>
    <w:rsid w:val="00B41D34"/>
    <w:rsid w:val="00B4488C"/>
    <w:rsid w:val="00B45CD7"/>
    <w:rsid w:val="00B46508"/>
    <w:rsid w:val="00B501E9"/>
    <w:rsid w:val="00B516AF"/>
    <w:rsid w:val="00B525E7"/>
    <w:rsid w:val="00B53648"/>
    <w:rsid w:val="00B5433E"/>
    <w:rsid w:val="00B55227"/>
    <w:rsid w:val="00B57946"/>
    <w:rsid w:val="00B60393"/>
    <w:rsid w:val="00B61DA7"/>
    <w:rsid w:val="00B62C57"/>
    <w:rsid w:val="00B64175"/>
    <w:rsid w:val="00B67828"/>
    <w:rsid w:val="00B770CE"/>
    <w:rsid w:val="00B81C66"/>
    <w:rsid w:val="00B85119"/>
    <w:rsid w:val="00B86944"/>
    <w:rsid w:val="00B86A21"/>
    <w:rsid w:val="00B871C8"/>
    <w:rsid w:val="00B8796C"/>
    <w:rsid w:val="00B91D08"/>
    <w:rsid w:val="00B927CA"/>
    <w:rsid w:val="00B935C2"/>
    <w:rsid w:val="00BA5783"/>
    <w:rsid w:val="00BA7E10"/>
    <w:rsid w:val="00BB2B65"/>
    <w:rsid w:val="00BB316F"/>
    <w:rsid w:val="00BB3B75"/>
    <w:rsid w:val="00BB6AC7"/>
    <w:rsid w:val="00BB7060"/>
    <w:rsid w:val="00BC52AA"/>
    <w:rsid w:val="00BC61C8"/>
    <w:rsid w:val="00BC76E7"/>
    <w:rsid w:val="00BD0E8F"/>
    <w:rsid w:val="00BD42A8"/>
    <w:rsid w:val="00BD643B"/>
    <w:rsid w:val="00BD6F02"/>
    <w:rsid w:val="00BE177A"/>
    <w:rsid w:val="00BE7475"/>
    <w:rsid w:val="00BE77FB"/>
    <w:rsid w:val="00BF3F5D"/>
    <w:rsid w:val="00C03B33"/>
    <w:rsid w:val="00C04CDC"/>
    <w:rsid w:val="00C102A7"/>
    <w:rsid w:val="00C15AB0"/>
    <w:rsid w:val="00C209FC"/>
    <w:rsid w:val="00C25F56"/>
    <w:rsid w:val="00C301E4"/>
    <w:rsid w:val="00C33D2A"/>
    <w:rsid w:val="00C34F07"/>
    <w:rsid w:val="00C36B7B"/>
    <w:rsid w:val="00C40605"/>
    <w:rsid w:val="00C417E5"/>
    <w:rsid w:val="00C41DDE"/>
    <w:rsid w:val="00C429BC"/>
    <w:rsid w:val="00C442A0"/>
    <w:rsid w:val="00C44969"/>
    <w:rsid w:val="00C469C9"/>
    <w:rsid w:val="00C47AA6"/>
    <w:rsid w:val="00C50BBD"/>
    <w:rsid w:val="00C53468"/>
    <w:rsid w:val="00C54E59"/>
    <w:rsid w:val="00C55D2B"/>
    <w:rsid w:val="00C57327"/>
    <w:rsid w:val="00C63B6B"/>
    <w:rsid w:val="00C67087"/>
    <w:rsid w:val="00C67AA8"/>
    <w:rsid w:val="00C70AF9"/>
    <w:rsid w:val="00C70C54"/>
    <w:rsid w:val="00C73081"/>
    <w:rsid w:val="00C771E8"/>
    <w:rsid w:val="00C83AB0"/>
    <w:rsid w:val="00C85A83"/>
    <w:rsid w:val="00C86A6A"/>
    <w:rsid w:val="00C86FA8"/>
    <w:rsid w:val="00C90715"/>
    <w:rsid w:val="00C911FC"/>
    <w:rsid w:val="00C928AD"/>
    <w:rsid w:val="00C9412C"/>
    <w:rsid w:val="00C9568B"/>
    <w:rsid w:val="00C9757B"/>
    <w:rsid w:val="00CA5338"/>
    <w:rsid w:val="00CA66C7"/>
    <w:rsid w:val="00CA734B"/>
    <w:rsid w:val="00CB0B5B"/>
    <w:rsid w:val="00CB4D0D"/>
    <w:rsid w:val="00CB721F"/>
    <w:rsid w:val="00CC1829"/>
    <w:rsid w:val="00CC183F"/>
    <w:rsid w:val="00CC3480"/>
    <w:rsid w:val="00CC42A7"/>
    <w:rsid w:val="00CC487D"/>
    <w:rsid w:val="00CC558C"/>
    <w:rsid w:val="00CC55B1"/>
    <w:rsid w:val="00CC5DF5"/>
    <w:rsid w:val="00CD3B9A"/>
    <w:rsid w:val="00CD503E"/>
    <w:rsid w:val="00CD65F1"/>
    <w:rsid w:val="00CE0A48"/>
    <w:rsid w:val="00CE12E5"/>
    <w:rsid w:val="00CE1FDC"/>
    <w:rsid w:val="00CE2321"/>
    <w:rsid w:val="00CE2B8E"/>
    <w:rsid w:val="00CE47DF"/>
    <w:rsid w:val="00CE47E9"/>
    <w:rsid w:val="00CF038C"/>
    <w:rsid w:val="00CF3604"/>
    <w:rsid w:val="00CF3AD6"/>
    <w:rsid w:val="00CF6201"/>
    <w:rsid w:val="00CF7B09"/>
    <w:rsid w:val="00D004AE"/>
    <w:rsid w:val="00D05C0D"/>
    <w:rsid w:val="00D061E4"/>
    <w:rsid w:val="00D14C7C"/>
    <w:rsid w:val="00D20D4A"/>
    <w:rsid w:val="00D210F8"/>
    <w:rsid w:val="00D21FCB"/>
    <w:rsid w:val="00D238D9"/>
    <w:rsid w:val="00D316DD"/>
    <w:rsid w:val="00D37777"/>
    <w:rsid w:val="00D401AA"/>
    <w:rsid w:val="00D4036A"/>
    <w:rsid w:val="00D4116E"/>
    <w:rsid w:val="00D420DE"/>
    <w:rsid w:val="00D439C0"/>
    <w:rsid w:val="00D52466"/>
    <w:rsid w:val="00D57519"/>
    <w:rsid w:val="00D6147E"/>
    <w:rsid w:val="00D6200A"/>
    <w:rsid w:val="00D63765"/>
    <w:rsid w:val="00D70041"/>
    <w:rsid w:val="00D704D8"/>
    <w:rsid w:val="00D70C5B"/>
    <w:rsid w:val="00D71929"/>
    <w:rsid w:val="00D72D97"/>
    <w:rsid w:val="00D73EF1"/>
    <w:rsid w:val="00D74E3F"/>
    <w:rsid w:val="00D75261"/>
    <w:rsid w:val="00D75502"/>
    <w:rsid w:val="00D824A0"/>
    <w:rsid w:val="00D84D26"/>
    <w:rsid w:val="00D866D6"/>
    <w:rsid w:val="00D87A8B"/>
    <w:rsid w:val="00D903CD"/>
    <w:rsid w:val="00D92B36"/>
    <w:rsid w:val="00D93DC3"/>
    <w:rsid w:val="00D94391"/>
    <w:rsid w:val="00D94F09"/>
    <w:rsid w:val="00D956E2"/>
    <w:rsid w:val="00D96F6D"/>
    <w:rsid w:val="00DA0DF2"/>
    <w:rsid w:val="00DA0E99"/>
    <w:rsid w:val="00DA2ABC"/>
    <w:rsid w:val="00DA7959"/>
    <w:rsid w:val="00DB1A53"/>
    <w:rsid w:val="00DB27A9"/>
    <w:rsid w:val="00DB526B"/>
    <w:rsid w:val="00DB7B89"/>
    <w:rsid w:val="00DC0D7D"/>
    <w:rsid w:val="00DC17BB"/>
    <w:rsid w:val="00DC2910"/>
    <w:rsid w:val="00DC37EB"/>
    <w:rsid w:val="00DC765C"/>
    <w:rsid w:val="00DD62D4"/>
    <w:rsid w:val="00DD64B4"/>
    <w:rsid w:val="00DD6CAF"/>
    <w:rsid w:val="00DE2616"/>
    <w:rsid w:val="00DE2FE4"/>
    <w:rsid w:val="00DE3671"/>
    <w:rsid w:val="00DE3BE4"/>
    <w:rsid w:val="00DE55FC"/>
    <w:rsid w:val="00DE6023"/>
    <w:rsid w:val="00DE64DA"/>
    <w:rsid w:val="00DF0755"/>
    <w:rsid w:val="00DF2638"/>
    <w:rsid w:val="00DF2BB6"/>
    <w:rsid w:val="00E02E9A"/>
    <w:rsid w:val="00E05F1C"/>
    <w:rsid w:val="00E167C6"/>
    <w:rsid w:val="00E32724"/>
    <w:rsid w:val="00E3289F"/>
    <w:rsid w:val="00E32EB4"/>
    <w:rsid w:val="00E34CEA"/>
    <w:rsid w:val="00E35180"/>
    <w:rsid w:val="00E35F71"/>
    <w:rsid w:val="00E402C0"/>
    <w:rsid w:val="00E425C4"/>
    <w:rsid w:val="00E44173"/>
    <w:rsid w:val="00E45D11"/>
    <w:rsid w:val="00E518C4"/>
    <w:rsid w:val="00E52297"/>
    <w:rsid w:val="00E54A42"/>
    <w:rsid w:val="00E60B3D"/>
    <w:rsid w:val="00E6331C"/>
    <w:rsid w:val="00E7024A"/>
    <w:rsid w:val="00E71A52"/>
    <w:rsid w:val="00E80D32"/>
    <w:rsid w:val="00E83771"/>
    <w:rsid w:val="00E85D48"/>
    <w:rsid w:val="00E8748B"/>
    <w:rsid w:val="00E8766E"/>
    <w:rsid w:val="00E912F6"/>
    <w:rsid w:val="00E91E2A"/>
    <w:rsid w:val="00E960E9"/>
    <w:rsid w:val="00EA0EAB"/>
    <w:rsid w:val="00EA2F5D"/>
    <w:rsid w:val="00EB3788"/>
    <w:rsid w:val="00EB5B61"/>
    <w:rsid w:val="00EC0841"/>
    <w:rsid w:val="00EC14F1"/>
    <w:rsid w:val="00ED1B3C"/>
    <w:rsid w:val="00EE095D"/>
    <w:rsid w:val="00EE23DC"/>
    <w:rsid w:val="00EE4A37"/>
    <w:rsid w:val="00EE4E3B"/>
    <w:rsid w:val="00EE638A"/>
    <w:rsid w:val="00EF068C"/>
    <w:rsid w:val="00EF4E84"/>
    <w:rsid w:val="00F0058B"/>
    <w:rsid w:val="00F011C4"/>
    <w:rsid w:val="00F034A6"/>
    <w:rsid w:val="00F10EC7"/>
    <w:rsid w:val="00F11241"/>
    <w:rsid w:val="00F14029"/>
    <w:rsid w:val="00F141D2"/>
    <w:rsid w:val="00F1602F"/>
    <w:rsid w:val="00F22BB2"/>
    <w:rsid w:val="00F22E2D"/>
    <w:rsid w:val="00F238E1"/>
    <w:rsid w:val="00F249DB"/>
    <w:rsid w:val="00F256F2"/>
    <w:rsid w:val="00F31BBC"/>
    <w:rsid w:val="00F32E93"/>
    <w:rsid w:val="00F33D9E"/>
    <w:rsid w:val="00F41D74"/>
    <w:rsid w:val="00F427B8"/>
    <w:rsid w:val="00F44E05"/>
    <w:rsid w:val="00F452E7"/>
    <w:rsid w:val="00F541BF"/>
    <w:rsid w:val="00F60A17"/>
    <w:rsid w:val="00F64120"/>
    <w:rsid w:val="00F654BC"/>
    <w:rsid w:val="00F67738"/>
    <w:rsid w:val="00F67F55"/>
    <w:rsid w:val="00F710F9"/>
    <w:rsid w:val="00F71F76"/>
    <w:rsid w:val="00F72BB4"/>
    <w:rsid w:val="00F72BF4"/>
    <w:rsid w:val="00F75A14"/>
    <w:rsid w:val="00F75C51"/>
    <w:rsid w:val="00F76FF0"/>
    <w:rsid w:val="00F820F9"/>
    <w:rsid w:val="00F82AC5"/>
    <w:rsid w:val="00F85C5B"/>
    <w:rsid w:val="00F910BF"/>
    <w:rsid w:val="00F92B2C"/>
    <w:rsid w:val="00F93CB2"/>
    <w:rsid w:val="00F955A7"/>
    <w:rsid w:val="00FA1A99"/>
    <w:rsid w:val="00FA230A"/>
    <w:rsid w:val="00FA68AA"/>
    <w:rsid w:val="00FB2608"/>
    <w:rsid w:val="00FB4EEE"/>
    <w:rsid w:val="00FB6375"/>
    <w:rsid w:val="00FC1392"/>
    <w:rsid w:val="00FC1A5A"/>
    <w:rsid w:val="00FC1FC9"/>
    <w:rsid w:val="00FC4EBB"/>
    <w:rsid w:val="00FC557C"/>
    <w:rsid w:val="00FD2C81"/>
    <w:rsid w:val="00FE0400"/>
    <w:rsid w:val="00FE2831"/>
    <w:rsid w:val="00FE531F"/>
    <w:rsid w:val="00FE662D"/>
    <w:rsid w:val="00FE7A65"/>
    <w:rsid w:val="00FF5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A90F5F"/>
  <w15:docId w15:val="{8AF9EA9B-016A-4F0A-B2F2-0071D8BFA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01D9A"/>
    <w:rPr>
      <w:sz w:val="26"/>
    </w:rPr>
  </w:style>
  <w:style w:type="paragraph" w:styleId="1">
    <w:name w:val="heading 1"/>
    <w:aliases w:val="Заголовок 1 не нумерованный"/>
    <w:basedOn w:val="a0"/>
    <w:next w:val="a0"/>
    <w:link w:val="10"/>
    <w:uiPriority w:val="9"/>
    <w:qFormat/>
    <w:rsid w:val="005A3269"/>
    <w:pPr>
      <w:pageBreakBefore/>
      <w:numPr>
        <w:numId w:val="1"/>
      </w:numPr>
      <w:spacing w:before="240" w:after="60"/>
      <w:jc w:val="both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"/>
    <w:qFormat/>
    <w:rsid w:val="005A3269"/>
    <w:pPr>
      <w:numPr>
        <w:ilvl w:val="1"/>
        <w:numId w:val="1"/>
      </w:numPr>
      <w:spacing w:before="240" w:after="240"/>
      <w:jc w:val="both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rsid w:val="005A3269"/>
    <w:pPr>
      <w:numPr>
        <w:ilvl w:val="2"/>
        <w:numId w:val="1"/>
      </w:numPr>
      <w:tabs>
        <w:tab w:val="num" w:pos="720"/>
      </w:tabs>
      <w:spacing w:before="240" w:after="60"/>
      <w:ind w:left="720"/>
      <w:jc w:val="both"/>
      <w:outlineLvl w:val="2"/>
    </w:pPr>
    <w:rPr>
      <w:rFonts w:ascii="Arial" w:hAnsi="Arial"/>
      <w:b/>
      <w:bCs/>
      <w:szCs w:val="26"/>
    </w:rPr>
  </w:style>
  <w:style w:type="paragraph" w:styleId="4">
    <w:name w:val="heading 4"/>
    <w:basedOn w:val="a0"/>
    <w:next w:val="a0"/>
    <w:link w:val="40"/>
    <w:uiPriority w:val="99"/>
    <w:qFormat/>
    <w:rsid w:val="005A3269"/>
    <w:pPr>
      <w:numPr>
        <w:ilvl w:val="3"/>
        <w:numId w:val="1"/>
      </w:numPr>
      <w:spacing w:before="240" w:after="60"/>
      <w:jc w:val="both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9"/>
    <w:qFormat/>
    <w:rsid w:val="005A3269"/>
    <w:pPr>
      <w:numPr>
        <w:ilvl w:val="4"/>
        <w:numId w:val="1"/>
      </w:numPr>
      <w:spacing w:before="240" w:after="60"/>
      <w:jc w:val="both"/>
      <w:outlineLvl w:val="4"/>
    </w:pPr>
    <w:rPr>
      <w:b/>
      <w:bCs/>
      <w:i/>
      <w:iCs/>
      <w:szCs w:val="26"/>
    </w:rPr>
  </w:style>
  <w:style w:type="paragraph" w:styleId="6">
    <w:name w:val="heading 6"/>
    <w:basedOn w:val="a0"/>
    <w:next w:val="a0"/>
    <w:link w:val="60"/>
    <w:uiPriority w:val="99"/>
    <w:qFormat/>
    <w:rsid w:val="005A3269"/>
    <w:pPr>
      <w:numPr>
        <w:ilvl w:val="5"/>
        <w:numId w:val="1"/>
      </w:numPr>
      <w:spacing w:before="240" w:after="60"/>
      <w:jc w:val="both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9"/>
    <w:qFormat/>
    <w:rsid w:val="005A3269"/>
    <w:pPr>
      <w:numPr>
        <w:ilvl w:val="6"/>
        <w:numId w:val="1"/>
      </w:numPr>
      <w:spacing w:before="240" w:after="60"/>
      <w:jc w:val="both"/>
      <w:outlineLvl w:val="6"/>
    </w:pPr>
    <w:rPr>
      <w:sz w:val="24"/>
      <w:szCs w:val="24"/>
    </w:rPr>
  </w:style>
  <w:style w:type="paragraph" w:styleId="8">
    <w:name w:val="heading 8"/>
    <w:basedOn w:val="a0"/>
    <w:next w:val="a0"/>
    <w:link w:val="80"/>
    <w:uiPriority w:val="99"/>
    <w:qFormat/>
    <w:rsid w:val="005A3269"/>
    <w:pPr>
      <w:numPr>
        <w:ilvl w:val="7"/>
        <w:numId w:val="1"/>
      </w:numPr>
      <w:spacing w:before="240" w:after="60"/>
      <w:jc w:val="both"/>
      <w:outlineLvl w:val="7"/>
    </w:pPr>
    <w:rPr>
      <w:i/>
      <w:iCs/>
      <w:sz w:val="24"/>
      <w:szCs w:val="24"/>
    </w:rPr>
  </w:style>
  <w:style w:type="paragraph" w:styleId="9">
    <w:name w:val="heading 9"/>
    <w:basedOn w:val="a0"/>
    <w:next w:val="a0"/>
    <w:link w:val="90"/>
    <w:uiPriority w:val="99"/>
    <w:qFormat/>
    <w:rsid w:val="005A3269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аголовок 1"/>
    <w:basedOn w:val="a0"/>
    <w:next w:val="a0"/>
    <w:uiPriority w:val="99"/>
    <w:rsid w:val="006955BF"/>
    <w:pPr>
      <w:keepNext/>
      <w:jc w:val="center"/>
    </w:pPr>
    <w:rPr>
      <w:spacing w:val="-20"/>
      <w:sz w:val="30"/>
    </w:rPr>
  </w:style>
  <w:style w:type="paragraph" w:styleId="a4">
    <w:name w:val="Body Text"/>
    <w:basedOn w:val="a0"/>
    <w:link w:val="a5"/>
    <w:uiPriority w:val="99"/>
    <w:rsid w:val="006955BF"/>
    <w:pPr>
      <w:jc w:val="both"/>
    </w:pPr>
  </w:style>
  <w:style w:type="paragraph" w:styleId="a6">
    <w:name w:val="Body Text Indent"/>
    <w:basedOn w:val="a0"/>
    <w:link w:val="a7"/>
    <w:uiPriority w:val="99"/>
    <w:rsid w:val="006955BF"/>
    <w:pPr>
      <w:ind w:firstLine="720"/>
      <w:jc w:val="both"/>
    </w:pPr>
    <w:rPr>
      <w:rFonts w:ascii="Courier New" w:hAnsi="Courier New"/>
    </w:rPr>
  </w:style>
  <w:style w:type="paragraph" w:styleId="21">
    <w:name w:val="Body Text 2"/>
    <w:basedOn w:val="a0"/>
    <w:link w:val="22"/>
    <w:rsid w:val="006955BF"/>
    <w:pPr>
      <w:jc w:val="center"/>
    </w:pPr>
  </w:style>
  <w:style w:type="paragraph" w:styleId="23">
    <w:name w:val="Body Text Indent 2"/>
    <w:basedOn w:val="a0"/>
    <w:link w:val="24"/>
    <w:rsid w:val="006955BF"/>
    <w:pPr>
      <w:ind w:firstLine="720"/>
      <w:jc w:val="both"/>
    </w:pPr>
    <w:rPr>
      <w:sz w:val="24"/>
    </w:rPr>
  </w:style>
  <w:style w:type="table" w:styleId="a8">
    <w:name w:val="Table Grid"/>
    <w:basedOn w:val="a2"/>
    <w:uiPriority w:val="39"/>
    <w:rsid w:val="00B265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Заголовок 1 не нумерованный Знак"/>
    <w:link w:val="1"/>
    <w:uiPriority w:val="9"/>
    <w:rsid w:val="005A3269"/>
    <w:rPr>
      <w:rFonts w:ascii="Arial" w:hAnsi="Arial"/>
      <w:b/>
      <w:bCs/>
      <w:kern w:val="32"/>
      <w:sz w:val="32"/>
      <w:szCs w:val="32"/>
      <w:lang w:bidi="ar-SA"/>
    </w:rPr>
  </w:style>
  <w:style w:type="character" w:customStyle="1" w:styleId="20">
    <w:name w:val="Заголовок 2 Знак"/>
    <w:link w:val="2"/>
    <w:uiPriority w:val="9"/>
    <w:rsid w:val="005A3269"/>
    <w:rPr>
      <w:rFonts w:ascii="Arial" w:hAnsi="Arial"/>
      <w:b/>
      <w:bCs/>
      <w:i/>
      <w:iCs/>
      <w:sz w:val="28"/>
      <w:szCs w:val="28"/>
      <w:lang w:bidi="ar-SA"/>
    </w:rPr>
  </w:style>
  <w:style w:type="character" w:customStyle="1" w:styleId="30">
    <w:name w:val="Заголовок 3 Знак"/>
    <w:link w:val="3"/>
    <w:uiPriority w:val="9"/>
    <w:rsid w:val="005A3269"/>
    <w:rPr>
      <w:rFonts w:ascii="Arial" w:hAnsi="Arial"/>
      <w:b/>
      <w:bCs/>
      <w:sz w:val="26"/>
      <w:szCs w:val="26"/>
      <w:lang w:bidi="ar-SA"/>
    </w:rPr>
  </w:style>
  <w:style w:type="character" w:customStyle="1" w:styleId="40">
    <w:name w:val="Заголовок 4 Знак"/>
    <w:link w:val="4"/>
    <w:uiPriority w:val="99"/>
    <w:rsid w:val="005A3269"/>
    <w:rPr>
      <w:b/>
      <w:bCs/>
      <w:sz w:val="28"/>
      <w:szCs w:val="28"/>
      <w:lang w:bidi="ar-SA"/>
    </w:rPr>
  </w:style>
  <w:style w:type="character" w:customStyle="1" w:styleId="50">
    <w:name w:val="Заголовок 5 Знак"/>
    <w:link w:val="5"/>
    <w:uiPriority w:val="99"/>
    <w:rsid w:val="005A3269"/>
    <w:rPr>
      <w:b/>
      <w:bCs/>
      <w:i/>
      <w:iCs/>
      <w:sz w:val="26"/>
      <w:szCs w:val="26"/>
      <w:lang w:bidi="ar-SA"/>
    </w:rPr>
  </w:style>
  <w:style w:type="character" w:customStyle="1" w:styleId="60">
    <w:name w:val="Заголовок 6 Знак"/>
    <w:link w:val="6"/>
    <w:uiPriority w:val="99"/>
    <w:rsid w:val="005A3269"/>
    <w:rPr>
      <w:b/>
      <w:bCs/>
      <w:sz w:val="22"/>
      <w:szCs w:val="22"/>
      <w:lang w:bidi="ar-SA"/>
    </w:rPr>
  </w:style>
  <w:style w:type="character" w:customStyle="1" w:styleId="70">
    <w:name w:val="Заголовок 7 Знак"/>
    <w:link w:val="7"/>
    <w:uiPriority w:val="99"/>
    <w:rsid w:val="005A3269"/>
    <w:rPr>
      <w:sz w:val="24"/>
      <w:szCs w:val="24"/>
      <w:lang w:bidi="ar-SA"/>
    </w:rPr>
  </w:style>
  <w:style w:type="character" w:customStyle="1" w:styleId="80">
    <w:name w:val="Заголовок 8 Знак"/>
    <w:link w:val="8"/>
    <w:uiPriority w:val="99"/>
    <w:rsid w:val="005A3269"/>
    <w:rPr>
      <w:i/>
      <w:iCs/>
      <w:sz w:val="24"/>
      <w:szCs w:val="24"/>
      <w:lang w:bidi="ar-SA"/>
    </w:rPr>
  </w:style>
  <w:style w:type="character" w:customStyle="1" w:styleId="90">
    <w:name w:val="Заголовок 9 Знак"/>
    <w:link w:val="9"/>
    <w:uiPriority w:val="99"/>
    <w:rsid w:val="005A3269"/>
    <w:rPr>
      <w:rFonts w:ascii="Arial" w:hAnsi="Arial"/>
      <w:sz w:val="22"/>
      <w:szCs w:val="22"/>
      <w:lang w:bidi="ar-SA"/>
    </w:rPr>
  </w:style>
  <w:style w:type="paragraph" w:styleId="a9">
    <w:name w:val="No Spacing"/>
    <w:uiPriority w:val="99"/>
    <w:qFormat/>
    <w:rsid w:val="00DD62D4"/>
    <w:rPr>
      <w:sz w:val="26"/>
    </w:rPr>
  </w:style>
  <w:style w:type="character" w:styleId="aa">
    <w:name w:val="Hyperlink"/>
    <w:uiPriority w:val="99"/>
    <w:rsid w:val="0017175D"/>
    <w:rPr>
      <w:color w:val="0000FF"/>
      <w:u w:val="single"/>
    </w:rPr>
  </w:style>
  <w:style w:type="paragraph" w:styleId="ab">
    <w:name w:val="Balloon Text"/>
    <w:basedOn w:val="a0"/>
    <w:link w:val="ac"/>
    <w:uiPriority w:val="99"/>
    <w:unhideWhenUsed/>
    <w:rsid w:val="00177DE3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rsid w:val="00177DE3"/>
    <w:rPr>
      <w:rFonts w:ascii="Tahoma" w:hAnsi="Tahoma" w:cs="Tahoma"/>
      <w:sz w:val="16"/>
      <w:szCs w:val="16"/>
    </w:rPr>
  </w:style>
  <w:style w:type="paragraph" w:styleId="ad">
    <w:name w:val="List Paragraph"/>
    <w:basedOn w:val="a0"/>
    <w:link w:val="ae"/>
    <w:uiPriority w:val="34"/>
    <w:qFormat/>
    <w:rsid w:val="00C54E59"/>
    <w:pPr>
      <w:ind w:left="720"/>
      <w:contextualSpacing/>
    </w:pPr>
  </w:style>
  <w:style w:type="paragraph" w:customStyle="1" w:styleId="Standard">
    <w:name w:val="Standard"/>
    <w:rsid w:val="002B5A2C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</w:rPr>
  </w:style>
  <w:style w:type="character" w:customStyle="1" w:styleId="a5">
    <w:name w:val="Основной текст Знак"/>
    <w:link w:val="a4"/>
    <w:uiPriority w:val="99"/>
    <w:rsid w:val="000F286F"/>
    <w:rPr>
      <w:sz w:val="26"/>
    </w:rPr>
  </w:style>
  <w:style w:type="character" w:customStyle="1" w:styleId="ae">
    <w:name w:val="Абзац списка Знак"/>
    <w:link w:val="ad"/>
    <w:uiPriority w:val="34"/>
    <w:locked/>
    <w:rsid w:val="000F286F"/>
    <w:rPr>
      <w:sz w:val="26"/>
    </w:rPr>
  </w:style>
  <w:style w:type="paragraph" w:customStyle="1" w:styleId="Default">
    <w:name w:val="Default"/>
    <w:rsid w:val="00975AA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af">
    <w:name w:val="Содержимое таблицы"/>
    <w:basedOn w:val="a0"/>
    <w:rsid w:val="00975AA0"/>
    <w:pPr>
      <w:widowControl w:val="0"/>
      <w:suppressLineNumbers/>
      <w:suppressAutoHyphens/>
    </w:pPr>
    <w:rPr>
      <w:rFonts w:eastAsia="Andale Sans UI"/>
      <w:kern w:val="1"/>
      <w:sz w:val="24"/>
      <w:szCs w:val="24"/>
      <w:lang w:eastAsia="ar-SA"/>
    </w:rPr>
  </w:style>
  <w:style w:type="character" w:styleId="af0">
    <w:name w:val="Emphasis"/>
    <w:uiPriority w:val="99"/>
    <w:qFormat/>
    <w:rsid w:val="00B41C06"/>
    <w:rPr>
      <w:rFonts w:cs="Times New Roman"/>
      <w:i/>
      <w:iCs/>
    </w:rPr>
  </w:style>
  <w:style w:type="paragraph" w:styleId="31">
    <w:name w:val="Body Text 3"/>
    <w:basedOn w:val="a0"/>
    <w:link w:val="32"/>
    <w:rsid w:val="00D7192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D71929"/>
    <w:rPr>
      <w:sz w:val="16"/>
      <w:szCs w:val="16"/>
    </w:rPr>
  </w:style>
  <w:style w:type="table" w:customStyle="1" w:styleId="12">
    <w:name w:val="Сетка таблицы1"/>
    <w:basedOn w:val="a2"/>
    <w:next w:val="a8"/>
    <w:uiPriority w:val="59"/>
    <w:rsid w:val="00D719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rmal (Web)"/>
    <w:basedOn w:val="a0"/>
    <w:uiPriority w:val="99"/>
    <w:unhideWhenUsed/>
    <w:rsid w:val="00D71929"/>
    <w:pPr>
      <w:spacing w:before="100" w:beforeAutospacing="1"/>
      <w:jc w:val="both"/>
    </w:pPr>
    <w:rPr>
      <w:color w:val="000000"/>
      <w:sz w:val="24"/>
      <w:szCs w:val="24"/>
    </w:rPr>
  </w:style>
  <w:style w:type="character" w:customStyle="1" w:styleId="a7">
    <w:name w:val="Основной текст с отступом Знак"/>
    <w:link w:val="a6"/>
    <w:uiPriority w:val="99"/>
    <w:rsid w:val="00D71929"/>
    <w:rPr>
      <w:rFonts w:ascii="Courier New" w:hAnsi="Courier New"/>
      <w:sz w:val="26"/>
    </w:rPr>
  </w:style>
  <w:style w:type="paragraph" w:styleId="af2">
    <w:name w:val="caption"/>
    <w:basedOn w:val="a0"/>
    <w:next w:val="a0"/>
    <w:qFormat/>
    <w:rsid w:val="00D71929"/>
    <w:pPr>
      <w:spacing w:before="120"/>
      <w:jc w:val="center"/>
    </w:pPr>
    <w:rPr>
      <w:b/>
      <w:caps/>
      <w:sz w:val="36"/>
    </w:rPr>
  </w:style>
  <w:style w:type="paragraph" w:styleId="af3">
    <w:name w:val="Title"/>
    <w:basedOn w:val="a0"/>
    <w:link w:val="af4"/>
    <w:qFormat/>
    <w:rsid w:val="00D71929"/>
    <w:pPr>
      <w:jc w:val="center"/>
    </w:pPr>
    <w:rPr>
      <w:b/>
      <w:bCs/>
      <w:sz w:val="24"/>
      <w:szCs w:val="24"/>
    </w:rPr>
  </w:style>
  <w:style w:type="character" w:customStyle="1" w:styleId="af4">
    <w:name w:val="Заголовок Знак"/>
    <w:link w:val="af3"/>
    <w:rsid w:val="00D71929"/>
    <w:rPr>
      <w:b/>
      <w:bCs/>
      <w:sz w:val="24"/>
      <w:szCs w:val="24"/>
    </w:rPr>
  </w:style>
  <w:style w:type="paragraph" w:styleId="af5">
    <w:name w:val="endnote text"/>
    <w:basedOn w:val="a0"/>
    <w:link w:val="af6"/>
    <w:uiPriority w:val="99"/>
    <w:rsid w:val="00D71929"/>
    <w:rPr>
      <w:sz w:val="20"/>
    </w:rPr>
  </w:style>
  <w:style w:type="character" w:customStyle="1" w:styleId="af6">
    <w:name w:val="Текст концевой сноски Знак"/>
    <w:basedOn w:val="a1"/>
    <w:link w:val="af5"/>
    <w:uiPriority w:val="99"/>
    <w:rsid w:val="00D71929"/>
  </w:style>
  <w:style w:type="character" w:styleId="af7">
    <w:name w:val="endnote reference"/>
    <w:uiPriority w:val="99"/>
    <w:rsid w:val="00D71929"/>
    <w:rPr>
      <w:rFonts w:cs="Times New Roman"/>
      <w:vertAlign w:val="superscript"/>
    </w:rPr>
  </w:style>
  <w:style w:type="paragraph" w:styleId="af8">
    <w:name w:val="Plain Text"/>
    <w:basedOn w:val="a0"/>
    <w:link w:val="af9"/>
    <w:rsid w:val="00D71929"/>
    <w:rPr>
      <w:rFonts w:ascii="Courier New" w:hAnsi="Courier New"/>
      <w:sz w:val="20"/>
    </w:rPr>
  </w:style>
  <w:style w:type="character" w:customStyle="1" w:styleId="af9">
    <w:name w:val="Текст Знак"/>
    <w:link w:val="af8"/>
    <w:rsid w:val="00D71929"/>
    <w:rPr>
      <w:rFonts w:ascii="Courier New" w:hAnsi="Courier New"/>
    </w:rPr>
  </w:style>
  <w:style w:type="paragraph" w:customStyle="1" w:styleId="afa">
    <w:name w:val="Знак"/>
    <w:basedOn w:val="a0"/>
    <w:rsid w:val="00D71929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22">
    <w:name w:val="Основной текст 2 Знак"/>
    <w:link w:val="21"/>
    <w:rsid w:val="00D71929"/>
    <w:rPr>
      <w:sz w:val="26"/>
    </w:rPr>
  </w:style>
  <w:style w:type="character" w:customStyle="1" w:styleId="24">
    <w:name w:val="Основной текст с отступом 2 Знак"/>
    <w:link w:val="23"/>
    <w:rsid w:val="00D71929"/>
    <w:rPr>
      <w:sz w:val="24"/>
    </w:rPr>
  </w:style>
  <w:style w:type="character" w:customStyle="1" w:styleId="WW-Absatz-Standardschriftart111">
    <w:name w:val="WW-Absatz-Standardschriftart111"/>
    <w:rsid w:val="00D71929"/>
  </w:style>
  <w:style w:type="character" w:styleId="afb">
    <w:name w:val="Strong"/>
    <w:qFormat/>
    <w:rsid w:val="00D71929"/>
    <w:rPr>
      <w:b/>
      <w:bCs/>
    </w:rPr>
  </w:style>
  <w:style w:type="paragraph" w:customStyle="1" w:styleId="13">
    <w:name w:val="Подзаголовок1"/>
    <w:basedOn w:val="afc"/>
    <w:qFormat/>
    <w:rsid w:val="00D71929"/>
    <w:pPr>
      <w:suppressAutoHyphens/>
      <w:autoSpaceDE w:val="0"/>
      <w:spacing w:line="240" w:lineRule="auto"/>
      <w:outlineLvl w:val="9"/>
    </w:pPr>
    <w:rPr>
      <w:b/>
      <w:sz w:val="22"/>
      <w:u w:val="single"/>
      <w:lang w:eastAsia="ar-SA"/>
    </w:rPr>
  </w:style>
  <w:style w:type="paragraph" w:styleId="afc">
    <w:name w:val="Subtitle"/>
    <w:basedOn w:val="a0"/>
    <w:next w:val="a0"/>
    <w:link w:val="afd"/>
    <w:uiPriority w:val="11"/>
    <w:qFormat/>
    <w:rsid w:val="00D71929"/>
    <w:pPr>
      <w:spacing w:after="60" w:line="276" w:lineRule="auto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d">
    <w:name w:val="Подзаголовок Знак"/>
    <w:link w:val="afc"/>
    <w:uiPriority w:val="11"/>
    <w:rsid w:val="00D71929"/>
    <w:rPr>
      <w:rFonts w:ascii="Cambria" w:hAnsi="Cambria"/>
      <w:sz w:val="24"/>
      <w:szCs w:val="24"/>
    </w:rPr>
  </w:style>
  <w:style w:type="paragraph" w:customStyle="1" w:styleId="standard0">
    <w:name w:val="standard"/>
    <w:basedOn w:val="a0"/>
    <w:rsid w:val="00D71929"/>
    <w:rPr>
      <w:color w:val="000000"/>
      <w:sz w:val="24"/>
      <w:szCs w:val="24"/>
    </w:rPr>
  </w:style>
  <w:style w:type="paragraph" w:customStyle="1" w:styleId="210">
    <w:name w:val="Основной текст 21"/>
    <w:basedOn w:val="a0"/>
    <w:rsid w:val="00D71929"/>
    <w:pPr>
      <w:jc w:val="center"/>
    </w:pPr>
    <w:rPr>
      <w:lang w:eastAsia="ar-SA"/>
    </w:rPr>
  </w:style>
  <w:style w:type="paragraph" w:customStyle="1" w:styleId="14">
    <w:name w:val="Без интервала1"/>
    <w:rsid w:val="00D71929"/>
    <w:rPr>
      <w:rFonts w:ascii="Calibri" w:hAnsi="Calibri"/>
      <w:sz w:val="22"/>
      <w:szCs w:val="22"/>
      <w:lang w:eastAsia="en-US"/>
    </w:rPr>
  </w:style>
  <w:style w:type="paragraph" w:customStyle="1" w:styleId="2Char">
    <w:name w:val="Знак2 Знак Знак Знак Знак Знак Знак Знак Знак Знак Знак Знак Знак Знак Знак Знак Char"/>
    <w:basedOn w:val="a0"/>
    <w:rsid w:val="00D7192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25">
    <w:name w:val="Без интервала2"/>
    <w:rsid w:val="00D71929"/>
    <w:rPr>
      <w:rFonts w:ascii="Calibri" w:hAnsi="Calibri"/>
      <w:sz w:val="22"/>
      <w:szCs w:val="22"/>
      <w:lang w:eastAsia="en-US"/>
    </w:rPr>
  </w:style>
  <w:style w:type="paragraph" w:customStyle="1" w:styleId="26">
    <w:name w:val="заголовок 2"/>
    <w:basedOn w:val="a0"/>
    <w:next w:val="a0"/>
    <w:rsid w:val="00D71929"/>
    <w:pPr>
      <w:keepNext/>
      <w:tabs>
        <w:tab w:val="left" w:pos="4678"/>
      </w:tabs>
      <w:autoSpaceDE w:val="0"/>
      <w:autoSpaceDN w:val="0"/>
      <w:ind w:firstLine="567"/>
      <w:jc w:val="center"/>
    </w:pPr>
    <w:rPr>
      <w:sz w:val="28"/>
      <w:szCs w:val="28"/>
      <w:lang w:val="en-US"/>
    </w:rPr>
  </w:style>
  <w:style w:type="character" w:styleId="afe">
    <w:name w:val="FollowedHyperlink"/>
    <w:rsid w:val="00D71929"/>
    <w:rPr>
      <w:color w:val="800080"/>
      <w:u w:val="single"/>
    </w:rPr>
  </w:style>
  <w:style w:type="paragraph" w:styleId="aff">
    <w:name w:val="Body Text First Indent"/>
    <w:basedOn w:val="a4"/>
    <w:link w:val="aff0"/>
    <w:uiPriority w:val="99"/>
    <w:unhideWhenUsed/>
    <w:rsid w:val="00241517"/>
    <w:pPr>
      <w:spacing w:after="120"/>
      <w:ind w:firstLine="210"/>
      <w:jc w:val="left"/>
    </w:pPr>
  </w:style>
  <w:style w:type="character" w:customStyle="1" w:styleId="aff0">
    <w:name w:val="Красная строка Знак"/>
    <w:basedOn w:val="a5"/>
    <w:link w:val="aff"/>
    <w:uiPriority w:val="99"/>
    <w:rsid w:val="00241517"/>
    <w:rPr>
      <w:sz w:val="26"/>
    </w:rPr>
  </w:style>
  <w:style w:type="paragraph" w:styleId="aff1">
    <w:name w:val="header"/>
    <w:basedOn w:val="a0"/>
    <w:link w:val="aff2"/>
    <w:uiPriority w:val="99"/>
    <w:semiHidden/>
    <w:unhideWhenUsed/>
    <w:rsid w:val="00241517"/>
    <w:pPr>
      <w:tabs>
        <w:tab w:val="center" w:pos="4677"/>
        <w:tab w:val="right" w:pos="9355"/>
      </w:tabs>
    </w:pPr>
    <w:rPr>
      <w:rFonts w:eastAsia="Calibri"/>
      <w:sz w:val="24"/>
    </w:rPr>
  </w:style>
  <w:style w:type="character" w:customStyle="1" w:styleId="aff2">
    <w:name w:val="Верхний колонтитул Знак"/>
    <w:link w:val="aff1"/>
    <w:uiPriority w:val="99"/>
    <w:semiHidden/>
    <w:rsid w:val="00241517"/>
    <w:rPr>
      <w:rFonts w:eastAsia="Calibri"/>
      <w:sz w:val="24"/>
    </w:rPr>
  </w:style>
  <w:style w:type="character" w:customStyle="1" w:styleId="aff3">
    <w:name w:val="Нижний колонтитул Знак"/>
    <w:link w:val="aff4"/>
    <w:uiPriority w:val="99"/>
    <w:semiHidden/>
    <w:rsid w:val="00241517"/>
    <w:rPr>
      <w:sz w:val="24"/>
    </w:rPr>
  </w:style>
  <w:style w:type="paragraph" w:styleId="aff4">
    <w:name w:val="footer"/>
    <w:basedOn w:val="a0"/>
    <w:link w:val="aff3"/>
    <w:uiPriority w:val="99"/>
    <w:semiHidden/>
    <w:unhideWhenUsed/>
    <w:rsid w:val="00241517"/>
    <w:pPr>
      <w:tabs>
        <w:tab w:val="center" w:pos="4677"/>
        <w:tab w:val="right" w:pos="9355"/>
      </w:tabs>
    </w:pPr>
    <w:rPr>
      <w:sz w:val="24"/>
    </w:rPr>
  </w:style>
  <w:style w:type="character" w:customStyle="1" w:styleId="15">
    <w:name w:val="Нижний колонтитул Знак1"/>
    <w:uiPriority w:val="99"/>
    <w:semiHidden/>
    <w:rsid w:val="00241517"/>
    <w:rPr>
      <w:sz w:val="26"/>
    </w:rPr>
  </w:style>
  <w:style w:type="paragraph" w:styleId="aff5">
    <w:name w:val="List"/>
    <w:basedOn w:val="a0"/>
    <w:uiPriority w:val="99"/>
    <w:semiHidden/>
    <w:unhideWhenUsed/>
    <w:rsid w:val="00241517"/>
    <w:pPr>
      <w:spacing w:after="200" w:line="276" w:lineRule="auto"/>
      <w:ind w:left="283" w:hanging="283"/>
      <w:contextualSpacing/>
    </w:pPr>
    <w:rPr>
      <w:rFonts w:eastAsia="Calibri"/>
      <w:sz w:val="24"/>
      <w:szCs w:val="22"/>
      <w:lang w:eastAsia="en-US"/>
    </w:rPr>
  </w:style>
  <w:style w:type="paragraph" w:styleId="a">
    <w:name w:val="List Bullet"/>
    <w:basedOn w:val="a0"/>
    <w:uiPriority w:val="99"/>
    <w:semiHidden/>
    <w:unhideWhenUsed/>
    <w:rsid w:val="00241517"/>
    <w:pPr>
      <w:numPr>
        <w:numId w:val="2"/>
      </w:numPr>
      <w:spacing w:after="200" w:line="276" w:lineRule="auto"/>
      <w:contextualSpacing/>
    </w:pPr>
    <w:rPr>
      <w:rFonts w:eastAsia="Calibri"/>
      <w:sz w:val="24"/>
      <w:szCs w:val="22"/>
      <w:lang w:eastAsia="en-US"/>
    </w:rPr>
  </w:style>
  <w:style w:type="character" w:customStyle="1" w:styleId="blk">
    <w:name w:val="blk"/>
    <w:rsid w:val="00314DC6"/>
  </w:style>
  <w:style w:type="paragraph" w:customStyle="1" w:styleId="TableParagraph">
    <w:name w:val="Table Paragraph"/>
    <w:basedOn w:val="a0"/>
    <w:uiPriority w:val="99"/>
    <w:rsid w:val="00F14029"/>
    <w:pPr>
      <w:widowControl w:val="0"/>
      <w:autoSpaceDE w:val="0"/>
      <w:autoSpaceDN w:val="0"/>
      <w:adjustRightInd w:val="0"/>
    </w:pPr>
    <w:rPr>
      <w:sz w:val="24"/>
      <w:szCs w:val="24"/>
    </w:rPr>
  </w:style>
  <w:style w:type="numbering" w:customStyle="1" w:styleId="WWNum11">
    <w:name w:val="WWNum11"/>
    <w:basedOn w:val="a3"/>
    <w:rsid w:val="000E7F04"/>
    <w:pPr>
      <w:numPr>
        <w:numId w:val="15"/>
      </w:numPr>
    </w:pPr>
  </w:style>
  <w:style w:type="paragraph" w:customStyle="1" w:styleId="1246">
    <w:name w:val="1246"/>
    <w:aliases w:val="bqiaagaaeyqcaaagiaiaaanfbaaabvmeaaaaaaaaaaaaaaaaaaaaaaaaaaaaaaaaaaaaaaaaaaaaaaaaaaaaaaaaaaaaaaaaaaaaaaaaaaaaaaaaaaaaaaaaaaaaaaaaaaaaaaaaaaaaaaaaaaaaaaaaaaaaaaaaaaaaaaaaaaaaaaaaaaaaaaaaaaaaaaaaaaaaaaaaaaaaaaaaaaaaaaaaaaaaaaaaaaaaaaaa"/>
    <w:basedOn w:val="a0"/>
    <w:rsid w:val="00FB4EEE"/>
    <w:pPr>
      <w:spacing w:before="100" w:beforeAutospacing="1" w:after="100" w:afterAutospacing="1"/>
    </w:pPr>
    <w:rPr>
      <w:sz w:val="24"/>
      <w:szCs w:val="24"/>
    </w:rPr>
  </w:style>
  <w:style w:type="paragraph" w:customStyle="1" w:styleId="1166">
    <w:name w:val="1166"/>
    <w:aliases w:val="bqiaagaaeyqcaaagiaiaaap1awaabqmeaaaaaaaaaaaaaaaaaaaaaaaaaaaaaaaaaaaaaaaaaaaaaaaaaaaaaaaaaaaaaaaaaaaaaaaaaaaaaaaaaaaaaaaaaaaaaaaaaaaaaaaaaaaaaaaaaaaaaaaaaaaaaaaaaaaaaaaaaaaaaaaaaaaaaaaaaaaaaaaaaaaaaaaaaaaaaaaaaaaaaaaaaaaaaaaaaaaaaaaa"/>
    <w:basedOn w:val="a0"/>
    <w:rsid w:val="00FB4EEE"/>
    <w:pPr>
      <w:spacing w:before="100" w:beforeAutospacing="1" w:after="100" w:afterAutospacing="1"/>
    </w:pPr>
    <w:rPr>
      <w:sz w:val="24"/>
      <w:szCs w:val="24"/>
    </w:rPr>
  </w:style>
  <w:style w:type="paragraph" w:customStyle="1" w:styleId="1076">
    <w:name w:val="1076"/>
    <w:aliases w:val="bqiaagaaeyqcaaagiaiaaaobawaabakdaaaaaaaaaaaaaaaaaaaaaaaaaaaaaaaaaaaaaaaaaaaaaaaaaaaaaaaaaaaaaaaaaaaaaaaaaaaaaaaaaaaaaaaaaaaaaaaaaaaaaaaaaaaaaaaaaaaaaaaaaaaaaaaaaaaaaaaaaaaaaaaaaaaaaaaaaaaaaaaaaaaaaaaaaaaaaaaaaaaaaaaaaaaaaaaaaaaaaaaa"/>
    <w:basedOn w:val="a0"/>
    <w:rsid w:val="00FB4EE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zh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events.pfdo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lt.izh.one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&#1041;&#1083;&#1072;&#1085;&#1082;%20&#1059;&#1087;&#1088;&#1072;&#1074;&#1083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E131C-7028-4670-B91A-09B303E3D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Управления</Template>
  <TotalTime>379</TotalTime>
  <Pages>3</Pages>
  <Words>928</Words>
  <Characters>5295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6211</CharactersWithSpaces>
  <SharedDoc>false</SharedDoc>
  <HLinks>
    <vt:vector size="6" baseType="variant">
      <vt:variant>
        <vt:i4>5111827</vt:i4>
      </vt:variant>
      <vt:variant>
        <vt:i4>0</vt:i4>
      </vt:variant>
      <vt:variant>
        <vt:i4>0</vt:i4>
      </vt:variant>
      <vt:variant>
        <vt:i4>5</vt:i4>
      </vt:variant>
      <vt:variant>
        <vt:lpwstr>https://ciur.ru/urkk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</dc:creator>
  <cp:lastModifiedBy>Организатор</cp:lastModifiedBy>
  <cp:revision>46</cp:revision>
  <cp:lastPrinted>2025-10-23T11:04:00Z</cp:lastPrinted>
  <dcterms:created xsi:type="dcterms:W3CDTF">2025-10-23T04:52:00Z</dcterms:created>
  <dcterms:modified xsi:type="dcterms:W3CDTF">2025-10-31T11:08:00Z</dcterms:modified>
</cp:coreProperties>
</file>