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D8" w:rsidRDefault="001A1CD8">
      <w:pPr>
        <w:rPr>
          <w:rFonts w:ascii="PT Astra Serif" w:hAnsi="PT Astra Serif"/>
          <w:sz w:val="22"/>
          <w:szCs w:val="22"/>
        </w:rPr>
      </w:pPr>
    </w:p>
    <w:p w:rsidR="00530A5B" w:rsidRPr="00530A5B" w:rsidRDefault="00530A5B" w:rsidP="00530A5B">
      <w:pPr>
        <w:autoSpaceDE w:val="0"/>
        <w:autoSpaceDN w:val="0"/>
        <w:adjustRightInd w:val="0"/>
        <w:ind w:left="-567"/>
        <w:contextualSpacing/>
        <w:jc w:val="center"/>
        <w:rPr>
          <w:rFonts w:eastAsia="Calibri"/>
          <w:b/>
          <w:bCs/>
          <w:color w:val="000000"/>
          <w:sz w:val="22"/>
          <w:szCs w:val="24"/>
        </w:rPr>
      </w:pPr>
      <w:r w:rsidRPr="00530A5B">
        <w:rPr>
          <w:rFonts w:eastAsia="Calibri"/>
          <w:b/>
          <w:color w:val="000000"/>
          <w:sz w:val="22"/>
          <w:szCs w:val="24"/>
        </w:rPr>
        <w:t xml:space="preserve">Согласие </w:t>
      </w:r>
      <w:r w:rsidRPr="00530A5B">
        <w:rPr>
          <w:rFonts w:eastAsia="Calibri"/>
          <w:b/>
          <w:bCs/>
          <w:color w:val="000000"/>
          <w:sz w:val="22"/>
          <w:szCs w:val="24"/>
        </w:rPr>
        <w:t xml:space="preserve">субъекта на обработку персональных данных </w:t>
      </w:r>
    </w:p>
    <w:p w:rsidR="00530A5B" w:rsidRPr="00530A5B" w:rsidRDefault="00530A5B" w:rsidP="00530A5B">
      <w:pPr>
        <w:ind w:left="-567"/>
        <w:jc w:val="center"/>
        <w:rPr>
          <w:rFonts w:eastAsia="Calibri"/>
          <w:b/>
          <w:sz w:val="22"/>
          <w:szCs w:val="24"/>
        </w:rPr>
      </w:pPr>
      <w:r w:rsidRPr="00530A5B">
        <w:rPr>
          <w:rFonts w:eastAsia="Calibri"/>
          <w:b/>
          <w:sz w:val="22"/>
          <w:szCs w:val="24"/>
        </w:rPr>
        <w:t>на обработку персональных данных</w:t>
      </w:r>
    </w:p>
    <w:p w:rsidR="00530A5B" w:rsidRPr="00530A5B" w:rsidRDefault="00530A5B" w:rsidP="00530A5B">
      <w:pPr>
        <w:rPr>
          <w:sz w:val="22"/>
          <w:szCs w:val="24"/>
        </w:rPr>
      </w:pPr>
      <w:r w:rsidRPr="00530A5B">
        <w:rPr>
          <w:sz w:val="22"/>
          <w:szCs w:val="24"/>
        </w:rPr>
        <w:t>Я,______________________________________________________</w:t>
      </w:r>
      <w:r>
        <w:rPr>
          <w:sz w:val="22"/>
          <w:szCs w:val="24"/>
        </w:rPr>
        <w:t>_______</w:t>
      </w:r>
      <w:r w:rsidRPr="00530A5B">
        <w:rPr>
          <w:sz w:val="22"/>
          <w:szCs w:val="24"/>
        </w:rPr>
        <w:t>_____________________</w:t>
      </w:r>
    </w:p>
    <w:p w:rsidR="00530A5B" w:rsidRPr="00530A5B" w:rsidRDefault="00530A5B" w:rsidP="00530A5B">
      <w:pPr>
        <w:jc w:val="center"/>
        <w:rPr>
          <w:i/>
          <w:iCs/>
          <w:sz w:val="20"/>
          <w:szCs w:val="24"/>
        </w:rPr>
      </w:pPr>
      <w:r w:rsidRPr="00530A5B">
        <w:rPr>
          <w:i/>
          <w:iCs/>
          <w:sz w:val="20"/>
          <w:szCs w:val="24"/>
        </w:rPr>
        <w:t>(фамилия, имя, отчество)</w:t>
      </w:r>
    </w:p>
    <w:p w:rsidR="00530A5B" w:rsidRPr="00530A5B" w:rsidRDefault="00530A5B" w:rsidP="00530A5B">
      <w:pPr>
        <w:rPr>
          <w:rFonts w:ascii="PT Astra Serif" w:hAnsi="PT Astra Serif"/>
          <w:i/>
          <w:iCs/>
          <w:sz w:val="22"/>
          <w:szCs w:val="22"/>
        </w:rPr>
      </w:pPr>
      <w:r w:rsidRPr="00530A5B">
        <w:rPr>
          <w:rFonts w:ascii="PT Astra Serif" w:hAnsi="PT Astra Serif"/>
          <w:i/>
          <w:iCs/>
          <w:sz w:val="22"/>
          <w:szCs w:val="22"/>
        </w:rPr>
        <w:t>проживающий(ая) по адресу: ________________________________</w:t>
      </w:r>
      <w:r>
        <w:rPr>
          <w:rFonts w:ascii="PT Astra Serif" w:hAnsi="PT Astra Serif"/>
          <w:i/>
          <w:iCs/>
          <w:sz w:val="22"/>
          <w:szCs w:val="22"/>
        </w:rPr>
        <w:t>_</w:t>
      </w:r>
      <w:r w:rsidRPr="00530A5B">
        <w:rPr>
          <w:rFonts w:ascii="PT Astra Serif" w:hAnsi="PT Astra Serif"/>
          <w:i/>
          <w:iCs/>
          <w:sz w:val="22"/>
          <w:szCs w:val="22"/>
        </w:rPr>
        <w:t>__________________________</w:t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паспорт серии_______________________№  __________________</w:t>
      </w:r>
      <w:r>
        <w:rPr>
          <w:rFonts w:ascii="PT Astra Serif" w:hAnsi="PT Astra Serif"/>
          <w:sz w:val="22"/>
          <w:szCs w:val="22"/>
        </w:rPr>
        <w:t>________</w:t>
      </w:r>
      <w:r w:rsidRPr="00530A5B">
        <w:rPr>
          <w:rFonts w:ascii="PT Astra Serif" w:hAnsi="PT Astra Serif"/>
          <w:sz w:val="22"/>
          <w:szCs w:val="22"/>
        </w:rPr>
        <w:t>____________________</w:t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выдан_______________________________________________</w:t>
      </w:r>
      <w:r>
        <w:rPr>
          <w:rFonts w:ascii="PT Astra Serif" w:hAnsi="PT Astra Serif"/>
          <w:sz w:val="22"/>
          <w:szCs w:val="22"/>
        </w:rPr>
        <w:t>_______</w:t>
      </w:r>
      <w:r w:rsidRPr="00530A5B">
        <w:rPr>
          <w:rFonts w:ascii="PT Astra Serif" w:hAnsi="PT Astra Serif"/>
          <w:sz w:val="22"/>
          <w:szCs w:val="22"/>
        </w:rPr>
        <w:t>_________________________</w:t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дата выдачи «____» __________ ___г.</w:t>
      </w:r>
    </w:p>
    <w:p w:rsidR="00530A5B" w:rsidRPr="00530A5B" w:rsidRDefault="00530A5B" w:rsidP="00530A5B">
      <w:pPr>
        <w:rPr>
          <w:rFonts w:ascii="PT Astra Serif" w:hAnsi="PT Astra Serif"/>
          <w:i/>
          <w:sz w:val="22"/>
          <w:szCs w:val="22"/>
        </w:rPr>
      </w:pPr>
      <w:r w:rsidRPr="00530A5B">
        <w:rPr>
          <w:rFonts w:ascii="PT Astra Serif" w:hAnsi="PT Astra Serif"/>
          <w:i/>
          <w:sz w:val="22"/>
          <w:szCs w:val="22"/>
        </w:rPr>
        <w:tab/>
      </w:r>
    </w:p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  <w:r w:rsidRPr="00530A5B">
        <w:rPr>
          <w:rFonts w:ascii="PT Astra Serif" w:hAnsi="PT Astra Serif"/>
          <w:sz w:val="22"/>
          <w:szCs w:val="22"/>
        </w:rPr>
        <w:t>являюсь субъектом ПДн и 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МАУ ИМЦ</w:t>
      </w:r>
      <w:r w:rsidRPr="00530A5B">
        <w:rPr>
          <w:rFonts w:ascii="PT Astra Serif" w:hAnsi="PT Astra Serif"/>
          <w:b/>
          <w:sz w:val="22"/>
          <w:szCs w:val="22"/>
        </w:rPr>
        <w:t xml:space="preserve"> «Альтернатива»</w:t>
      </w:r>
      <w:r w:rsidRPr="00530A5B">
        <w:rPr>
          <w:rFonts w:ascii="PT Astra Serif" w:hAnsi="PT Astra Serif"/>
          <w:sz w:val="22"/>
          <w:szCs w:val="22"/>
        </w:rPr>
        <w:t>, адрес: 426065, Ижевск, ул. Петрова , 30а (далее – Оператор), на обработку* следующих персональных данных: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530A5B" w:rsidRPr="00530A5B" w:rsidTr="00C429BC">
        <w:trPr>
          <w:trHeight w:val="145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- фамилия, имя, отчество (при наличии); 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- дата рождения; 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паспортные данные;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- наименование учебного заведение, в котором учится ребенок; 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контактные данные (телефон, адрес электронной почты);</w:t>
            </w:r>
          </w:p>
          <w:p w:rsidR="00530A5B" w:rsidRPr="00530A5B" w:rsidRDefault="00530A5B" w:rsidP="00530A5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530A5B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фотографическое цифровое изображение, цифровое видеоизображение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0A5B" w:rsidRPr="00530A5B" w:rsidRDefault="00530A5B" w:rsidP="00530A5B">
      <w:pPr>
        <w:ind w:right="-143"/>
        <w:jc w:val="both"/>
        <w:rPr>
          <w:rFonts w:ascii="PT Astra Serif" w:hAnsi="PT Astra Serif"/>
          <w:b/>
          <w:sz w:val="22"/>
          <w:szCs w:val="22"/>
        </w:rPr>
      </w:pPr>
      <w:r w:rsidRPr="00530A5B">
        <w:rPr>
          <w:rFonts w:ascii="PT Astra Serif" w:hAnsi="PT Astra Serif"/>
          <w:b/>
          <w:sz w:val="22"/>
          <w:szCs w:val="22"/>
        </w:rPr>
        <w:t xml:space="preserve">в целях: 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9466"/>
      </w:tblGrid>
      <w:tr w:rsidR="00530A5B" w:rsidRPr="00530A5B" w:rsidTr="00C429BC">
        <w:trPr>
          <w:jc w:val="center"/>
        </w:trPr>
        <w:tc>
          <w:tcPr>
            <w:tcW w:w="5000" w:type="pct"/>
          </w:tcPr>
          <w:p w:rsid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- организации моего участия в муниципальном этапе всероссийской олимпиады школьников по предмету______________________________________________________________</w:t>
            </w:r>
            <w:r>
              <w:rPr>
                <w:rFonts w:ascii="PT Astra Serif" w:hAnsi="PT Astra Serif"/>
                <w:sz w:val="22"/>
                <w:szCs w:val="22"/>
              </w:rPr>
              <w:t>_________</w:t>
            </w:r>
            <w:r w:rsidRPr="00530A5B">
              <w:rPr>
                <w:rFonts w:ascii="PT Astra Serif" w:hAnsi="PT Astra Serif"/>
                <w:sz w:val="22"/>
                <w:szCs w:val="22"/>
              </w:rPr>
              <w:t xml:space="preserve">___, 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530A5B">
              <w:rPr>
                <w:rFonts w:ascii="PT Astra Serif" w:hAnsi="PT Astra Serif"/>
                <w:sz w:val="22"/>
                <w:szCs w:val="22"/>
              </w:rPr>
              <w:t>индивидуального учета ее результатов и ведения статистики с применением различных способов обработки (Приказ Министерства просвещения Российской Федерации от 27.11.2020 г. № 678 «Об утверждении Порядка проведения всероссийской олимпиады школьников»).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530A5B" w:rsidRPr="00530A5B" w:rsidTr="00C429BC">
        <w:trPr>
          <w:trHeight w:val="1038"/>
          <w:jc w:val="center"/>
        </w:trPr>
        <w:tc>
          <w:tcPr>
            <w:tcW w:w="5000" w:type="pct"/>
          </w:tcPr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Данное согласие действует с даты подписания до достижения целей обработки персональных данных или в течение срока хранения информации.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</w:p>
          <w:p w:rsidR="00530A5B" w:rsidRPr="00530A5B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  <w:r w:rsidRPr="00530A5B">
              <w:rPr>
                <w:rFonts w:ascii="PT Astra Serif" w:hAnsi="PT Astra Serif"/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530A5B">
                <w:rPr>
                  <w:rFonts w:ascii="PT Astra Serif" w:hAnsi="PT Astra Serif"/>
                  <w:sz w:val="22"/>
                  <w:szCs w:val="22"/>
                </w:rPr>
                <w:t>пп.2-11 ч.1 ст.6</w:t>
              </w:r>
            </w:hyperlink>
            <w:r w:rsidRPr="00530A5B">
              <w:rPr>
                <w:rFonts w:ascii="PT Astra Serif" w:hAnsi="PT Astra Serif"/>
                <w:sz w:val="22"/>
                <w:szCs w:val="22"/>
              </w:rPr>
              <w:t xml:space="preserve"> и пп.2-10 </w:t>
            </w:r>
            <w:hyperlink r:id="rId9" w:history="1">
              <w:r w:rsidRPr="00530A5B">
                <w:rPr>
                  <w:rFonts w:ascii="PT Astra Serif" w:hAnsi="PT Astra Serif"/>
                  <w:sz w:val="22"/>
                  <w:szCs w:val="22"/>
                </w:rPr>
                <w:t>ч.2</w:t>
              </w:r>
            </w:hyperlink>
            <w:r w:rsidRPr="00530A5B">
              <w:rPr>
                <w:rFonts w:ascii="PT Astra Serif" w:hAnsi="PT Astra Serif"/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</w:tbl>
    <w:p w:rsidR="00530A5B" w:rsidRPr="00530A5B" w:rsidRDefault="00530A5B" w:rsidP="00530A5B">
      <w:pPr>
        <w:rPr>
          <w:rFonts w:ascii="PT Astra Serif" w:hAnsi="PT Astra Serif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95"/>
        <w:gridCol w:w="276"/>
        <w:gridCol w:w="2753"/>
        <w:gridCol w:w="276"/>
        <w:gridCol w:w="3271"/>
      </w:tblGrid>
      <w:tr w:rsidR="00530A5B" w:rsidRPr="00530A5B" w:rsidTr="00C429BC">
        <w:trPr>
          <w:trHeight w:val="80"/>
        </w:trPr>
        <w:tc>
          <w:tcPr>
            <w:tcW w:w="1565" w:type="pct"/>
            <w:tcBorders>
              <w:bottom w:val="single" w:sz="4" w:space="0" w:color="auto"/>
            </w:tcBorders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530A5B" w:rsidRPr="00530A5B" w:rsidRDefault="00530A5B" w:rsidP="00530A5B">
            <w:pPr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</w:p>
        </w:tc>
      </w:tr>
      <w:tr w:rsidR="00530A5B" w:rsidRPr="00974220" w:rsidTr="00C429BC">
        <w:tc>
          <w:tcPr>
            <w:tcW w:w="1565" w:type="pct"/>
            <w:tcBorders>
              <w:top w:val="single" w:sz="4" w:space="0" w:color="auto"/>
            </w:tcBorders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974220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144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</w:p>
        </w:tc>
        <w:tc>
          <w:tcPr>
            <w:tcW w:w="1438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974220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144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</w:p>
        </w:tc>
        <w:tc>
          <w:tcPr>
            <w:tcW w:w="1709" w:type="pct"/>
          </w:tcPr>
          <w:p w:rsidR="00530A5B" w:rsidRPr="00974220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</w:rPr>
            </w:pPr>
            <w:r w:rsidRPr="00974220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974220" w:rsidRDefault="00974220" w:rsidP="00530A5B">
      <w:pPr>
        <w:ind w:right="-143"/>
        <w:jc w:val="both"/>
        <w:rPr>
          <w:rFonts w:ascii="PT Astra Serif" w:hAnsi="PT Astra Serif"/>
          <w:i/>
          <w:iCs/>
          <w:sz w:val="18"/>
          <w:szCs w:val="22"/>
        </w:rPr>
      </w:pPr>
    </w:p>
    <w:p w:rsidR="00530A5B" w:rsidRPr="00530A5B" w:rsidRDefault="00530A5B" w:rsidP="00530A5B">
      <w:pPr>
        <w:ind w:right="-143"/>
        <w:jc w:val="both"/>
        <w:rPr>
          <w:rFonts w:ascii="PT Astra Serif" w:eastAsia="Calibri" w:hAnsi="PT Astra Serif"/>
          <w:b/>
          <w:sz w:val="22"/>
          <w:szCs w:val="22"/>
        </w:rPr>
      </w:pPr>
      <w:r w:rsidRPr="00530A5B">
        <w:rPr>
          <w:rFonts w:ascii="PT Astra Serif" w:hAnsi="PT Astra Serif"/>
          <w:i/>
          <w:iCs/>
          <w:sz w:val="18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 w:rsidRPr="00530A5B">
        <w:rPr>
          <w:rFonts w:ascii="PT Astra Serif" w:eastAsia="Calibri" w:hAnsi="PT Astra Serif"/>
          <w:b/>
          <w:sz w:val="22"/>
          <w:szCs w:val="22"/>
        </w:rPr>
        <w:br w:type="page"/>
      </w:r>
    </w:p>
    <w:p w:rsidR="00530A5B" w:rsidRPr="007E3D15" w:rsidRDefault="00530A5B" w:rsidP="00530A5B">
      <w:pPr>
        <w:jc w:val="center"/>
        <w:rPr>
          <w:rFonts w:ascii="PT Astra Serif" w:eastAsia="Calibri" w:hAnsi="PT Astra Serif"/>
          <w:b/>
          <w:sz w:val="22"/>
          <w:szCs w:val="22"/>
        </w:rPr>
      </w:pPr>
      <w:r w:rsidRPr="007E3D15">
        <w:rPr>
          <w:rFonts w:ascii="PT Astra Serif" w:eastAsia="Calibri" w:hAnsi="PT Astra Serif"/>
          <w:b/>
          <w:sz w:val="22"/>
          <w:szCs w:val="22"/>
        </w:rPr>
        <w:lastRenderedPageBreak/>
        <w:t>Согласие субъекта персональных данных</w:t>
      </w:r>
    </w:p>
    <w:p w:rsidR="00530A5B" w:rsidRDefault="00530A5B" w:rsidP="00530A5B">
      <w:pPr>
        <w:jc w:val="center"/>
        <w:rPr>
          <w:rFonts w:ascii="PT Astra Serif" w:eastAsia="Calibri" w:hAnsi="PT Astra Serif"/>
          <w:b/>
          <w:sz w:val="22"/>
          <w:szCs w:val="22"/>
        </w:rPr>
      </w:pPr>
      <w:r w:rsidRPr="007E3D15">
        <w:rPr>
          <w:rFonts w:ascii="PT Astra Serif" w:eastAsia="Calibri" w:hAnsi="PT Astra Serif"/>
          <w:b/>
          <w:sz w:val="22"/>
          <w:szCs w:val="22"/>
        </w:rPr>
        <w:t>на обработку персональных данных, разрешенных субъектом персональных данных для распространения</w:t>
      </w:r>
    </w:p>
    <w:p w:rsidR="007E3D15" w:rsidRPr="007E3D15" w:rsidRDefault="007E3D15" w:rsidP="00530A5B">
      <w:pPr>
        <w:jc w:val="center"/>
        <w:rPr>
          <w:rFonts w:ascii="PT Astra Serif" w:eastAsia="Calibri" w:hAnsi="PT Astra Serif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0"/>
        <w:gridCol w:w="8821"/>
        <w:gridCol w:w="48"/>
        <w:gridCol w:w="272"/>
      </w:tblGrid>
      <w:tr w:rsidR="00530A5B" w:rsidRPr="007E3D15" w:rsidTr="00C429BC">
        <w:trPr>
          <w:jc w:val="center"/>
        </w:trPr>
        <w:tc>
          <w:tcPr>
            <w:tcW w:w="225" w:type="pct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sz w:val="22"/>
                <w:szCs w:val="22"/>
              </w:rPr>
              <w:t>Я,</w:t>
            </w:r>
          </w:p>
        </w:tc>
        <w:tc>
          <w:tcPr>
            <w:tcW w:w="4633" w:type="pct"/>
            <w:gridSpan w:val="2"/>
            <w:tcBorders>
              <w:bottom w:val="single" w:sz="4" w:space="0" w:color="auto"/>
            </w:tcBorders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2" w:type="pct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rPr>
          <w:jc w:val="center"/>
        </w:trPr>
        <w:tc>
          <w:tcPr>
            <w:tcW w:w="225" w:type="pct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33" w:type="pct"/>
            <w:gridSpan w:val="2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7E3D15">
              <w:rPr>
                <w:rFonts w:ascii="PT Astra Serif" w:hAnsi="PT Astra Serif"/>
                <w:i/>
                <w:iCs/>
                <w:sz w:val="18"/>
                <w:szCs w:val="22"/>
              </w:rPr>
              <w:t>(фамилия, имя, отчество)</w:t>
            </w:r>
          </w:p>
        </w:tc>
        <w:tc>
          <w:tcPr>
            <w:tcW w:w="142" w:type="pct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7E3D15">
              <w:rPr>
                <w:rFonts w:ascii="PT Astra Serif" w:hAnsi="PT Astra Serif"/>
                <w:i/>
                <w:iCs/>
                <w:sz w:val="18"/>
                <w:szCs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530A5B" w:rsidRPr="007E3D15" w:rsidRDefault="00530A5B" w:rsidP="007E3D15">
      <w:pPr>
        <w:jc w:val="both"/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 xml:space="preserve">даю согласие </w:t>
      </w:r>
      <w:r w:rsidRPr="007E3D15">
        <w:rPr>
          <w:rFonts w:ascii="PT Astra Serif" w:hAnsi="PT Astra Serif"/>
          <w:b/>
          <w:sz w:val="22"/>
          <w:szCs w:val="22"/>
        </w:rPr>
        <w:t>МАУ ИМЦ «Альтернатива»</w:t>
      </w:r>
      <w:r w:rsidRPr="007E3D15">
        <w:rPr>
          <w:rFonts w:ascii="PT Astra Serif" w:hAnsi="PT Astra Serif"/>
          <w:sz w:val="22"/>
          <w:szCs w:val="22"/>
        </w:rPr>
        <w:t xml:space="preserve"> (далее – Оператор*) на обработку персональных данных (далее – ПДн),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0A5B" w:rsidRPr="007E3D15" w:rsidTr="00C429BC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- организации и проведения муниципального этапа всероссийской олимпиады школьников по предмету____</w:t>
            </w:r>
            <w:r w:rsidR="007E3D15">
              <w:rPr>
                <w:rFonts w:ascii="PT Astra Serif" w:hAnsi="PT Astra Serif"/>
                <w:sz w:val="22"/>
                <w:szCs w:val="22"/>
              </w:rPr>
              <w:t>________________________</w:t>
            </w:r>
            <w:r w:rsidRPr="007E3D15">
              <w:rPr>
                <w:rFonts w:ascii="PT Astra Serif" w:hAnsi="PT Astra Serif"/>
                <w:sz w:val="22"/>
                <w:szCs w:val="22"/>
              </w:rPr>
              <w:t>_______________________________________________;</w:t>
            </w:r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 xml:space="preserve">-  размещение на сайте </w:t>
            </w:r>
            <w:hyperlink r:id="rId10" w:history="1">
              <w:r w:rsidRPr="007E3D15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https://www.izh.ru/</w:t>
              </w:r>
            </w:hyperlink>
            <w:r w:rsidRPr="007E3D15">
              <w:rPr>
                <w:rFonts w:ascii="PT Astra Serif" w:hAnsi="PT Astra Serif"/>
                <w:sz w:val="22"/>
                <w:szCs w:val="22"/>
              </w:rPr>
              <w:t xml:space="preserve">,  </w:t>
            </w:r>
            <w:hyperlink r:id="rId11" w:history="1">
              <w:r w:rsidRPr="007E3D15">
                <w:rPr>
                  <w:rStyle w:val="aa"/>
                  <w:rFonts w:ascii="PT Astra Serif" w:hAnsi="PT Astra Serif"/>
                  <w:sz w:val="22"/>
                  <w:szCs w:val="22"/>
                </w:rPr>
                <w:t>https://alt.izh.one/</w:t>
              </w:r>
            </w:hyperlink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 xml:space="preserve">- размещение в системе управления мероприятиями и достижениями обучающихся </w:t>
            </w:r>
            <w:hyperlink r:id="rId12" w:history="1">
              <w:r w:rsidRPr="007E3D15">
                <w:rPr>
                  <w:rFonts w:ascii="PT Astra Serif" w:hAnsi="PT Astra Serif"/>
                  <w:color w:val="0563C1"/>
                  <w:sz w:val="22"/>
                  <w:szCs w:val="22"/>
                  <w:u w:val="single"/>
                </w:rPr>
                <w:t>https://events.pfdo.ru</w:t>
              </w:r>
            </w:hyperlink>
            <w:r w:rsidRPr="007E3D15">
              <w:rPr>
                <w:rFonts w:ascii="PT Astra Serif" w:hAnsi="PT Astra Serif"/>
                <w:sz w:val="22"/>
                <w:szCs w:val="22"/>
                <w:highlight w:val="yellow"/>
              </w:rPr>
              <w:t xml:space="preserve"> </w:t>
            </w:r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- осуществления прав и соблюдения законных интересов Оператора.</w:t>
            </w:r>
          </w:p>
          <w:p w:rsidR="00530A5B" w:rsidRPr="007E3D15" w:rsidRDefault="00530A5B" w:rsidP="007E3D15">
            <w:pPr>
              <w:suppressAutoHyphens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30A5B" w:rsidRPr="007E3D15" w:rsidRDefault="00530A5B" w:rsidP="00530A5B">
      <w:pPr>
        <w:jc w:val="center"/>
        <w:rPr>
          <w:rFonts w:ascii="PT Astra Serif" w:hAnsi="PT Astra Serif"/>
          <w:b/>
          <w:sz w:val="22"/>
          <w:szCs w:val="22"/>
        </w:rPr>
      </w:pPr>
      <w:r w:rsidRPr="007E3D15">
        <w:rPr>
          <w:rFonts w:ascii="PT Astra Serif" w:hAnsi="PT Astra Serif"/>
          <w:b/>
          <w:sz w:val="22"/>
          <w:szCs w:val="22"/>
        </w:rPr>
        <w:t xml:space="preserve">ПДн, распространяемые по выбору субъекта ПДн 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4"/>
        <w:gridCol w:w="3233"/>
        <w:gridCol w:w="4141"/>
      </w:tblGrid>
      <w:tr w:rsidR="00530A5B" w:rsidRPr="007E3D15" w:rsidTr="00C429BC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530A5B" w:rsidRPr="007E3D15" w:rsidTr="00C429BC"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41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rPr>
          <w:trHeight w:val="480"/>
        </w:trPr>
        <w:tc>
          <w:tcPr>
            <w:tcW w:w="19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место учебы</w:t>
            </w:r>
          </w:p>
        </w:tc>
        <w:tc>
          <w:tcPr>
            <w:tcW w:w="4141" w:type="dxa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Биометрические персональные данные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фотографическое цифровое изображение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  <w:tr w:rsidR="00530A5B" w:rsidRPr="007E3D15" w:rsidTr="00C429BC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цифровое видеоизображение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0A5B" w:rsidRPr="007E3D15" w:rsidRDefault="00530A5B" w:rsidP="00530A5B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</w:p>
        </w:tc>
      </w:tr>
    </w:tbl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 xml:space="preserve">   </w:t>
      </w:r>
    </w:p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>Данное согласие действует с даты подписания до достижения целей обработки персональных данных или в течение срока хранения информации.</w:t>
      </w:r>
    </w:p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>Согласие может быть досрочно отозвано путем подачи письменного заявления в адрес Оператора.</w:t>
      </w:r>
    </w:p>
    <w:p w:rsidR="00530A5B" w:rsidRPr="007E3D15" w:rsidRDefault="00530A5B" w:rsidP="00530A5B">
      <w:pPr>
        <w:rPr>
          <w:rFonts w:ascii="PT Astra Serif" w:hAnsi="PT Astra Serif"/>
          <w:sz w:val="22"/>
          <w:szCs w:val="22"/>
        </w:rPr>
      </w:pPr>
    </w:p>
    <w:p w:rsidR="00530A5B" w:rsidRPr="007E3D15" w:rsidRDefault="00530A5B" w:rsidP="00530A5B">
      <w:pPr>
        <w:rPr>
          <w:rFonts w:ascii="PT Astra Serif" w:hAnsi="PT Astra Serif"/>
          <w:color w:val="000000"/>
          <w:sz w:val="22"/>
          <w:szCs w:val="22"/>
        </w:rPr>
      </w:pPr>
      <w:r w:rsidRPr="007E3D15">
        <w:rPr>
          <w:rFonts w:ascii="PT Astra Serif" w:hAnsi="PT Astra Serif"/>
          <w:sz w:val="22"/>
          <w:szCs w:val="22"/>
        </w:rPr>
        <w:t>*</w:t>
      </w:r>
      <w:r w:rsidRPr="007E3D15">
        <w:rPr>
          <w:rFonts w:ascii="PT Astra Serif" w:hAnsi="PT Astra Serif"/>
          <w:color w:val="000000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870" w:type="pct"/>
        <w:tblLook w:val="04A0" w:firstRow="1" w:lastRow="0" w:firstColumn="1" w:lastColumn="0" w:noHBand="0" w:noVBand="1"/>
      </w:tblPr>
      <w:tblGrid>
        <w:gridCol w:w="2989"/>
        <w:gridCol w:w="6333"/>
      </w:tblGrid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Полное наименование: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 xml:space="preserve">Муниципальное автономное учреждение «Информационно-методический центр «Альтернатива», МАУ ИМЦ «Альтернатива»  </w:t>
            </w:r>
          </w:p>
        </w:tc>
      </w:tr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426065, УР, Ижевск, ул. Петрова, 30а</w:t>
            </w:r>
          </w:p>
        </w:tc>
      </w:tr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ИНН: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1840071094</w:t>
            </w:r>
          </w:p>
        </w:tc>
      </w:tr>
      <w:tr w:rsidR="00530A5B" w:rsidRPr="007E3D15" w:rsidTr="007E3D15">
        <w:trPr>
          <w:trHeight w:val="278"/>
        </w:trPr>
        <w:tc>
          <w:tcPr>
            <w:tcW w:w="1603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color w:val="000000"/>
                <w:sz w:val="22"/>
                <w:szCs w:val="22"/>
              </w:rPr>
              <w:t>ОГРН:</w:t>
            </w:r>
          </w:p>
        </w:tc>
        <w:tc>
          <w:tcPr>
            <w:tcW w:w="3397" w:type="pct"/>
          </w:tcPr>
          <w:p w:rsidR="00530A5B" w:rsidRPr="007E3D15" w:rsidRDefault="00530A5B" w:rsidP="00530A5B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7E3D15">
              <w:rPr>
                <w:rFonts w:ascii="PT Astra Serif" w:hAnsi="PT Astra Serif"/>
                <w:sz w:val="22"/>
                <w:szCs w:val="22"/>
              </w:rPr>
              <w:t>1171832012043</w:t>
            </w:r>
          </w:p>
        </w:tc>
      </w:tr>
    </w:tbl>
    <w:p w:rsidR="00530A5B" w:rsidRPr="007E3D15" w:rsidRDefault="00530A5B" w:rsidP="00530A5B">
      <w:pPr>
        <w:rPr>
          <w:rFonts w:ascii="PT Astra Serif" w:hAnsi="PT Astra Serif"/>
          <w:color w:val="000000"/>
          <w:sz w:val="22"/>
          <w:szCs w:val="22"/>
        </w:rPr>
      </w:pPr>
    </w:p>
    <w:p w:rsidR="00530A5B" w:rsidRPr="007E3D15" w:rsidRDefault="00530A5B" w:rsidP="00530A5B">
      <w:pPr>
        <w:rPr>
          <w:rFonts w:ascii="PT Astra Serif" w:hAnsi="PT Astra Serif"/>
          <w:color w:val="00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657"/>
        <w:gridCol w:w="2330"/>
        <w:gridCol w:w="528"/>
        <w:gridCol w:w="2418"/>
      </w:tblGrid>
      <w:tr w:rsidR="00530A5B" w:rsidRPr="007E3D15" w:rsidTr="00C429BC">
        <w:trPr>
          <w:trHeight w:val="605"/>
          <w:jc w:val="center"/>
        </w:trPr>
        <w:tc>
          <w:tcPr>
            <w:tcW w:w="5000" w:type="pct"/>
            <w:gridSpan w:val="5"/>
          </w:tcPr>
          <w:p w:rsidR="00530A5B" w:rsidRPr="007E3D15" w:rsidRDefault="00530A5B" w:rsidP="00530A5B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30A5B" w:rsidRPr="007E3D15" w:rsidTr="00C429BC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7E3D15">
              <w:rPr>
                <w:rFonts w:ascii="PT Astra Serif" w:hAnsi="PT Astra Serif"/>
                <w:sz w:val="20"/>
                <w:szCs w:val="22"/>
              </w:rPr>
              <w:t>(дата)</w:t>
            </w:r>
          </w:p>
        </w:tc>
        <w:tc>
          <w:tcPr>
            <w:tcW w:w="343" w:type="pct"/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7E3D15">
              <w:rPr>
                <w:rFonts w:ascii="PT Astra Serif" w:hAnsi="PT Astra Serif"/>
                <w:sz w:val="20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:rsidR="00530A5B" w:rsidRPr="007E3D15" w:rsidRDefault="00530A5B" w:rsidP="00530A5B">
            <w:pPr>
              <w:jc w:val="center"/>
              <w:rPr>
                <w:rFonts w:ascii="PT Astra Serif" w:hAnsi="PT Astra Serif"/>
                <w:sz w:val="20"/>
                <w:szCs w:val="22"/>
                <w:vertAlign w:val="superscript"/>
              </w:rPr>
            </w:pPr>
            <w:r w:rsidRPr="007E3D15">
              <w:rPr>
                <w:rFonts w:ascii="PT Astra Serif" w:hAnsi="PT Astra Serif"/>
                <w:sz w:val="20"/>
                <w:szCs w:val="22"/>
              </w:rPr>
              <w:t>(расшифровка подписи)</w:t>
            </w:r>
          </w:p>
        </w:tc>
      </w:tr>
    </w:tbl>
    <w:p w:rsidR="000767D1" w:rsidRDefault="000767D1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</w:p>
    <w:p w:rsidR="00732B74" w:rsidRDefault="00732B74" w:rsidP="00530A5B">
      <w:pPr>
        <w:tabs>
          <w:tab w:val="left" w:pos="993"/>
        </w:tabs>
        <w:jc w:val="both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sectPr w:rsidR="00732B74" w:rsidSect="00B3392B">
      <w:pgSz w:w="11907" w:h="16840" w:code="9"/>
      <w:pgMar w:top="851" w:right="851" w:bottom="1134" w:left="1701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21" w:rsidRDefault="00524521" w:rsidP="00D94391">
      <w:r>
        <w:separator/>
      </w:r>
    </w:p>
  </w:endnote>
  <w:endnote w:type="continuationSeparator" w:id="0">
    <w:p w:rsidR="00524521" w:rsidRDefault="00524521" w:rsidP="00D9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21" w:rsidRDefault="00524521" w:rsidP="00D94391">
      <w:r>
        <w:separator/>
      </w:r>
    </w:p>
  </w:footnote>
  <w:footnote w:type="continuationSeparator" w:id="0">
    <w:p w:rsidR="00524521" w:rsidRDefault="00524521" w:rsidP="00D9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28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40C18"/>
    <w:multiLevelType w:val="hybridMultilevel"/>
    <w:tmpl w:val="DE68BB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6CEE"/>
    <w:multiLevelType w:val="multilevel"/>
    <w:tmpl w:val="7A3845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91494"/>
    <w:multiLevelType w:val="hybridMultilevel"/>
    <w:tmpl w:val="ECF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BC8"/>
    <w:multiLevelType w:val="multilevel"/>
    <w:tmpl w:val="A5A8B5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A5D42"/>
    <w:multiLevelType w:val="hybridMultilevel"/>
    <w:tmpl w:val="EDAC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92"/>
    <w:multiLevelType w:val="multilevel"/>
    <w:tmpl w:val="AF80723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13EE4"/>
    <w:multiLevelType w:val="hybridMultilevel"/>
    <w:tmpl w:val="034E33F6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852024"/>
    <w:multiLevelType w:val="hybridMultilevel"/>
    <w:tmpl w:val="54103F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6916F4"/>
    <w:multiLevelType w:val="hybridMultilevel"/>
    <w:tmpl w:val="749C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D198B"/>
    <w:multiLevelType w:val="multilevel"/>
    <w:tmpl w:val="509CCFD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7F370B"/>
    <w:multiLevelType w:val="hybridMultilevel"/>
    <w:tmpl w:val="DFF6A4FA"/>
    <w:lvl w:ilvl="0" w:tplc="A7C4814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4B951A8"/>
    <w:multiLevelType w:val="multilevel"/>
    <w:tmpl w:val="EE782E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6D42496"/>
    <w:multiLevelType w:val="hybridMultilevel"/>
    <w:tmpl w:val="DD3A7FFC"/>
    <w:lvl w:ilvl="0" w:tplc="A59CE9C2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4B995EB3"/>
    <w:multiLevelType w:val="multilevel"/>
    <w:tmpl w:val="774867C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AD698E"/>
    <w:multiLevelType w:val="multilevel"/>
    <w:tmpl w:val="675A5F1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56127A"/>
    <w:multiLevelType w:val="hybridMultilevel"/>
    <w:tmpl w:val="1446FDE0"/>
    <w:lvl w:ilvl="0" w:tplc="4676B16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A4601A"/>
    <w:multiLevelType w:val="hybridMultilevel"/>
    <w:tmpl w:val="937C7E8C"/>
    <w:lvl w:ilvl="0" w:tplc="A3D221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4"/>
  </w:num>
  <w:num w:numId="7">
    <w:abstractNumId w:val="14"/>
  </w:num>
  <w:num w:numId="8">
    <w:abstractNumId w:val="6"/>
  </w:num>
  <w:num w:numId="9">
    <w:abstractNumId w:val="2"/>
  </w:num>
  <w:num w:numId="10">
    <w:abstractNumId w:val="15"/>
  </w:num>
  <w:num w:numId="11">
    <w:abstractNumId w:val="17"/>
  </w:num>
  <w:num w:numId="12">
    <w:abstractNumId w:val="1"/>
  </w:num>
  <w:num w:numId="13">
    <w:abstractNumId w:val="8"/>
  </w:num>
  <w:num w:numId="14">
    <w:abstractNumId w:val="5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7"/>
  </w:num>
  <w:num w:numId="18">
    <w:abstractNumId w:val="11"/>
  </w:num>
  <w:num w:numId="19">
    <w:abstractNumId w:val="3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6D6"/>
    <w:rsid w:val="000015E5"/>
    <w:rsid w:val="00004F63"/>
    <w:rsid w:val="00007E26"/>
    <w:rsid w:val="00012A9F"/>
    <w:rsid w:val="00014FDC"/>
    <w:rsid w:val="00016D86"/>
    <w:rsid w:val="00016F87"/>
    <w:rsid w:val="00021270"/>
    <w:rsid w:val="00023276"/>
    <w:rsid w:val="0002658B"/>
    <w:rsid w:val="00031383"/>
    <w:rsid w:val="000316BE"/>
    <w:rsid w:val="00034295"/>
    <w:rsid w:val="00043AD8"/>
    <w:rsid w:val="000443C3"/>
    <w:rsid w:val="000445F7"/>
    <w:rsid w:val="000457A0"/>
    <w:rsid w:val="000463D2"/>
    <w:rsid w:val="00051FCC"/>
    <w:rsid w:val="00052F6F"/>
    <w:rsid w:val="00053B09"/>
    <w:rsid w:val="000556B7"/>
    <w:rsid w:val="000637F2"/>
    <w:rsid w:val="00066EA5"/>
    <w:rsid w:val="0007388B"/>
    <w:rsid w:val="000767D1"/>
    <w:rsid w:val="000779F7"/>
    <w:rsid w:val="00077E0A"/>
    <w:rsid w:val="000823EB"/>
    <w:rsid w:val="0008661A"/>
    <w:rsid w:val="00086702"/>
    <w:rsid w:val="00087A14"/>
    <w:rsid w:val="000907E6"/>
    <w:rsid w:val="000A2030"/>
    <w:rsid w:val="000A2CCC"/>
    <w:rsid w:val="000A4F34"/>
    <w:rsid w:val="000A6348"/>
    <w:rsid w:val="000A6B72"/>
    <w:rsid w:val="000A74CF"/>
    <w:rsid w:val="000B176F"/>
    <w:rsid w:val="000B1A12"/>
    <w:rsid w:val="000B2E4A"/>
    <w:rsid w:val="000B4900"/>
    <w:rsid w:val="000B4E2F"/>
    <w:rsid w:val="000C7746"/>
    <w:rsid w:val="000D301A"/>
    <w:rsid w:val="000D386E"/>
    <w:rsid w:val="000D3969"/>
    <w:rsid w:val="000E719E"/>
    <w:rsid w:val="000E7F04"/>
    <w:rsid w:val="000F0F5F"/>
    <w:rsid w:val="000F286F"/>
    <w:rsid w:val="000F3B89"/>
    <w:rsid w:val="000F7BA4"/>
    <w:rsid w:val="00101D9A"/>
    <w:rsid w:val="00101E8C"/>
    <w:rsid w:val="001137A5"/>
    <w:rsid w:val="00113B27"/>
    <w:rsid w:val="00115A33"/>
    <w:rsid w:val="00117390"/>
    <w:rsid w:val="00120EE1"/>
    <w:rsid w:val="00123B99"/>
    <w:rsid w:val="001264F5"/>
    <w:rsid w:val="00126E00"/>
    <w:rsid w:val="00130036"/>
    <w:rsid w:val="00130534"/>
    <w:rsid w:val="001322C0"/>
    <w:rsid w:val="001335A8"/>
    <w:rsid w:val="00134D50"/>
    <w:rsid w:val="00136209"/>
    <w:rsid w:val="00143D7B"/>
    <w:rsid w:val="001466A8"/>
    <w:rsid w:val="00146FEF"/>
    <w:rsid w:val="00152278"/>
    <w:rsid w:val="001562E4"/>
    <w:rsid w:val="001672FC"/>
    <w:rsid w:val="0017165E"/>
    <w:rsid w:val="0017175D"/>
    <w:rsid w:val="00171C27"/>
    <w:rsid w:val="00174BDC"/>
    <w:rsid w:val="00175415"/>
    <w:rsid w:val="00175AE5"/>
    <w:rsid w:val="00177DE3"/>
    <w:rsid w:val="001800AE"/>
    <w:rsid w:val="00183750"/>
    <w:rsid w:val="00184AAB"/>
    <w:rsid w:val="00186177"/>
    <w:rsid w:val="00193520"/>
    <w:rsid w:val="001A0416"/>
    <w:rsid w:val="001A0ACA"/>
    <w:rsid w:val="001A1224"/>
    <w:rsid w:val="001A1CD8"/>
    <w:rsid w:val="001A2A55"/>
    <w:rsid w:val="001A762E"/>
    <w:rsid w:val="001B0E70"/>
    <w:rsid w:val="001B2359"/>
    <w:rsid w:val="001B36D0"/>
    <w:rsid w:val="001B5E82"/>
    <w:rsid w:val="001C0F18"/>
    <w:rsid w:val="001C1ABA"/>
    <w:rsid w:val="001C3B98"/>
    <w:rsid w:val="001C3BF3"/>
    <w:rsid w:val="001D0497"/>
    <w:rsid w:val="001D43B7"/>
    <w:rsid w:val="001D44EC"/>
    <w:rsid w:val="001D7685"/>
    <w:rsid w:val="001E0522"/>
    <w:rsid w:val="001E2893"/>
    <w:rsid w:val="001E4BB4"/>
    <w:rsid w:val="001E539E"/>
    <w:rsid w:val="001F138E"/>
    <w:rsid w:val="001F18B9"/>
    <w:rsid w:val="001F1AF9"/>
    <w:rsid w:val="001F1B70"/>
    <w:rsid w:val="001F1E1C"/>
    <w:rsid w:val="001F40F4"/>
    <w:rsid w:val="001F47F1"/>
    <w:rsid w:val="001F599F"/>
    <w:rsid w:val="00202FC9"/>
    <w:rsid w:val="0020527C"/>
    <w:rsid w:val="002073A1"/>
    <w:rsid w:val="002122F6"/>
    <w:rsid w:val="00213330"/>
    <w:rsid w:val="00230824"/>
    <w:rsid w:val="00234EC3"/>
    <w:rsid w:val="00237303"/>
    <w:rsid w:val="002375AB"/>
    <w:rsid w:val="00241517"/>
    <w:rsid w:val="00244CE6"/>
    <w:rsid w:val="00247CAD"/>
    <w:rsid w:val="0025293A"/>
    <w:rsid w:val="002544AF"/>
    <w:rsid w:val="00254A3B"/>
    <w:rsid w:val="00256417"/>
    <w:rsid w:val="00262C75"/>
    <w:rsid w:val="00263933"/>
    <w:rsid w:val="00263B71"/>
    <w:rsid w:val="00263C54"/>
    <w:rsid w:val="0026492F"/>
    <w:rsid w:val="002720CF"/>
    <w:rsid w:val="0027302A"/>
    <w:rsid w:val="00273788"/>
    <w:rsid w:val="00277DD9"/>
    <w:rsid w:val="00286C58"/>
    <w:rsid w:val="002908F1"/>
    <w:rsid w:val="00297EA2"/>
    <w:rsid w:val="002A0D61"/>
    <w:rsid w:val="002A1864"/>
    <w:rsid w:val="002A240E"/>
    <w:rsid w:val="002A7231"/>
    <w:rsid w:val="002A746D"/>
    <w:rsid w:val="002B245E"/>
    <w:rsid w:val="002B3579"/>
    <w:rsid w:val="002B3ECA"/>
    <w:rsid w:val="002B5A2C"/>
    <w:rsid w:val="002B5A52"/>
    <w:rsid w:val="002B717A"/>
    <w:rsid w:val="002B7ABF"/>
    <w:rsid w:val="002B7AC0"/>
    <w:rsid w:val="002C1AF7"/>
    <w:rsid w:val="002C3331"/>
    <w:rsid w:val="002C3C61"/>
    <w:rsid w:val="002C3CA3"/>
    <w:rsid w:val="002C6680"/>
    <w:rsid w:val="002D39DA"/>
    <w:rsid w:val="002D46B2"/>
    <w:rsid w:val="002D5FD5"/>
    <w:rsid w:val="002E024C"/>
    <w:rsid w:val="002E2DCD"/>
    <w:rsid w:val="002E49ED"/>
    <w:rsid w:val="002E53C5"/>
    <w:rsid w:val="002E5615"/>
    <w:rsid w:val="002F10AC"/>
    <w:rsid w:val="002F38FB"/>
    <w:rsid w:val="002F393B"/>
    <w:rsid w:val="002F4DE5"/>
    <w:rsid w:val="002F5615"/>
    <w:rsid w:val="002F72DA"/>
    <w:rsid w:val="002F7AE5"/>
    <w:rsid w:val="00300A20"/>
    <w:rsid w:val="00301784"/>
    <w:rsid w:val="0030625A"/>
    <w:rsid w:val="003100BE"/>
    <w:rsid w:val="00314BD2"/>
    <w:rsid w:val="00314DC6"/>
    <w:rsid w:val="00317B5E"/>
    <w:rsid w:val="003206A5"/>
    <w:rsid w:val="00320F8A"/>
    <w:rsid w:val="0032149D"/>
    <w:rsid w:val="0032343D"/>
    <w:rsid w:val="0032550D"/>
    <w:rsid w:val="00331140"/>
    <w:rsid w:val="00334430"/>
    <w:rsid w:val="00341063"/>
    <w:rsid w:val="00341851"/>
    <w:rsid w:val="003437CA"/>
    <w:rsid w:val="003444DD"/>
    <w:rsid w:val="00344A03"/>
    <w:rsid w:val="00347829"/>
    <w:rsid w:val="00364475"/>
    <w:rsid w:val="00367B9E"/>
    <w:rsid w:val="0037042F"/>
    <w:rsid w:val="003727F8"/>
    <w:rsid w:val="0037318F"/>
    <w:rsid w:val="00373BB9"/>
    <w:rsid w:val="00381790"/>
    <w:rsid w:val="00383B28"/>
    <w:rsid w:val="00384EF0"/>
    <w:rsid w:val="00386772"/>
    <w:rsid w:val="00396129"/>
    <w:rsid w:val="003A14D2"/>
    <w:rsid w:val="003A1585"/>
    <w:rsid w:val="003A33C9"/>
    <w:rsid w:val="003B4A6C"/>
    <w:rsid w:val="003B6CF7"/>
    <w:rsid w:val="003C2CC1"/>
    <w:rsid w:val="003C3E7E"/>
    <w:rsid w:val="003C45BE"/>
    <w:rsid w:val="003C4B9C"/>
    <w:rsid w:val="003D38AD"/>
    <w:rsid w:val="003D40C2"/>
    <w:rsid w:val="003D4E73"/>
    <w:rsid w:val="003D52C7"/>
    <w:rsid w:val="003E23CA"/>
    <w:rsid w:val="003E32ED"/>
    <w:rsid w:val="003E3853"/>
    <w:rsid w:val="003F1E54"/>
    <w:rsid w:val="003F228D"/>
    <w:rsid w:val="003F2D05"/>
    <w:rsid w:val="003F2EB4"/>
    <w:rsid w:val="003F3F10"/>
    <w:rsid w:val="003F5868"/>
    <w:rsid w:val="003F5E4D"/>
    <w:rsid w:val="00400111"/>
    <w:rsid w:val="004003CB"/>
    <w:rsid w:val="00401CFD"/>
    <w:rsid w:val="00404501"/>
    <w:rsid w:val="00410699"/>
    <w:rsid w:val="00415093"/>
    <w:rsid w:val="00416630"/>
    <w:rsid w:val="00417633"/>
    <w:rsid w:val="00422B26"/>
    <w:rsid w:val="00424993"/>
    <w:rsid w:val="00424A6E"/>
    <w:rsid w:val="00426708"/>
    <w:rsid w:val="00426B58"/>
    <w:rsid w:val="004311A2"/>
    <w:rsid w:val="004319D9"/>
    <w:rsid w:val="0043426E"/>
    <w:rsid w:val="00440B14"/>
    <w:rsid w:val="004436E4"/>
    <w:rsid w:val="0044417D"/>
    <w:rsid w:val="004444EE"/>
    <w:rsid w:val="00444EDA"/>
    <w:rsid w:val="00445ED3"/>
    <w:rsid w:val="004538E4"/>
    <w:rsid w:val="004558D5"/>
    <w:rsid w:val="004574C3"/>
    <w:rsid w:val="00461156"/>
    <w:rsid w:val="00462A81"/>
    <w:rsid w:val="00464571"/>
    <w:rsid w:val="00475CB0"/>
    <w:rsid w:val="00480DC1"/>
    <w:rsid w:val="00484FC0"/>
    <w:rsid w:val="00486204"/>
    <w:rsid w:val="0049588E"/>
    <w:rsid w:val="00495D8A"/>
    <w:rsid w:val="00496740"/>
    <w:rsid w:val="00496896"/>
    <w:rsid w:val="004B1464"/>
    <w:rsid w:val="004B339D"/>
    <w:rsid w:val="004B7364"/>
    <w:rsid w:val="004C0B98"/>
    <w:rsid w:val="004C103A"/>
    <w:rsid w:val="004C21D2"/>
    <w:rsid w:val="004C4783"/>
    <w:rsid w:val="004C48D9"/>
    <w:rsid w:val="004C5AE4"/>
    <w:rsid w:val="004D1632"/>
    <w:rsid w:val="004E368E"/>
    <w:rsid w:val="004E53C9"/>
    <w:rsid w:val="004E62D6"/>
    <w:rsid w:val="004F20B9"/>
    <w:rsid w:val="004F7871"/>
    <w:rsid w:val="004F7FD6"/>
    <w:rsid w:val="0050310C"/>
    <w:rsid w:val="0050574A"/>
    <w:rsid w:val="005124D9"/>
    <w:rsid w:val="00512923"/>
    <w:rsid w:val="00515711"/>
    <w:rsid w:val="00524521"/>
    <w:rsid w:val="005261B6"/>
    <w:rsid w:val="00530A5B"/>
    <w:rsid w:val="00531576"/>
    <w:rsid w:val="00534577"/>
    <w:rsid w:val="00535210"/>
    <w:rsid w:val="00535CDB"/>
    <w:rsid w:val="00536FEA"/>
    <w:rsid w:val="00537E18"/>
    <w:rsid w:val="005406E3"/>
    <w:rsid w:val="005418B0"/>
    <w:rsid w:val="0054191B"/>
    <w:rsid w:val="00557B8A"/>
    <w:rsid w:val="005616A9"/>
    <w:rsid w:val="00562E3A"/>
    <w:rsid w:val="00563783"/>
    <w:rsid w:val="00565993"/>
    <w:rsid w:val="005659F8"/>
    <w:rsid w:val="00566858"/>
    <w:rsid w:val="00567263"/>
    <w:rsid w:val="00573D6E"/>
    <w:rsid w:val="00576A2E"/>
    <w:rsid w:val="00577FCC"/>
    <w:rsid w:val="005804F6"/>
    <w:rsid w:val="00583D53"/>
    <w:rsid w:val="00585977"/>
    <w:rsid w:val="00587344"/>
    <w:rsid w:val="00593C2B"/>
    <w:rsid w:val="005A27D5"/>
    <w:rsid w:val="005A3269"/>
    <w:rsid w:val="005A50AB"/>
    <w:rsid w:val="005A6784"/>
    <w:rsid w:val="005B1DB4"/>
    <w:rsid w:val="005B23AA"/>
    <w:rsid w:val="005B2DF7"/>
    <w:rsid w:val="005B48DE"/>
    <w:rsid w:val="005C18B7"/>
    <w:rsid w:val="005C25BB"/>
    <w:rsid w:val="005C750C"/>
    <w:rsid w:val="005D0359"/>
    <w:rsid w:val="005D377B"/>
    <w:rsid w:val="005D4DFF"/>
    <w:rsid w:val="005E0923"/>
    <w:rsid w:val="005E0986"/>
    <w:rsid w:val="005E1FBB"/>
    <w:rsid w:val="005E6C2B"/>
    <w:rsid w:val="005F0BC1"/>
    <w:rsid w:val="005F1D87"/>
    <w:rsid w:val="005F3228"/>
    <w:rsid w:val="005F7041"/>
    <w:rsid w:val="005F7E64"/>
    <w:rsid w:val="00602663"/>
    <w:rsid w:val="00602E6A"/>
    <w:rsid w:val="006035CD"/>
    <w:rsid w:val="00606287"/>
    <w:rsid w:val="0060701B"/>
    <w:rsid w:val="006120FC"/>
    <w:rsid w:val="00614A7A"/>
    <w:rsid w:val="006174B5"/>
    <w:rsid w:val="00622072"/>
    <w:rsid w:val="006231B5"/>
    <w:rsid w:val="006256FE"/>
    <w:rsid w:val="00627A8E"/>
    <w:rsid w:val="00631F37"/>
    <w:rsid w:val="0064058A"/>
    <w:rsid w:val="00640D79"/>
    <w:rsid w:val="0064112E"/>
    <w:rsid w:val="006436F2"/>
    <w:rsid w:val="00643EDE"/>
    <w:rsid w:val="00644276"/>
    <w:rsid w:val="00645C04"/>
    <w:rsid w:val="00647A67"/>
    <w:rsid w:val="006508AA"/>
    <w:rsid w:val="00651E41"/>
    <w:rsid w:val="0065206C"/>
    <w:rsid w:val="00652B98"/>
    <w:rsid w:val="0065508D"/>
    <w:rsid w:val="006556AD"/>
    <w:rsid w:val="00660511"/>
    <w:rsid w:val="006606A1"/>
    <w:rsid w:val="00661331"/>
    <w:rsid w:val="00662C04"/>
    <w:rsid w:val="00663D8A"/>
    <w:rsid w:val="006656FD"/>
    <w:rsid w:val="0067139E"/>
    <w:rsid w:val="0067268E"/>
    <w:rsid w:val="00672F73"/>
    <w:rsid w:val="00674DF4"/>
    <w:rsid w:val="00674FE8"/>
    <w:rsid w:val="006756D4"/>
    <w:rsid w:val="0068286D"/>
    <w:rsid w:val="00686204"/>
    <w:rsid w:val="0069102E"/>
    <w:rsid w:val="00691163"/>
    <w:rsid w:val="006929E2"/>
    <w:rsid w:val="00692C50"/>
    <w:rsid w:val="00693619"/>
    <w:rsid w:val="006955BF"/>
    <w:rsid w:val="006960E4"/>
    <w:rsid w:val="006A1171"/>
    <w:rsid w:val="006A39EA"/>
    <w:rsid w:val="006A3DA3"/>
    <w:rsid w:val="006B2390"/>
    <w:rsid w:val="006B468D"/>
    <w:rsid w:val="006C26F3"/>
    <w:rsid w:val="006C2842"/>
    <w:rsid w:val="006C3267"/>
    <w:rsid w:val="006C3CCD"/>
    <w:rsid w:val="006C55D5"/>
    <w:rsid w:val="006C5F7F"/>
    <w:rsid w:val="006C7067"/>
    <w:rsid w:val="006D0738"/>
    <w:rsid w:val="006D1838"/>
    <w:rsid w:val="006D429E"/>
    <w:rsid w:val="006D69D5"/>
    <w:rsid w:val="006D6A66"/>
    <w:rsid w:val="006D7C3F"/>
    <w:rsid w:val="006E2EDF"/>
    <w:rsid w:val="006E3F3D"/>
    <w:rsid w:val="006F0349"/>
    <w:rsid w:val="006F06E6"/>
    <w:rsid w:val="006F17FA"/>
    <w:rsid w:val="006F1AC5"/>
    <w:rsid w:val="007017EA"/>
    <w:rsid w:val="007060AE"/>
    <w:rsid w:val="007062A2"/>
    <w:rsid w:val="0070766B"/>
    <w:rsid w:val="00707EE5"/>
    <w:rsid w:val="00710FD3"/>
    <w:rsid w:val="00721078"/>
    <w:rsid w:val="00721E7E"/>
    <w:rsid w:val="00723A7B"/>
    <w:rsid w:val="00723CBF"/>
    <w:rsid w:val="007244CF"/>
    <w:rsid w:val="00726840"/>
    <w:rsid w:val="0072741B"/>
    <w:rsid w:val="00732B74"/>
    <w:rsid w:val="00736A6A"/>
    <w:rsid w:val="007422A5"/>
    <w:rsid w:val="00747501"/>
    <w:rsid w:val="00751840"/>
    <w:rsid w:val="00751EED"/>
    <w:rsid w:val="007544B3"/>
    <w:rsid w:val="0075743C"/>
    <w:rsid w:val="007579AD"/>
    <w:rsid w:val="00762F37"/>
    <w:rsid w:val="007657CA"/>
    <w:rsid w:val="0076587D"/>
    <w:rsid w:val="00774360"/>
    <w:rsid w:val="00780F13"/>
    <w:rsid w:val="007833BA"/>
    <w:rsid w:val="00783776"/>
    <w:rsid w:val="00784115"/>
    <w:rsid w:val="007841B9"/>
    <w:rsid w:val="00785200"/>
    <w:rsid w:val="00786B70"/>
    <w:rsid w:val="00791E63"/>
    <w:rsid w:val="00792D11"/>
    <w:rsid w:val="00794765"/>
    <w:rsid w:val="007A1A8F"/>
    <w:rsid w:val="007B170C"/>
    <w:rsid w:val="007B1892"/>
    <w:rsid w:val="007B24F6"/>
    <w:rsid w:val="007B6508"/>
    <w:rsid w:val="007C1800"/>
    <w:rsid w:val="007C2872"/>
    <w:rsid w:val="007C3774"/>
    <w:rsid w:val="007D0981"/>
    <w:rsid w:val="007D0B90"/>
    <w:rsid w:val="007D190A"/>
    <w:rsid w:val="007D3CBE"/>
    <w:rsid w:val="007E20AB"/>
    <w:rsid w:val="007E3D15"/>
    <w:rsid w:val="007E55AD"/>
    <w:rsid w:val="007E58B5"/>
    <w:rsid w:val="007F01EA"/>
    <w:rsid w:val="007F1BF0"/>
    <w:rsid w:val="007F5F0E"/>
    <w:rsid w:val="007F686A"/>
    <w:rsid w:val="0080704D"/>
    <w:rsid w:val="00807A0B"/>
    <w:rsid w:val="00807F80"/>
    <w:rsid w:val="008115A9"/>
    <w:rsid w:val="00820AB0"/>
    <w:rsid w:val="00821438"/>
    <w:rsid w:val="008217C0"/>
    <w:rsid w:val="00821D3C"/>
    <w:rsid w:val="00825492"/>
    <w:rsid w:val="00825CAA"/>
    <w:rsid w:val="00827BD6"/>
    <w:rsid w:val="008331DD"/>
    <w:rsid w:val="00836160"/>
    <w:rsid w:val="00836973"/>
    <w:rsid w:val="008372F3"/>
    <w:rsid w:val="00837D55"/>
    <w:rsid w:val="00840175"/>
    <w:rsid w:val="00843156"/>
    <w:rsid w:val="00843683"/>
    <w:rsid w:val="00844DEB"/>
    <w:rsid w:val="0084538C"/>
    <w:rsid w:val="0084628D"/>
    <w:rsid w:val="00846BB7"/>
    <w:rsid w:val="00846CFC"/>
    <w:rsid w:val="00850A4D"/>
    <w:rsid w:val="0085188C"/>
    <w:rsid w:val="00852023"/>
    <w:rsid w:val="008537D7"/>
    <w:rsid w:val="00854C7D"/>
    <w:rsid w:val="00855223"/>
    <w:rsid w:val="00857EFE"/>
    <w:rsid w:val="00863115"/>
    <w:rsid w:val="008648A2"/>
    <w:rsid w:val="00865666"/>
    <w:rsid w:val="00865A3B"/>
    <w:rsid w:val="00867E10"/>
    <w:rsid w:val="008729D5"/>
    <w:rsid w:val="0089019C"/>
    <w:rsid w:val="00891C4E"/>
    <w:rsid w:val="008947C6"/>
    <w:rsid w:val="00897387"/>
    <w:rsid w:val="008A1F3F"/>
    <w:rsid w:val="008B0FE8"/>
    <w:rsid w:val="008B2490"/>
    <w:rsid w:val="008B3789"/>
    <w:rsid w:val="008B3DD2"/>
    <w:rsid w:val="008B3E75"/>
    <w:rsid w:val="008C062A"/>
    <w:rsid w:val="008C118B"/>
    <w:rsid w:val="008C4B20"/>
    <w:rsid w:val="008C4B63"/>
    <w:rsid w:val="008C6C65"/>
    <w:rsid w:val="008C7C99"/>
    <w:rsid w:val="008D2F1A"/>
    <w:rsid w:val="008D629B"/>
    <w:rsid w:val="008D6857"/>
    <w:rsid w:val="008E1802"/>
    <w:rsid w:val="008E34F4"/>
    <w:rsid w:val="008E6108"/>
    <w:rsid w:val="008E69BD"/>
    <w:rsid w:val="008F03B6"/>
    <w:rsid w:val="008F19DC"/>
    <w:rsid w:val="008F370B"/>
    <w:rsid w:val="00901FDB"/>
    <w:rsid w:val="009033F8"/>
    <w:rsid w:val="00903BDE"/>
    <w:rsid w:val="00905613"/>
    <w:rsid w:val="00905DD1"/>
    <w:rsid w:val="00906BD2"/>
    <w:rsid w:val="009106B1"/>
    <w:rsid w:val="00910ED0"/>
    <w:rsid w:val="00913372"/>
    <w:rsid w:val="00921A30"/>
    <w:rsid w:val="009231D4"/>
    <w:rsid w:val="00924D30"/>
    <w:rsid w:val="009269D5"/>
    <w:rsid w:val="00926E7A"/>
    <w:rsid w:val="009270BA"/>
    <w:rsid w:val="0093344D"/>
    <w:rsid w:val="009413B0"/>
    <w:rsid w:val="0094459A"/>
    <w:rsid w:val="0094542B"/>
    <w:rsid w:val="009506AD"/>
    <w:rsid w:val="00952566"/>
    <w:rsid w:val="0095346E"/>
    <w:rsid w:val="00962592"/>
    <w:rsid w:val="009627D1"/>
    <w:rsid w:val="009627E1"/>
    <w:rsid w:val="00963134"/>
    <w:rsid w:val="009728EE"/>
    <w:rsid w:val="00972AD8"/>
    <w:rsid w:val="00973D4D"/>
    <w:rsid w:val="00974220"/>
    <w:rsid w:val="00975AA0"/>
    <w:rsid w:val="009763B6"/>
    <w:rsid w:val="009778DF"/>
    <w:rsid w:val="009830EE"/>
    <w:rsid w:val="00984361"/>
    <w:rsid w:val="00984A2A"/>
    <w:rsid w:val="00984EF2"/>
    <w:rsid w:val="00985989"/>
    <w:rsid w:val="009866F7"/>
    <w:rsid w:val="00990425"/>
    <w:rsid w:val="00991AF4"/>
    <w:rsid w:val="00992379"/>
    <w:rsid w:val="009976CE"/>
    <w:rsid w:val="00997AC0"/>
    <w:rsid w:val="009A1FFA"/>
    <w:rsid w:val="009A2AF2"/>
    <w:rsid w:val="009A3938"/>
    <w:rsid w:val="009A4AA3"/>
    <w:rsid w:val="009B2914"/>
    <w:rsid w:val="009B39B8"/>
    <w:rsid w:val="009B54B4"/>
    <w:rsid w:val="009B740E"/>
    <w:rsid w:val="009C0C90"/>
    <w:rsid w:val="009C3C43"/>
    <w:rsid w:val="009C6179"/>
    <w:rsid w:val="009D0949"/>
    <w:rsid w:val="009D0E2E"/>
    <w:rsid w:val="009D3B00"/>
    <w:rsid w:val="009D3B78"/>
    <w:rsid w:val="009D76A3"/>
    <w:rsid w:val="009E3748"/>
    <w:rsid w:val="009E4CE5"/>
    <w:rsid w:val="009E779A"/>
    <w:rsid w:val="009F38DC"/>
    <w:rsid w:val="009F4071"/>
    <w:rsid w:val="009F54C7"/>
    <w:rsid w:val="009F7441"/>
    <w:rsid w:val="00A0336B"/>
    <w:rsid w:val="00A16083"/>
    <w:rsid w:val="00A1657C"/>
    <w:rsid w:val="00A16601"/>
    <w:rsid w:val="00A21F2F"/>
    <w:rsid w:val="00A22928"/>
    <w:rsid w:val="00A23D25"/>
    <w:rsid w:val="00A35817"/>
    <w:rsid w:val="00A36015"/>
    <w:rsid w:val="00A44A56"/>
    <w:rsid w:val="00A45ABC"/>
    <w:rsid w:val="00A522D5"/>
    <w:rsid w:val="00A522ED"/>
    <w:rsid w:val="00A54AD3"/>
    <w:rsid w:val="00A560AE"/>
    <w:rsid w:val="00A56757"/>
    <w:rsid w:val="00A56E1D"/>
    <w:rsid w:val="00A6046B"/>
    <w:rsid w:val="00A61969"/>
    <w:rsid w:val="00A61C62"/>
    <w:rsid w:val="00A6378E"/>
    <w:rsid w:val="00A67BD8"/>
    <w:rsid w:val="00A72B22"/>
    <w:rsid w:val="00A750C5"/>
    <w:rsid w:val="00A81119"/>
    <w:rsid w:val="00A82030"/>
    <w:rsid w:val="00A8668E"/>
    <w:rsid w:val="00A95907"/>
    <w:rsid w:val="00A9610E"/>
    <w:rsid w:val="00AA111C"/>
    <w:rsid w:val="00AB19B1"/>
    <w:rsid w:val="00AB2766"/>
    <w:rsid w:val="00AB2BA2"/>
    <w:rsid w:val="00AB6113"/>
    <w:rsid w:val="00AC3358"/>
    <w:rsid w:val="00AC62AA"/>
    <w:rsid w:val="00AC6A84"/>
    <w:rsid w:val="00AC6D41"/>
    <w:rsid w:val="00AD1EA9"/>
    <w:rsid w:val="00AD24F2"/>
    <w:rsid w:val="00AD35BE"/>
    <w:rsid w:val="00AD710E"/>
    <w:rsid w:val="00AD736E"/>
    <w:rsid w:val="00AE08BE"/>
    <w:rsid w:val="00AE1583"/>
    <w:rsid w:val="00AE3D1A"/>
    <w:rsid w:val="00AE500E"/>
    <w:rsid w:val="00AF64AA"/>
    <w:rsid w:val="00B010B3"/>
    <w:rsid w:val="00B15136"/>
    <w:rsid w:val="00B176F3"/>
    <w:rsid w:val="00B26544"/>
    <w:rsid w:val="00B26D94"/>
    <w:rsid w:val="00B3125B"/>
    <w:rsid w:val="00B3392B"/>
    <w:rsid w:val="00B350AD"/>
    <w:rsid w:val="00B406AC"/>
    <w:rsid w:val="00B41C06"/>
    <w:rsid w:val="00B41D34"/>
    <w:rsid w:val="00B4488C"/>
    <w:rsid w:val="00B45CD7"/>
    <w:rsid w:val="00B46508"/>
    <w:rsid w:val="00B501E9"/>
    <w:rsid w:val="00B516AF"/>
    <w:rsid w:val="00B525E7"/>
    <w:rsid w:val="00B53648"/>
    <w:rsid w:val="00B5433E"/>
    <w:rsid w:val="00B55227"/>
    <w:rsid w:val="00B57946"/>
    <w:rsid w:val="00B60393"/>
    <w:rsid w:val="00B61DA7"/>
    <w:rsid w:val="00B62C57"/>
    <w:rsid w:val="00B64175"/>
    <w:rsid w:val="00B67828"/>
    <w:rsid w:val="00B770CE"/>
    <w:rsid w:val="00B81C66"/>
    <w:rsid w:val="00B85119"/>
    <w:rsid w:val="00B86944"/>
    <w:rsid w:val="00B86A21"/>
    <w:rsid w:val="00B871C8"/>
    <w:rsid w:val="00B8796C"/>
    <w:rsid w:val="00B91D08"/>
    <w:rsid w:val="00B927CA"/>
    <w:rsid w:val="00B935C2"/>
    <w:rsid w:val="00BA5783"/>
    <w:rsid w:val="00BA7E10"/>
    <w:rsid w:val="00BB2B65"/>
    <w:rsid w:val="00BB316F"/>
    <w:rsid w:val="00BB3B75"/>
    <w:rsid w:val="00BB6AC7"/>
    <w:rsid w:val="00BB7060"/>
    <w:rsid w:val="00BC52AA"/>
    <w:rsid w:val="00BC61C8"/>
    <w:rsid w:val="00BC76E7"/>
    <w:rsid w:val="00BD0E8F"/>
    <w:rsid w:val="00BD42A8"/>
    <w:rsid w:val="00BD643B"/>
    <w:rsid w:val="00BD6F02"/>
    <w:rsid w:val="00BE177A"/>
    <w:rsid w:val="00BE7475"/>
    <w:rsid w:val="00BE77FB"/>
    <w:rsid w:val="00C03B33"/>
    <w:rsid w:val="00C04CDC"/>
    <w:rsid w:val="00C102A7"/>
    <w:rsid w:val="00C15AB0"/>
    <w:rsid w:val="00C209FC"/>
    <w:rsid w:val="00C25F56"/>
    <w:rsid w:val="00C301E4"/>
    <w:rsid w:val="00C33D2A"/>
    <w:rsid w:val="00C34F07"/>
    <w:rsid w:val="00C36B7B"/>
    <w:rsid w:val="00C40605"/>
    <w:rsid w:val="00C417E5"/>
    <w:rsid w:val="00C41DDE"/>
    <w:rsid w:val="00C429BC"/>
    <w:rsid w:val="00C442A0"/>
    <w:rsid w:val="00C44969"/>
    <w:rsid w:val="00C469C9"/>
    <w:rsid w:val="00C47AA6"/>
    <w:rsid w:val="00C50BBD"/>
    <w:rsid w:val="00C53468"/>
    <w:rsid w:val="00C54E59"/>
    <w:rsid w:val="00C55D2B"/>
    <w:rsid w:val="00C57327"/>
    <w:rsid w:val="00C63B6B"/>
    <w:rsid w:val="00C67087"/>
    <w:rsid w:val="00C67AA8"/>
    <w:rsid w:val="00C70AF9"/>
    <w:rsid w:val="00C70C54"/>
    <w:rsid w:val="00C73081"/>
    <w:rsid w:val="00C771E8"/>
    <w:rsid w:val="00C83AB0"/>
    <w:rsid w:val="00C85A83"/>
    <w:rsid w:val="00C86A6A"/>
    <w:rsid w:val="00C86FA8"/>
    <w:rsid w:val="00C90715"/>
    <w:rsid w:val="00C911FC"/>
    <w:rsid w:val="00C928AD"/>
    <w:rsid w:val="00C9412C"/>
    <w:rsid w:val="00C9568B"/>
    <w:rsid w:val="00C9757B"/>
    <w:rsid w:val="00CA5338"/>
    <w:rsid w:val="00CA66C7"/>
    <w:rsid w:val="00CA734B"/>
    <w:rsid w:val="00CB0B5B"/>
    <w:rsid w:val="00CB4D0D"/>
    <w:rsid w:val="00CB721F"/>
    <w:rsid w:val="00CC1829"/>
    <w:rsid w:val="00CC183F"/>
    <w:rsid w:val="00CC3480"/>
    <w:rsid w:val="00CC42A7"/>
    <w:rsid w:val="00CC487D"/>
    <w:rsid w:val="00CC558C"/>
    <w:rsid w:val="00CC55B1"/>
    <w:rsid w:val="00CC5DF5"/>
    <w:rsid w:val="00CD3B9A"/>
    <w:rsid w:val="00CD503E"/>
    <w:rsid w:val="00CD65F1"/>
    <w:rsid w:val="00CE0A48"/>
    <w:rsid w:val="00CE12E5"/>
    <w:rsid w:val="00CE1FDC"/>
    <w:rsid w:val="00CE2321"/>
    <w:rsid w:val="00CE2B8E"/>
    <w:rsid w:val="00CE47DF"/>
    <w:rsid w:val="00CE47E9"/>
    <w:rsid w:val="00CF038C"/>
    <w:rsid w:val="00CF3604"/>
    <w:rsid w:val="00CF3AD6"/>
    <w:rsid w:val="00CF6201"/>
    <w:rsid w:val="00CF7B09"/>
    <w:rsid w:val="00D004AE"/>
    <w:rsid w:val="00D05C0D"/>
    <w:rsid w:val="00D061E4"/>
    <w:rsid w:val="00D14C7C"/>
    <w:rsid w:val="00D20D4A"/>
    <w:rsid w:val="00D210F8"/>
    <w:rsid w:val="00D21FCB"/>
    <w:rsid w:val="00D238D9"/>
    <w:rsid w:val="00D316DD"/>
    <w:rsid w:val="00D37777"/>
    <w:rsid w:val="00D401AA"/>
    <w:rsid w:val="00D4036A"/>
    <w:rsid w:val="00D4116E"/>
    <w:rsid w:val="00D420DE"/>
    <w:rsid w:val="00D439C0"/>
    <w:rsid w:val="00D52466"/>
    <w:rsid w:val="00D57519"/>
    <w:rsid w:val="00D6147E"/>
    <w:rsid w:val="00D6200A"/>
    <w:rsid w:val="00D63765"/>
    <w:rsid w:val="00D70041"/>
    <w:rsid w:val="00D704D8"/>
    <w:rsid w:val="00D70C5B"/>
    <w:rsid w:val="00D71929"/>
    <w:rsid w:val="00D72D97"/>
    <w:rsid w:val="00D73EF1"/>
    <w:rsid w:val="00D74E3F"/>
    <w:rsid w:val="00D75261"/>
    <w:rsid w:val="00D75502"/>
    <w:rsid w:val="00D824A0"/>
    <w:rsid w:val="00D84D26"/>
    <w:rsid w:val="00D866D6"/>
    <w:rsid w:val="00D87A8B"/>
    <w:rsid w:val="00D903CD"/>
    <w:rsid w:val="00D92B36"/>
    <w:rsid w:val="00D93DC3"/>
    <w:rsid w:val="00D94391"/>
    <w:rsid w:val="00D94F09"/>
    <w:rsid w:val="00D956E2"/>
    <w:rsid w:val="00D96F6D"/>
    <w:rsid w:val="00DA0DF2"/>
    <w:rsid w:val="00DA0E99"/>
    <w:rsid w:val="00DA2ABC"/>
    <w:rsid w:val="00DA7959"/>
    <w:rsid w:val="00DB1A53"/>
    <w:rsid w:val="00DB27A9"/>
    <w:rsid w:val="00DB526B"/>
    <w:rsid w:val="00DB7B89"/>
    <w:rsid w:val="00DC0D7D"/>
    <w:rsid w:val="00DC17BB"/>
    <w:rsid w:val="00DC2910"/>
    <w:rsid w:val="00DC37EB"/>
    <w:rsid w:val="00DC765C"/>
    <w:rsid w:val="00DD62D4"/>
    <w:rsid w:val="00DD64B4"/>
    <w:rsid w:val="00DD6CAF"/>
    <w:rsid w:val="00DE2616"/>
    <w:rsid w:val="00DE2FE4"/>
    <w:rsid w:val="00DE3671"/>
    <w:rsid w:val="00DE3BE4"/>
    <w:rsid w:val="00DE55FC"/>
    <w:rsid w:val="00DE6023"/>
    <w:rsid w:val="00DE64DA"/>
    <w:rsid w:val="00DF0755"/>
    <w:rsid w:val="00DF2638"/>
    <w:rsid w:val="00DF2BB6"/>
    <w:rsid w:val="00E02E9A"/>
    <w:rsid w:val="00E05F1C"/>
    <w:rsid w:val="00E167C6"/>
    <w:rsid w:val="00E32724"/>
    <w:rsid w:val="00E3289F"/>
    <w:rsid w:val="00E32EB4"/>
    <w:rsid w:val="00E34CEA"/>
    <w:rsid w:val="00E35180"/>
    <w:rsid w:val="00E35F71"/>
    <w:rsid w:val="00E402C0"/>
    <w:rsid w:val="00E425C4"/>
    <w:rsid w:val="00E44173"/>
    <w:rsid w:val="00E45D11"/>
    <w:rsid w:val="00E518C4"/>
    <w:rsid w:val="00E52297"/>
    <w:rsid w:val="00E54A42"/>
    <w:rsid w:val="00E60B3D"/>
    <w:rsid w:val="00E6331C"/>
    <w:rsid w:val="00E7024A"/>
    <w:rsid w:val="00E71A52"/>
    <w:rsid w:val="00E80D32"/>
    <w:rsid w:val="00E83771"/>
    <w:rsid w:val="00E85D48"/>
    <w:rsid w:val="00E8748B"/>
    <w:rsid w:val="00E8766E"/>
    <w:rsid w:val="00E912F6"/>
    <w:rsid w:val="00E91E2A"/>
    <w:rsid w:val="00E960E9"/>
    <w:rsid w:val="00EA0EAB"/>
    <w:rsid w:val="00EA2F5D"/>
    <w:rsid w:val="00EB3788"/>
    <w:rsid w:val="00EB5B61"/>
    <w:rsid w:val="00EC0841"/>
    <w:rsid w:val="00EC14F1"/>
    <w:rsid w:val="00ED1B3C"/>
    <w:rsid w:val="00EE095D"/>
    <w:rsid w:val="00EE23DC"/>
    <w:rsid w:val="00EE4A37"/>
    <w:rsid w:val="00EE4E3B"/>
    <w:rsid w:val="00EE638A"/>
    <w:rsid w:val="00EF068C"/>
    <w:rsid w:val="00EF4E84"/>
    <w:rsid w:val="00F0058B"/>
    <w:rsid w:val="00F011C4"/>
    <w:rsid w:val="00F034A6"/>
    <w:rsid w:val="00F10EC7"/>
    <w:rsid w:val="00F11241"/>
    <w:rsid w:val="00F14029"/>
    <w:rsid w:val="00F141D2"/>
    <w:rsid w:val="00F1602F"/>
    <w:rsid w:val="00F22BB2"/>
    <w:rsid w:val="00F22E2D"/>
    <w:rsid w:val="00F238E1"/>
    <w:rsid w:val="00F249DB"/>
    <w:rsid w:val="00F256F2"/>
    <w:rsid w:val="00F31BBC"/>
    <w:rsid w:val="00F32E93"/>
    <w:rsid w:val="00F33D9E"/>
    <w:rsid w:val="00F41D74"/>
    <w:rsid w:val="00F427B8"/>
    <w:rsid w:val="00F44E05"/>
    <w:rsid w:val="00F452E7"/>
    <w:rsid w:val="00F541BF"/>
    <w:rsid w:val="00F60A17"/>
    <w:rsid w:val="00F64120"/>
    <w:rsid w:val="00F654BC"/>
    <w:rsid w:val="00F67738"/>
    <w:rsid w:val="00F67F55"/>
    <w:rsid w:val="00F710F9"/>
    <w:rsid w:val="00F71F76"/>
    <w:rsid w:val="00F72BB4"/>
    <w:rsid w:val="00F72BF4"/>
    <w:rsid w:val="00F75A14"/>
    <w:rsid w:val="00F75C51"/>
    <w:rsid w:val="00F76FF0"/>
    <w:rsid w:val="00F820F9"/>
    <w:rsid w:val="00F82AC5"/>
    <w:rsid w:val="00F85C5B"/>
    <w:rsid w:val="00F910BF"/>
    <w:rsid w:val="00F92B2C"/>
    <w:rsid w:val="00F93CB2"/>
    <w:rsid w:val="00F955A7"/>
    <w:rsid w:val="00FA1A99"/>
    <w:rsid w:val="00FA230A"/>
    <w:rsid w:val="00FA68AA"/>
    <w:rsid w:val="00FB2608"/>
    <w:rsid w:val="00FB4EEE"/>
    <w:rsid w:val="00FB6375"/>
    <w:rsid w:val="00FC1392"/>
    <w:rsid w:val="00FC1A5A"/>
    <w:rsid w:val="00FC1FC9"/>
    <w:rsid w:val="00FC4EBB"/>
    <w:rsid w:val="00FC557C"/>
    <w:rsid w:val="00FD2C81"/>
    <w:rsid w:val="00FE0400"/>
    <w:rsid w:val="00FE2831"/>
    <w:rsid w:val="00FE531F"/>
    <w:rsid w:val="00FE662D"/>
    <w:rsid w:val="00FE7A65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2DA02"/>
  <w15:docId w15:val="{8AF9EA9B-016A-4F0A-B2F2-0071D8BF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D9A"/>
    <w:rPr>
      <w:sz w:val="26"/>
    </w:rPr>
  </w:style>
  <w:style w:type="paragraph" w:styleId="1">
    <w:name w:val="heading 1"/>
    <w:aliases w:val="Заголовок 1 не нумерованный"/>
    <w:basedOn w:val="a0"/>
    <w:next w:val="a0"/>
    <w:link w:val="10"/>
    <w:uiPriority w:val="9"/>
    <w:qFormat/>
    <w:rsid w:val="005A3269"/>
    <w:pPr>
      <w:pageBreakBefore/>
      <w:numPr>
        <w:numId w:val="1"/>
      </w:numPr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5A3269"/>
    <w:pPr>
      <w:numPr>
        <w:ilvl w:val="1"/>
        <w:numId w:val="1"/>
      </w:numPr>
      <w:spacing w:before="240" w:after="24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A3269"/>
    <w:pPr>
      <w:numPr>
        <w:ilvl w:val="2"/>
        <w:numId w:val="1"/>
      </w:numPr>
      <w:tabs>
        <w:tab w:val="num" w:pos="720"/>
      </w:tabs>
      <w:spacing w:before="240" w:after="60"/>
      <w:ind w:left="720"/>
      <w:jc w:val="both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A3269"/>
    <w:pPr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A3269"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A326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A3269"/>
    <w:pPr>
      <w:numPr>
        <w:ilvl w:val="6"/>
        <w:numId w:val="1"/>
      </w:numPr>
      <w:spacing w:before="240" w:after="60"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A3269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5A326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uiPriority w:val="99"/>
    <w:rsid w:val="006955BF"/>
    <w:pPr>
      <w:keepNext/>
      <w:jc w:val="center"/>
    </w:pPr>
    <w:rPr>
      <w:spacing w:val="-20"/>
      <w:sz w:val="30"/>
    </w:rPr>
  </w:style>
  <w:style w:type="paragraph" w:styleId="a4">
    <w:name w:val="Body Text"/>
    <w:basedOn w:val="a0"/>
    <w:link w:val="a5"/>
    <w:uiPriority w:val="99"/>
    <w:rsid w:val="006955BF"/>
    <w:pPr>
      <w:jc w:val="both"/>
    </w:pPr>
  </w:style>
  <w:style w:type="paragraph" w:styleId="a6">
    <w:name w:val="Body Text Indent"/>
    <w:basedOn w:val="a0"/>
    <w:link w:val="a7"/>
    <w:uiPriority w:val="99"/>
    <w:rsid w:val="006955BF"/>
    <w:pPr>
      <w:ind w:firstLine="720"/>
      <w:jc w:val="both"/>
    </w:pPr>
    <w:rPr>
      <w:rFonts w:ascii="Courier New" w:hAnsi="Courier New"/>
    </w:rPr>
  </w:style>
  <w:style w:type="paragraph" w:styleId="21">
    <w:name w:val="Body Text 2"/>
    <w:basedOn w:val="a0"/>
    <w:link w:val="22"/>
    <w:rsid w:val="006955BF"/>
    <w:pPr>
      <w:jc w:val="center"/>
    </w:pPr>
  </w:style>
  <w:style w:type="paragraph" w:styleId="23">
    <w:name w:val="Body Text Indent 2"/>
    <w:basedOn w:val="a0"/>
    <w:link w:val="24"/>
    <w:rsid w:val="006955BF"/>
    <w:pPr>
      <w:ind w:firstLine="720"/>
      <w:jc w:val="both"/>
    </w:pPr>
    <w:rPr>
      <w:sz w:val="24"/>
    </w:rPr>
  </w:style>
  <w:style w:type="table" w:styleId="a8">
    <w:name w:val="Table Grid"/>
    <w:basedOn w:val="a2"/>
    <w:uiPriority w:val="39"/>
    <w:rsid w:val="00B2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не нумерованный Знак"/>
    <w:link w:val="1"/>
    <w:uiPriority w:val="9"/>
    <w:rsid w:val="005A3269"/>
    <w:rPr>
      <w:rFonts w:ascii="Arial" w:hAnsi="Arial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uiPriority w:val="9"/>
    <w:rsid w:val="005A3269"/>
    <w:rPr>
      <w:rFonts w:ascii="Arial" w:hAnsi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link w:val="3"/>
    <w:uiPriority w:val="9"/>
    <w:rsid w:val="005A3269"/>
    <w:rPr>
      <w:rFonts w:ascii="Arial" w:hAnsi="Arial"/>
      <w:b/>
      <w:bCs/>
      <w:sz w:val="26"/>
      <w:szCs w:val="26"/>
      <w:lang w:bidi="ar-SA"/>
    </w:rPr>
  </w:style>
  <w:style w:type="character" w:customStyle="1" w:styleId="40">
    <w:name w:val="Заголовок 4 Знак"/>
    <w:link w:val="4"/>
    <w:uiPriority w:val="99"/>
    <w:rsid w:val="005A3269"/>
    <w:rPr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uiPriority w:val="99"/>
    <w:rsid w:val="005A3269"/>
    <w:rPr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uiPriority w:val="99"/>
    <w:rsid w:val="005A3269"/>
    <w:rPr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uiPriority w:val="99"/>
    <w:rsid w:val="005A3269"/>
    <w:rPr>
      <w:sz w:val="24"/>
      <w:szCs w:val="24"/>
      <w:lang w:bidi="ar-SA"/>
    </w:rPr>
  </w:style>
  <w:style w:type="character" w:customStyle="1" w:styleId="80">
    <w:name w:val="Заголовок 8 Знак"/>
    <w:link w:val="8"/>
    <w:uiPriority w:val="99"/>
    <w:rsid w:val="005A3269"/>
    <w:rPr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uiPriority w:val="99"/>
    <w:rsid w:val="005A3269"/>
    <w:rPr>
      <w:rFonts w:ascii="Arial" w:hAnsi="Arial"/>
      <w:sz w:val="22"/>
      <w:szCs w:val="22"/>
      <w:lang w:bidi="ar-SA"/>
    </w:rPr>
  </w:style>
  <w:style w:type="paragraph" w:styleId="a9">
    <w:name w:val="No Spacing"/>
    <w:uiPriority w:val="99"/>
    <w:qFormat/>
    <w:rsid w:val="00DD62D4"/>
    <w:rPr>
      <w:sz w:val="26"/>
    </w:rPr>
  </w:style>
  <w:style w:type="character" w:styleId="aa">
    <w:name w:val="Hyperlink"/>
    <w:uiPriority w:val="99"/>
    <w:rsid w:val="0017175D"/>
    <w:rPr>
      <w:color w:val="0000FF"/>
      <w:u w:val="single"/>
    </w:rPr>
  </w:style>
  <w:style w:type="paragraph" w:styleId="ab">
    <w:name w:val="Balloon Text"/>
    <w:basedOn w:val="a0"/>
    <w:link w:val="ac"/>
    <w:uiPriority w:val="99"/>
    <w:unhideWhenUsed/>
    <w:rsid w:val="00177DE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177DE3"/>
    <w:rPr>
      <w:rFonts w:ascii="Tahoma" w:hAnsi="Tahoma" w:cs="Tahoma"/>
      <w:sz w:val="16"/>
      <w:szCs w:val="16"/>
    </w:rPr>
  </w:style>
  <w:style w:type="paragraph" w:styleId="ad">
    <w:name w:val="List Paragraph"/>
    <w:basedOn w:val="a0"/>
    <w:link w:val="ae"/>
    <w:uiPriority w:val="34"/>
    <w:qFormat/>
    <w:rsid w:val="00C54E59"/>
    <w:pPr>
      <w:ind w:left="720"/>
      <w:contextualSpacing/>
    </w:pPr>
  </w:style>
  <w:style w:type="paragraph" w:customStyle="1" w:styleId="Standard">
    <w:name w:val="Standard"/>
    <w:rsid w:val="002B5A2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0F286F"/>
    <w:rPr>
      <w:sz w:val="26"/>
    </w:rPr>
  </w:style>
  <w:style w:type="character" w:customStyle="1" w:styleId="ae">
    <w:name w:val="Абзац списка Знак"/>
    <w:link w:val="ad"/>
    <w:uiPriority w:val="34"/>
    <w:locked/>
    <w:rsid w:val="000F286F"/>
    <w:rPr>
      <w:sz w:val="26"/>
    </w:rPr>
  </w:style>
  <w:style w:type="paragraph" w:customStyle="1" w:styleId="Default">
    <w:name w:val="Default"/>
    <w:rsid w:val="00975A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0"/>
    <w:rsid w:val="00975AA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character" w:styleId="af0">
    <w:name w:val="Emphasis"/>
    <w:uiPriority w:val="99"/>
    <w:qFormat/>
    <w:rsid w:val="00B41C06"/>
    <w:rPr>
      <w:rFonts w:cs="Times New Roman"/>
      <w:i/>
      <w:iCs/>
    </w:rPr>
  </w:style>
  <w:style w:type="paragraph" w:styleId="31">
    <w:name w:val="Body Text 3"/>
    <w:basedOn w:val="a0"/>
    <w:link w:val="32"/>
    <w:rsid w:val="00D719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71929"/>
    <w:rPr>
      <w:sz w:val="16"/>
      <w:szCs w:val="16"/>
    </w:rPr>
  </w:style>
  <w:style w:type="table" w:customStyle="1" w:styleId="12">
    <w:name w:val="Сетка таблицы1"/>
    <w:basedOn w:val="a2"/>
    <w:next w:val="a8"/>
    <w:uiPriority w:val="59"/>
    <w:rsid w:val="00D719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D71929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D71929"/>
    <w:rPr>
      <w:rFonts w:ascii="Courier New" w:hAnsi="Courier New"/>
      <w:sz w:val="26"/>
    </w:rPr>
  </w:style>
  <w:style w:type="paragraph" w:styleId="af2">
    <w:name w:val="caption"/>
    <w:basedOn w:val="a0"/>
    <w:next w:val="a0"/>
    <w:qFormat/>
    <w:rsid w:val="00D71929"/>
    <w:pPr>
      <w:spacing w:before="120"/>
      <w:jc w:val="center"/>
    </w:pPr>
    <w:rPr>
      <w:b/>
      <w:caps/>
      <w:sz w:val="36"/>
    </w:rPr>
  </w:style>
  <w:style w:type="paragraph" w:styleId="af3">
    <w:name w:val="Title"/>
    <w:basedOn w:val="a0"/>
    <w:link w:val="af4"/>
    <w:qFormat/>
    <w:rsid w:val="00D71929"/>
    <w:pPr>
      <w:jc w:val="center"/>
    </w:pPr>
    <w:rPr>
      <w:b/>
      <w:bCs/>
      <w:sz w:val="24"/>
      <w:szCs w:val="24"/>
    </w:rPr>
  </w:style>
  <w:style w:type="character" w:customStyle="1" w:styleId="af4">
    <w:name w:val="Заголовок Знак"/>
    <w:link w:val="af3"/>
    <w:rsid w:val="00D71929"/>
    <w:rPr>
      <w:b/>
      <w:bCs/>
      <w:sz w:val="24"/>
      <w:szCs w:val="24"/>
    </w:rPr>
  </w:style>
  <w:style w:type="paragraph" w:styleId="af5">
    <w:name w:val="endnote text"/>
    <w:basedOn w:val="a0"/>
    <w:link w:val="af6"/>
    <w:uiPriority w:val="99"/>
    <w:rsid w:val="00D71929"/>
    <w:rPr>
      <w:sz w:val="20"/>
    </w:rPr>
  </w:style>
  <w:style w:type="character" w:customStyle="1" w:styleId="af6">
    <w:name w:val="Текст концевой сноски Знак"/>
    <w:basedOn w:val="a1"/>
    <w:link w:val="af5"/>
    <w:uiPriority w:val="99"/>
    <w:rsid w:val="00D71929"/>
  </w:style>
  <w:style w:type="character" w:styleId="af7">
    <w:name w:val="endnote reference"/>
    <w:uiPriority w:val="99"/>
    <w:rsid w:val="00D71929"/>
    <w:rPr>
      <w:rFonts w:cs="Times New Roman"/>
      <w:vertAlign w:val="superscript"/>
    </w:rPr>
  </w:style>
  <w:style w:type="paragraph" w:styleId="af8">
    <w:name w:val="Plain Text"/>
    <w:basedOn w:val="a0"/>
    <w:link w:val="af9"/>
    <w:rsid w:val="00D71929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D71929"/>
    <w:rPr>
      <w:rFonts w:ascii="Courier New" w:hAnsi="Courier New"/>
    </w:rPr>
  </w:style>
  <w:style w:type="paragraph" w:customStyle="1" w:styleId="afa">
    <w:name w:val="Знак"/>
    <w:basedOn w:val="a0"/>
    <w:rsid w:val="00D7192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2">
    <w:name w:val="Основной текст 2 Знак"/>
    <w:link w:val="21"/>
    <w:rsid w:val="00D71929"/>
    <w:rPr>
      <w:sz w:val="26"/>
    </w:rPr>
  </w:style>
  <w:style w:type="character" w:customStyle="1" w:styleId="24">
    <w:name w:val="Основной текст с отступом 2 Знак"/>
    <w:link w:val="23"/>
    <w:rsid w:val="00D71929"/>
    <w:rPr>
      <w:sz w:val="24"/>
    </w:rPr>
  </w:style>
  <w:style w:type="character" w:customStyle="1" w:styleId="WW-Absatz-Standardschriftart111">
    <w:name w:val="WW-Absatz-Standardschriftart111"/>
    <w:rsid w:val="00D71929"/>
  </w:style>
  <w:style w:type="character" w:styleId="afb">
    <w:name w:val="Strong"/>
    <w:qFormat/>
    <w:rsid w:val="00D71929"/>
    <w:rPr>
      <w:b/>
      <w:bCs/>
    </w:rPr>
  </w:style>
  <w:style w:type="paragraph" w:customStyle="1" w:styleId="13">
    <w:name w:val="Подзаголовок1"/>
    <w:basedOn w:val="afc"/>
    <w:qFormat/>
    <w:rsid w:val="00D71929"/>
    <w:pPr>
      <w:suppressAutoHyphens/>
      <w:autoSpaceDE w:val="0"/>
      <w:spacing w:line="240" w:lineRule="auto"/>
      <w:outlineLvl w:val="9"/>
    </w:pPr>
    <w:rPr>
      <w:b/>
      <w:sz w:val="22"/>
      <w:u w:val="single"/>
      <w:lang w:eastAsia="ar-SA"/>
    </w:rPr>
  </w:style>
  <w:style w:type="paragraph" w:styleId="afc">
    <w:name w:val="Subtitle"/>
    <w:basedOn w:val="a0"/>
    <w:next w:val="a0"/>
    <w:link w:val="afd"/>
    <w:uiPriority w:val="11"/>
    <w:qFormat/>
    <w:rsid w:val="00D71929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D71929"/>
    <w:rPr>
      <w:rFonts w:ascii="Cambria" w:hAnsi="Cambria"/>
      <w:sz w:val="24"/>
      <w:szCs w:val="24"/>
    </w:rPr>
  </w:style>
  <w:style w:type="paragraph" w:customStyle="1" w:styleId="standard0">
    <w:name w:val="standard"/>
    <w:basedOn w:val="a0"/>
    <w:rsid w:val="00D71929"/>
    <w:rPr>
      <w:color w:val="000000"/>
      <w:sz w:val="24"/>
      <w:szCs w:val="24"/>
    </w:rPr>
  </w:style>
  <w:style w:type="paragraph" w:customStyle="1" w:styleId="210">
    <w:name w:val="Основной текст 21"/>
    <w:basedOn w:val="a0"/>
    <w:rsid w:val="00D71929"/>
    <w:pPr>
      <w:jc w:val="center"/>
    </w:pPr>
    <w:rPr>
      <w:lang w:eastAsia="ar-SA"/>
    </w:rPr>
  </w:style>
  <w:style w:type="paragraph" w:customStyle="1" w:styleId="14">
    <w:name w:val="Без интервала1"/>
    <w:rsid w:val="00D71929"/>
    <w:rPr>
      <w:rFonts w:ascii="Calibri" w:hAnsi="Calibri"/>
      <w:sz w:val="22"/>
      <w:szCs w:val="22"/>
      <w:lang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D7192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25">
    <w:name w:val="Без интервала2"/>
    <w:rsid w:val="00D71929"/>
    <w:rPr>
      <w:rFonts w:ascii="Calibri" w:hAnsi="Calibri"/>
      <w:sz w:val="22"/>
      <w:szCs w:val="22"/>
      <w:lang w:eastAsia="en-US"/>
    </w:rPr>
  </w:style>
  <w:style w:type="paragraph" w:customStyle="1" w:styleId="26">
    <w:name w:val="заголовок 2"/>
    <w:basedOn w:val="a0"/>
    <w:next w:val="a0"/>
    <w:rsid w:val="00D71929"/>
    <w:pPr>
      <w:keepNext/>
      <w:tabs>
        <w:tab w:val="left" w:pos="4678"/>
      </w:tabs>
      <w:autoSpaceDE w:val="0"/>
      <w:autoSpaceDN w:val="0"/>
      <w:ind w:firstLine="567"/>
      <w:jc w:val="center"/>
    </w:pPr>
    <w:rPr>
      <w:sz w:val="28"/>
      <w:szCs w:val="28"/>
      <w:lang w:val="en-US"/>
    </w:rPr>
  </w:style>
  <w:style w:type="character" w:styleId="afe">
    <w:name w:val="FollowedHyperlink"/>
    <w:rsid w:val="00D71929"/>
    <w:rPr>
      <w:color w:val="800080"/>
      <w:u w:val="single"/>
    </w:rPr>
  </w:style>
  <w:style w:type="paragraph" w:styleId="aff">
    <w:name w:val="Body Text First Indent"/>
    <w:basedOn w:val="a4"/>
    <w:link w:val="aff0"/>
    <w:uiPriority w:val="99"/>
    <w:unhideWhenUsed/>
    <w:rsid w:val="00241517"/>
    <w:pPr>
      <w:spacing w:after="120"/>
      <w:ind w:firstLine="210"/>
      <w:jc w:val="left"/>
    </w:pPr>
  </w:style>
  <w:style w:type="character" w:customStyle="1" w:styleId="aff0">
    <w:name w:val="Красная строка Знак"/>
    <w:basedOn w:val="a5"/>
    <w:link w:val="aff"/>
    <w:uiPriority w:val="99"/>
    <w:rsid w:val="00241517"/>
    <w:rPr>
      <w:sz w:val="26"/>
    </w:rPr>
  </w:style>
  <w:style w:type="paragraph" w:styleId="aff1">
    <w:name w:val="header"/>
    <w:basedOn w:val="a0"/>
    <w:link w:val="aff2"/>
    <w:uiPriority w:val="99"/>
    <w:semiHidden/>
    <w:unhideWhenUsed/>
    <w:rsid w:val="0024151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ff2">
    <w:name w:val="Верхний колонтитул Знак"/>
    <w:link w:val="aff1"/>
    <w:uiPriority w:val="99"/>
    <w:semiHidden/>
    <w:rsid w:val="00241517"/>
    <w:rPr>
      <w:rFonts w:eastAsia="Calibri"/>
      <w:sz w:val="24"/>
    </w:rPr>
  </w:style>
  <w:style w:type="character" w:customStyle="1" w:styleId="aff3">
    <w:name w:val="Нижний колонтитул Знак"/>
    <w:link w:val="aff4"/>
    <w:uiPriority w:val="99"/>
    <w:semiHidden/>
    <w:rsid w:val="00241517"/>
    <w:rPr>
      <w:sz w:val="24"/>
    </w:rPr>
  </w:style>
  <w:style w:type="paragraph" w:styleId="aff4">
    <w:name w:val="footer"/>
    <w:basedOn w:val="a0"/>
    <w:link w:val="aff3"/>
    <w:uiPriority w:val="99"/>
    <w:semiHidden/>
    <w:unhideWhenUsed/>
    <w:rsid w:val="00241517"/>
    <w:pPr>
      <w:tabs>
        <w:tab w:val="center" w:pos="4677"/>
        <w:tab w:val="right" w:pos="9355"/>
      </w:tabs>
    </w:pPr>
    <w:rPr>
      <w:sz w:val="24"/>
    </w:rPr>
  </w:style>
  <w:style w:type="character" w:customStyle="1" w:styleId="15">
    <w:name w:val="Нижний колонтитул Знак1"/>
    <w:uiPriority w:val="99"/>
    <w:semiHidden/>
    <w:rsid w:val="00241517"/>
    <w:rPr>
      <w:sz w:val="26"/>
    </w:rPr>
  </w:style>
  <w:style w:type="paragraph" w:styleId="aff5">
    <w:name w:val="List"/>
    <w:basedOn w:val="a0"/>
    <w:uiPriority w:val="99"/>
    <w:semiHidden/>
    <w:unhideWhenUsed/>
    <w:rsid w:val="00241517"/>
    <w:pPr>
      <w:spacing w:after="200" w:line="276" w:lineRule="auto"/>
      <w:ind w:left="283" w:hanging="283"/>
      <w:contextualSpacing/>
    </w:pPr>
    <w:rPr>
      <w:rFonts w:eastAsia="Calibri"/>
      <w:sz w:val="24"/>
      <w:szCs w:val="22"/>
      <w:lang w:eastAsia="en-US"/>
    </w:rPr>
  </w:style>
  <w:style w:type="paragraph" w:styleId="a">
    <w:name w:val="List Bullet"/>
    <w:basedOn w:val="a0"/>
    <w:uiPriority w:val="99"/>
    <w:semiHidden/>
    <w:unhideWhenUsed/>
    <w:rsid w:val="00241517"/>
    <w:pPr>
      <w:numPr>
        <w:numId w:val="2"/>
      </w:numPr>
      <w:spacing w:after="200" w:line="276" w:lineRule="auto"/>
      <w:contextualSpacing/>
    </w:pPr>
    <w:rPr>
      <w:rFonts w:eastAsia="Calibri"/>
      <w:sz w:val="24"/>
      <w:szCs w:val="22"/>
      <w:lang w:eastAsia="en-US"/>
    </w:rPr>
  </w:style>
  <w:style w:type="character" w:customStyle="1" w:styleId="blk">
    <w:name w:val="blk"/>
    <w:rsid w:val="00314DC6"/>
  </w:style>
  <w:style w:type="paragraph" w:customStyle="1" w:styleId="TableParagraph">
    <w:name w:val="Table Paragraph"/>
    <w:basedOn w:val="a0"/>
    <w:uiPriority w:val="99"/>
    <w:rsid w:val="00F14029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WWNum11">
    <w:name w:val="WWNum11"/>
    <w:basedOn w:val="a3"/>
    <w:rsid w:val="000E7F04"/>
    <w:pPr>
      <w:numPr>
        <w:numId w:val="15"/>
      </w:numPr>
    </w:pPr>
  </w:style>
  <w:style w:type="paragraph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  <w:style w:type="paragraph" w:customStyle="1" w:styleId="1076">
    <w:name w:val="1076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FB4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pfd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t.izh.on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zh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41;&#1083;&#1072;&#1085;&#1082;%20&#1059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6F02-D2DE-4CCC-8094-B37786B7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</Template>
  <TotalTime>379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Links>
    <vt:vector size="6" baseType="variant"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https://ciur.ru/urkk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Организатор</cp:lastModifiedBy>
  <cp:revision>46</cp:revision>
  <cp:lastPrinted>2025-10-23T11:04:00Z</cp:lastPrinted>
  <dcterms:created xsi:type="dcterms:W3CDTF">2025-10-23T04:52:00Z</dcterms:created>
  <dcterms:modified xsi:type="dcterms:W3CDTF">2025-10-31T11:11:00Z</dcterms:modified>
</cp:coreProperties>
</file>