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1197" w14:textId="77777777" w:rsidR="00EA2F5D" w:rsidRDefault="00EA2F5D" w:rsidP="001E2893"/>
    <w:p w14:paraId="744F83B6" w14:textId="78AB8E71" w:rsidR="00732B74" w:rsidRPr="000E2D39" w:rsidRDefault="00732B74" w:rsidP="00935744">
      <w:pPr>
        <w:rPr>
          <w:i/>
          <w:sz w:val="24"/>
          <w:szCs w:val="24"/>
        </w:rPr>
      </w:pPr>
    </w:p>
    <w:p w14:paraId="297CE124" w14:textId="77777777" w:rsidR="00732B74" w:rsidRPr="00732B74" w:rsidRDefault="00732B74" w:rsidP="00732B74">
      <w:pPr>
        <w:widowControl w:val="0"/>
        <w:autoSpaceDE w:val="0"/>
        <w:autoSpaceDN w:val="0"/>
        <w:ind w:right="482"/>
        <w:jc w:val="center"/>
        <w:outlineLvl w:val="0"/>
        <w:rPr>
          <w:rFonts w:ascii="PT Astra Serif" w:hAnsi="PT Astra Serif"/>
          <w:b/>
          <w:bCs/>
          <w:spacing w:val="-5"/>
          <w:sz w:val="22"/>
          <w:szCs w:val="22"/>
        </w:rPr>
      </w:pPr>
      <w:r w:rsidRPr="00732B74">
        <w:rPr>
          <w:rFonts w:ascii="PT Astra Serif" w:hAnsi="PT Astra Serif"/>
          <w:b/>
          <w:bCs/>
          <w:sz w:val="22"/>
          <w:szCs w:val="22"/>
        </w:rPr>
        <w:t>Заявление родителя (законного представителя) обучающегося, заявившего</w:t>
      </w:r>
      <w:r w:rsidRPr="00732B74">
        <w:rPr>
          <w:rFonts w:ascii="PT Astra Serif" w:hAnsi="PT Astra Serif"/>
          <w:b/>
          <w:bCs/>
          <w:spacing w:val="-5"/>
          <w:sz w:val="22"/>
          <w:szCs w:val="22"/>
        </w:rPr>
        <w:t xml:space="preserve"> </w:t>
      </w:r>
    </w:p>
    <w:p w14:paraId="36D5FE04" w14:textId="77777777" w:rsidR="00732B74" w:rsidRPr="00732B74" w:rsidRDefault="00732B74" w:rsidP="00732B74">
      <w:pPr>
        <w:widowControl w:val="0"/>
        <w:autoSpaceDE w:val="0"/>
        <w:autoSpaceDN w:val="0"/>
        <w:ind w:right="482"/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32B74">
        <w:rPr>
          <w:rFonts w:ascii="PT Astra Serif" w:hAnsi="PT Astra Serif"/>
          <w:b/>
          <w:bCs/>
          <w:sz w:val="22"/>
          <w:szCs w:val="22"/>
        </w:rPr>
        <w:t>о</w:t>
      </w:r>
      <w:r w:rsidRPr="00732B74">
        <w:rPr>
          <w:rFonts w:ascii="PT Astra Serif" w:hAnsi="PT Astra Serif"/>
          <w:b/>
          <w:bCs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>своем</w:t>
      </w:r>
      <w:r w:rsidRPr="00732B74">
        <w:rPr>
          <w:rFonts w:ascii="PT Astra Serif" w:hAnsi="PT Astra Serif"/>
          <w:b/>
          <w:bCs/>
          <w:spacing w:val="-6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>участии</w:t>
      </w:r>
      <w:r w:rsidRPr="00732B74">
        <w:rPr>
          <w:rFonts w:ascii="PT Astra Serif" w:hAnsi="PT Astra Serif"/>
          <w:b/>
          <w:bCs/>
          <w:spacing w:val="-5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>в</w:t>
      </w:r>
      <w:r w:rsidRPr="00732B74">
        <w:rPr>
          <w:rFonts w:ascii="PT Astra Serif" w:hAnsi="PT Astra Serif"/>
          <w:b/>
          <w:bCs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>муниципальном</w:t>
      </w:r>
      <w:r w:rsidRPr="00732B74">
        <w:rPr>
          <w:rFonts w:ascii="PT Astra Serif" w:hAnsi="PT Astra Serif"/>
          <w:b/>
          <w:bCs/>
          <w:spacing w:val="-6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>этапе</w:t>
      </w:r>
      <w:r w:rsidRPr="00732B74">
        <w:rPr>
          <w:rFonts w:ascii="PT Astra Serif" w:hAnsi="PT Astra Serif"/>
          <w:b/>
          <w:bCs/>
          <w:spacing w:val="-6"/>
          <w:sz w:val="22"/>
          <w:szCs w:val="22"/>
        </w:rPr>
        <w:t xml:space="preserve"> </w:t>
      </w:r>
      <w:r w:rsidRPr="00732B74">
        <w:rPr>
          <w:rFonts w:ascii="PT Astra Serif" w:hAnsi="PT Astra Serif"/>
          <w:b/>
          <w:bCs/>
          <w:sz w:val="22"/>
          <w:szCs w:val="22"/>
        </w:rPr>
        <w:t xml:space="preserve">всероссийской олимпиады </w:t>
      </w:r>
      <w:r w:rsidRPr="00732B74">
        <w:rPr>
          <w:rFonts w:ascii="PT Astra Serif" w:hAnsi="PT Astra Serif"/>
          <w:b/>
          <w:sz w:val="22"/>
          <w:szCs w:val="22"/>
        </w:rPr>
        <w:t>школьников</w:t>
      </w:r>
    </w:p>
    <w:p w14:paraId="4A7EB46C" w14:textId="77777777" w:rsidR="00732B74" w:rsidRPr="00732B74" w:rsidRDefault="00732B74" w:rsidP="00732B74">
      <w:pPr>
        <w:widowControl w:val="0"/>
        <w:autoSpaceDE w:val="0"/>
        <w:autoSpaceDN w:val="0"/>
        <w:ind w:left="1338" w:right="482" w:firstLine="261"/>
        <w:jc w:val="center"/>
        <w:outlineLvl w:val="0"/>
        <w:rPr>
          <w:rFonts w:ascii="PT Astra Serif" w:hAnsi="PT Astra Serif"/>
          <w:b/>
          <w:bCs/>
          <w:sz w:val="22"/>
          <w:szCs w:val="22"/>
        </w:rPr>
      </w:pPr>
    </w:p>
    <w:p w14:paraId="79DC6C52" w14:textId="77777777" w:rsidR="00732B74" w:rsidRPr="00732B74" w:rsidRDefault="00732B74" w:rsidP="00732B74">
      <w:pPr>
        <w:widowControl w:val="0"/>
        <w:tabs>
          <w:tab w:val="left" w:pos="5933"/>
          <w:tab w:val="left" w:pos="7665"/>
          <w:tab w:val="left" w:pos="9344"/>
        </w:tabs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pacing w:val="-10"/>
          <w:sz w:val="22"/>
          <w:szCs w:val="22"/>
        </w:rPr>
        <w:t>В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оргкомитет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муниципального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4"/>
          <w:sz w:val="22"/>
          <w:szCs w:val="22"/>
        </w:rPr>
        <w:t xml:space="preserve">этапа </w:t>
      </w:r>
      <w:r w:rsidRPr="00732B74">
        <w:rPr>
          <w:rFonts w:ascii="PT Astra Serif" w:hAnsi="PT Astra Serif"/>
          <w:sz w:val="22"/>
          <w:szCs w:val="22"/>
        </w:rPr>
        <w:t>всероссийской олимпиады школьников</w:t>
      </w:r>
    </w:p>
    <w:p w14:paraId="183484DF" w14:textId="77777777" w:rsidR="00732B74" w:rsidRPr="00732B74" w:rsidRDefault="00732B74" w:rsidP="00732B74">
      <w:pPr>
        <w:widowControl w:val="0"/>
        <w:tabs>
          <w:tab w:val="left" w:pos="5933"/>
          <w:tab w:val="left" w:pos="7665"/>
          <w:tab w:val="left" w:pos="9344"/>
        </w:tabs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</w:t>
      </w:r>
      <w:r>
        <w:rPr>
          <w:rFonts w:ascii="PT Astra Serif" w:hAnsi="PT Astra Serif"/>
          <w:sz w:val="22"/>
          <w:szCs w:val="22"/>
        </w:rPr>
        <w:t>__</w:t>
      </w:r>
      <w:r w:rsidRPr="00732B74">
        <w:rPr>
          <w:rFonts w:ascii="PT Astra Serif" w:hAnsi="PT Astra Serif"/>
          <w:sz w:val="22"/>
          <w:szCs w:val="22"/>
        </w:rPr>
        <w:t>_______</w:t>
      </w:r>
    </w:p>
    <w:p w14:paraId="31DA14E3" w14:textId="77777777" w:rsidR="00732B74" w:rsidRPr="00732B74" w:rsidRDefault="00732B74" w:rsidP="00732B74">
      <w:pPr>
        <w:widowControl w:val="0"/>
        <w:tabs>
          <w:tab w:val="left" w:pos="5933"/>
          <w:tab w:val="left" w:pos="7665"/>
          <w:tab w:val="left" w:pos="9344"/>
        </w:tabs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</w:t>
      </w:r>
      <w:r>
        <w:rPr>
          <w:rFonts w:ascii="PT Astra Serif" w:hAnsi="PT Astra Serif"/>
          <w:sz w:val="22"/>
          <w:szCs w:val="22"/>
        </w:rPr>
        <w:t>__</w:t>
      </w:r>
      <w:r w:rsidRPr="00732B74">
        <w:rPr>
          <w:rFonts w:ascii="PT Astra Serif" w:hAnsi="PT Astra Serif"/>
          <w:sz w:val="22"/>
          <w:szCs w:val="22"/>
        </w:rPr>
        <w:t>_____</w:t>
      </w:r>
    </w:p>
    <w:p w14:paraId="166012F2" w14:textId="77777777" w:rsidR="00732B74" w:rsidRPr="00732B74" w:rsidRDefault="00732B74" w:rsidP="00732B74">
      <w:pPr>
        <w:widowControl w:val="0"/>
        <w:tabs>
          <w:tab w:val="left" w:pos="5933"/>
          <w:tab w:val="left" w:pos="7665"/>
          <w:tab w:val="left" w:pos="9344"/>
        </w:tabs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__________________________________</w:t>
      </w:r>
      <w:r>
        <w:rPr>
          <w:rFonts w:ascii="PT Astra Serif" w:hAnsi="PT Astra Serif"/>
          <w:sz w:val="22"/>
          <w:szCs w:val="22"/>
        </w:rPr>
        <w:t>__</w:t>
      </w:r>
      <w:r w:rsidRPr="00732B74">
        <w:rPr>
          <w:rFonts w:ascii="PT Astra Serif" w:hAnsi="PT Astra Serif"/>
          <w:sz w:val="22"/>
          <w:szCs w:val="22"/>
        </w:rPr>
        <w:t>___</w:t>
      </w:r>
    </w:p>
    <w:p w14:paraId="7EC39684" w14:textId="77777777" w:rsidR="00732B74" w:rsidRPr="00732B74" w:rsidRDefault="00732B74" w:rsidP="00732B74">
      <w:pPr>
        <w:widowControl w:val="0"/>
        <w:autoSpaceDE w:val="0"/>
        <w:autoSpaceDN w:val="0"/>
        <w:ind w:left="4820" w:right="-1"/>
        <w:jc w:val="center"/>
        <w:rPr>
          <w:rFonts w:ascii="PT Astra Serif" w:hAnsi="PT Astra Serif"/>
          <w:i/>
          <w:sz w:val="20"/>
          <w:szCs w:val="22"/>
        </w:rPr>
      </w:pPr>
      <w:r w:rsidRPr="00732B74">
        <w:rPr>
          <w:rFonts w:ascii="PT Astra Serif" w:hAnsi="PT Astra Serif"/>
          <w:i/>
          <w:sz w:val="20"/>
          <w:szCs w:val="22"/>
        </w:rPr>
        <w:t>(ФИО</w:t>
      </w:r>
      <w:r w:rsidRPr="00732B74">
        <w:rPr>
          <w:rFonts w:ascii="PT Astra Serif" w:hAnsi="PT Astra Serif"/>
          <w:i/>
          <w:spacing w:val="-4"/>
          <w:sz w:val="20"/>
          <w:szCs w:val="22"/>
        </w:rPr>
        <w:t xml:space="preserve"> </w:t>
      </w:r>
      <w:r w:rsidRPr="00732B74">
        <w:rPr>
          <w:rFonts w:ascii="PT Astra Serif" w:hAnsi="PT Astra Serif"/>
          <w:i/>
          <w:sz w:val="20"/>
          <w:szCs w:val="22"/>
        </w:rPr>
        <w:t>родителя</w:t>
      </w:r>
      <w:r w:rsidRPr="00732B74">
        <w:rPr>
          <w:rFonts w:ascii="PT Astra Serif" w:hAnsi="PT Astra Serif"/>
          <w:i/>
          <w:spacing w:val="-2"/>
          <w:sz w:val="20"/>
          <w:szCs w:val="22"/>
        </w:rPr>
        <w:t xml:space="preserve"> </w:t>
      </w:r>
      <w:r w:rsidRPr="00732B74">
        <w:rPr>
          <w:rFonts w:ascii="PT Astra Serif" w:hAnsi="PT Astra Serif"/>
          <w:i/>
          <w:sz w:val="20"/>
          <w:szCs w:val="22"/>
        </w:rPr>
        <w:t>(законного</w:t>
      </w:r>
      <w:r w:rsidRPr="00732B74">
        <w:rPr>
          <w:rFonts w:ascii="PT Astra Serif" w:hAnsi="PT Astra Serif"/>
          <w:i/>
          <w:spacing w:val="-2"/>
          <w:sz w:val="20"/>
          <w:szCs w:val="22"/>
        </w:rPr>
        <w:t xml:space="preserve"> представителя)</w:t>
      </w:r>
    </w:p>
    <w:p w14:paraId="30724688" w14:textId="77777777" w:rsidR="00732B74" w:rsidRPr="00732B74" w:rsidRDefault="00732B74" w:rsidP="00732B74">
      <w:pPr>
        <w:widowControl w:val="0"/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</w:p>
    <w:p w14:paraId="2B089D8F" w14:textId="77777777" w:rsidR="00732B74" w:rsidRPr="00732B74" w:rsidRDefault="00732B74" w:rsidP="00732B74">
      <w:pPr>
        <w:widowControl w:val="0"/>
        <w:autoSpaceDE w:val="0"/>
        <w:autoSpaceDN w:val="0"/>
        <w:ind w:left="4820" w:right="-1"/>
        <w:rPr>
          <w:rFonts w:ascii="PT Astra Serif" w:hAnsi="PT Astra Serif"/>
          <w:spacing w:val="-2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проживающего</w:t>
      </w:r>
      <w:r w:rsidRPr="00732B7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по</w:t>
      </w:r>
      <w:r w:rsidRPr="00732B7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адресу:</w:t>
      </w:r>
    </w:p>
    <w:p w14:paraId="04913BBD" w14:textId="77777777" w:rsidR="00732B74" w:rsidRPr="00732B74" w:rsidRDefault="00732B74" w:rsidP="00732B74">
      <w:pPr>
        <w:widowControl w:val="0"/>
        <w:autoSpaceDE w:val="0"/>
        <w:autoSpaceDN w:val="0"/>
        <w:ind w:left="4820" w:right="-1"/>
        <w:rPr>
          <w:rFonts w:ascii="PT Astra Serif" w:hAnsi="PT Astra Serif"/>
          <w:spacing w:val="-2"/>
          <w:sz w:val="22"/>
          <w:szCs w:val="22"/>
        </w:rPr>
      </w:pPr>
      <w:r w:rsidRPr="00732B74">
        <w:rPr>
          <w:rFonts w:ascii="PT Astra Serif" w:hAnsi="PT Astra Serif"/>
          <w:spacing w:val="-2"/>
          <w:sz w:val="22"/>
          <w:szCs w:val="22"/>
        </w:rPr>
        <w:t>_____________________________________</w:t>
      </w:r>
      <w:r>
        <w:rPr>
          <w:rFonts w:ascii="PT Astra Serif" w:hAnsi="PT Astra Serif"/>
          <w:spacing w:val="-2"/>
          <w:sz w:val="22"/>
          <w:szCs w:val="22"/>
        </w:rPr>
        <w:t>__</w:t>
      </w:r>
    </w:p>
    <w:p w14:paraId="52AD6B65" w14:textId="77777777" w:rsidR="00732B74" w:rsidRPr="00732B74" w:rsidRDefault="00732B74" w:rsidP="00732B74">
      <w:pPr>
        <w:widowControl w:val="0"/>
        <w:autoSpaceDE w:val="0"/>
        <w:autoSpaceDN w:val="0"/>
        <w:ind w:left="4820" w:right="-1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pacing w:val="-2"/>
          <w:sz w:val="22"/>
          <w:szCs w:val="22"/>
        </w:rPr>
        <w:t>_____________________________________</w:t>
      </w:r>
      <w:r>
        <w:rPr>
          <w:rFonts w:ascii="PT Astra Serif" w:hAnsi="PT Astra Serif"/>
          <w:spacing w:val="-2"/>
          <w:sz w:val="22"/>
          <w:szCs w:val="22"/>
        </w:rPr>
        <w:t>__</w:t>
      </w:r>
    </w:p>
    <w:p w14:paraId="61FDE233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63DB9691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7A2C22EC" w14:textId="77777777" w:rsidR="00732B74" w:rsidRPr="00732B74" w:rsidRDefault="00732B74" w:rsidP="00732B74">
      <w:pPr>
        <w:widowControl w:val="0"/>
        <w:autoSpaceDE w:val="0"/>
        <w:autoSpaceDN w:val="0"/>
        <w:ind w:right="134"/>
        <w:jc w:val="center"/>
        <w:outlineLvl w:val="0"/>
        <w:rPr>
          <w:rFonts w:ascii="PT Astra Serif" w:hAnsi="PT Astra Serif"/>
          <w:b/>
          <w:bCs/>
          <w:sz w:val="22"/>
          <w:szCs w:val="22"/>
        </w:rPr>
      </w:pPr>
      <w:r w:rsidRPr="00732B74">
        <w:rPr>
          <w:rFonts w:ascii="PT Astra Serif" w:hAnsi="PT Astra Serif"/>
          <w:b/>
          <w:bCs/>
          <w:spacing w:val="-2"/>
          <w:sz w:val="22"/>
          <w:szCs w:val="22"/>
        </w:rPr>
        <w:t>ЗАЯВЛЕНИЕ</w:t>
      </w:r>
    </w:p>
    <w:p w14:paraId="0A44A74E" w14:textId="77777777" w:rsidR="00732B74" w:rsidRPr="00732B74" w:rsidRDefault="00732B74" w:rsidP="00732B74">
      <w:pPr>
        <w:widowControl w:val="0"/>
        <w:tabs>
          <w:tab w:val="left" w:pos="1563"/>
          <w:tab w:val="left" w:pos="1978"/>
          <w:tab w:val="left" w:pos="3326"/>
          <w:tab w:val="left" w:pos="4494"/>
          <w:tab w:val="left" w:pos="5259"/>
          <w:tab w:val="left" w:pos="6204"/>
          <w:tab w:val="left" w:pos="6629"/>
          <w:tab w:val="left" w:pos="8123"/>
          <w:tab w:val="left" w:pos="9023"/>
        </w:tabs>
        <w:autoSpaceDE w:val="0"/>
        <w:autoSpaceDN w:val="0"/>
        <w:ind w:left="2" w:right="135" w:firstLine="708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Прошу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включить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в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состав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участников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муниципального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этапа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всероссийской</w:t>
      </w:r>
      <w:r w:rsidRPr="00732B74">
        <w:rPr>
          <w:rFonts w:ascii="PT Astra Serif" w:hAnsi="PT Astra Serif"/>
          <w:spacing w:val="80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олимпиады</w:t>
      </w:r>
      <w:r w:rsidRPr="00732B74">
        <w:rPr>
          <w:rFonts w:ascii="PT Astra Serif" w:hAnsi="PT Astra Serif"/>
          <w:spacing w:val="40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школьников</w:t>
      </w:r>
      <w:r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10"/>
          <w:sz w:val="22"/>
          <w:szCs w:val="22"/>
        </w:rPr>
        <w:t>в</w:t>
      </w:r>
      <w:r>
        <w:rPr>
          <w:rFonts w:ascii="PT Astra Serif" w:hAnsi="PT Astra Serif"/>
          <w:sz w:val="22"/>
          <w:szCs w:val="22"/>
        </w:rPr>
        <w:t xml:space="preserve"> 2025-2026 </w:t>
      </w:r>
      <w:r w:rsidRPr="00732B74">
        <w:rPr>
          <w:rFonts w:ascii="PT Astra Serif" w:hAnsi="PT Astra Serif"/>
          <w:spacing w:val="-2"/>
          <w:sz w:val="22"/>
          <w:szCs w:val="22"/>
        </w:rPr>
        <w:t>учебном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4"/>
          <w:sz w:val="22"/>
          <w:szCs w:val="22"/>
        </w:rPr>
        <w:t>году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(далее</w:t>
      </w:r>
      <w:r>
        <w:rPr>
          <w:rFonts w:ascii="PT Astra Serif" w:hAnsi="PT Astra Serif"/>
          <w:sz w:val="22"/>
          <w:szCs w:val="22"/>
        </w:rPr>
        <w:t xml:space="preserve"> - </w:t>
      </w:r>
      <w:r w:rsidRPr="00732B74">
        <w:rPr>
          <w:rFonts w:ascii="PT Astra Serif" w:hAnsi="PT Astra Serif"/>
          <w:spacing w:val="-2"/>
          <w:sz w:val="22"/>
          <w:szCs w:val="22"/>
        </w:rPr>
        <w:t>олимпиада)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моего</w:t>
      </w:r>
      <w:r w:rsidRPr="00732B74">
        <w:rPr>
          <w:rFonts w:ascii="PT Astra Serif" w:hAnsi="PT Astra Serif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сына/дочь</w:t>
      </w:r>
      <w:r w:rsidRPr="00732B74">
        <w:rPr>
          <w:rFonts w:ascii="PT Astra Serif" w:hAnsi="PT Astra Serif"/>
          <w:spacing w:val="-10"/>
          <w:sz w:val="22"/>
          <w:szCs w:val="22"/>
        </w:rPr>
        <w:t>,</w:t>
      </w:r>
    </w:p>
    <w:p w14:paraId="06D320A6" w14:textId="77777777" w:rsidR="00732B74" w:rsidRPr="00732B74" w:rsidRDefault="00732B74" w:rsidP="00732B74">
      <w:pPr>
        <w:widowControl w:val="0"/>
        <w:autoSpaceDE w:val="0"/>
        <w:autoSpaceDN w:val="0"/>
        <w:ind w:left="2"/>
        <w:jc w:val="both"/>
        <w:rPr>
          <w:rFonts w:ascii="PT Astra Serif" w:hAnsi="PT Astra Serif"/>
          <w:i/>
          <w:sz w:val="22"/>
          <w:szCs w:val="22"/>
        </w:rPr>
      </w:pPr>
      <w:r w:rsidRPr="00732B74">
        <w:rPr>
          <w:rFonts w:ascii="PT Astra Serif" w:hAnsi="PT Astra Serif"/>
          <w:i/>
          <w:sz w:val="22"/>
          <w:szCs w:val="22"/>
        </w:rPr>
        <w:t>_____________________________________________________________</w:t>
      </w:r>
      <w:r>
        <w:rPr>
          <w:rFonts w:ascii="PT Astra Serif" w:hAnsi="PT Astra Serif"/>
          <w:i/>
          <w:sz w:val="22"/>
          <w:szCs w:val="22"/>
        </w:rPr>
        <w:t>________________________</w:t>
      </w:r>
    </w:p>
    <w:p w14:paraId="6C983474" w14:textId="77777777" w:rsidR="00732B74" w:rsidRPr="00732B74" w:rsidRDefault="00732B74" w:rsidP="00732B74">
      <w:pPr>
        <w:widowControl w:val="0"/>
        <w:autoSpaceDE w:val="0"/>
        <w:autoSpaceDN w:val="0"/>
        <w:jc w:val="center"/>
        <w:rPr>
          <w:rFonts w:ascii="PT Astra Serif" w:hAnsi="PT Astra Serif"/>
          <w:i/>
          <w:sz w:val="20"/>
          <w:szCs w:val="22"/>
        </w:rPr>
      </w:pPr>
      <w:r w:rsidRPr="00732B74">
        <w:rPr>
          <w:rFonts w:ascii="PT Astra Serif" w:hAnsi="PT Astra Serif"/>
          <w:i/>
          <w:sz w:val="20"/>
          <w:szCs w:val="22"/>
        </w:rPr>
        <w:t>(ФИО</w:t>
      </w:r>
      <w:r w:rsidRPr="00732B74">
        <w:rPr>
          <w:rFonts w:ascii="PT Astra Serif" w:hAnsi="PT Astra Serif"/>
          <w:i/>
          <w:spacing w:val="-6"/>
          <w:sz w:val="20"/>
          <w:szCs w:val="22"/>
        </w:rPr>
        <w:t xml:space="preserve"> </w:t>
      </w:r>
      <w:r w:rsidRPr="00732B74">
        <w:rPr>
          <w:rFonts w:ascii="PT Astra Serif" w:hAnsi="PT Astra Serif"/>
          <w:i/>
          <w:spacing w:val="-2"/>
          <w:sz w:val="20"/>
          <w:szCs w:val="22"/>
        </w:rPr>
        <w:t>ребенка)</w:t>
      </w:r>
    </w:p>
    <w:p w14:paraId="2621302B" w14:textId="77777777" w:rsidR="007D0B90" w:rsidRDefault="007D0B90" w:rsidP="00732B74">
      <w:pPr>
        <w:widowControl w:val="0"/>
        <w:tabs>
          <w:tab w:val="left" w:pos="2932"/>
          <w:tab w:val="left" w:pos="10076"/>
        </w:tabs>
        <w:autoSpaceDE w:val="0"/>
        <w:autoSpaceDN w:val="0"/>
        <w:ind w:left="2"/>
        <w:jc w:val="both"/>
        <w:rPr>
          <w:rFonts w:ascii="PT Astra Serif" w:hAnsi="PT Astra Serif"/>
          <w:sz w:val="22"/>
          <w:szCs w:val="22"/>
        </w:rPr>
      </w:pPr>
    </w:p>
    <w:p w14:paraId="624195FF" w14:textId="77777777" w:rsidR="00732B74" w:rsidRPr="00732B74" w:rsidRDefault="00732B74" w:rsidP="00732B74">
      <w:pPr>
        <w:widowControl w:val="0"/>
        <w:tabs>
          <w:tab w:val="left" w:pos="2932"/>
          <w:tab w:val="left" w:pos="10076"/>
        </w:tabs>
        <w:autoSpaceDE w:val="0"/>
        <w:autoSpaceDN w:val="0"/>
        <w:ind w:left="2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 xml:space="preserve">обучающегося </w:t>
      </w:r>
      <w:r w:rsidRPr="00732B74">
        <w:rPr>
          <w:rFonts w:ascii="PT Astra Serif" w:hAnsi="PT Astra Serif"/>
          <w:sz w:val="22"/>
          <w:szCs w:val="22"/>
          <w:u w:val="single"/>
        </w:rPr>
        <w:tab/>
      </w:r>
      <w:r w:rsidRPr="00732B74">
        <w:rPr>
          <w:rFonts w:ascii="PT Astra Serif" w:hAnsi="PT Astra Serif"/>
          <w:sz w:val="22"/>
          <w:szCs w:val="22"/>
        </w:rPr>
        <w:t>класса _________________________________</w:t>
      </w:r>
      <w:r w:rsidR="007D0B90">
        <w:rPr>
          <w:rFonts w:ascii="PT Astra Serif" w:hAnsi="PT Astra Serif"/>
          <w:sz w:val="22"/>
          <w:szCs w:val="22"/>
        </w:rPr>
        <w:t>___</w:t>
      </w:r>
      <w:r w:rsidRPr="00732B74">
        <w:rPr>
          <w:rFonts w:ascii="PT Astra Serif" w:hAnsi="PT Astra Serif"/>
          <w:sz w:val="22"/>
          <w:szCs w:val="22"/>
        </w:rPr>
        <w:t>____________</w:t>
      </w:r>
    </w:p>
    <w:p w14:paraId="09243035" w14:textId="77777777" w:rsidR="00732B74" w:rsidRPr="00732B74" w:rsidRDefault="00732B74" w:rsidP="00732B74">
      <w:pPr>
        <w:widowControl w:val="0"/>
        <w:tabs>
          <w:tab w:val="left" w:pos="4562"/>
        </w:tabs>
        <w:autoSpaceDE w:val="0"/>
        <w:autoSpaceDN w:val="0"/>
        <w:ind w:left="2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pacing w:val="-10"/>
          <w:sz w:val="22"/>
          <w:szCs w:val="22"/>
        </w:rPr>
        <w:t>.</w:t>
      </w:r>
      <w:r w:rsidRPr="00732B74">
        <w:rPr>
          <w:rFonts w:ascii="PT Astra Serif" w:hAnsi="PT Astra Serif"/>
          <w:sz w:val="22"/>
          <w:szCs w:val="22"/>
        </w:rPr>
        <w:tab/>
      </w:r>
      <w:r w:rsidRPr="007D0B90">
        <w:rPr>
          <w:rFonts w:ascii="PT Astra Serif" w:hAnsi="PT Astra Serif"/>
          <w:i/>
          <w:spacing w:val="-2"/>
          <w:sz w:val="20"/>
          <w:szCs w:val="22"/>
        </w:rPr>
        <w:t>(наименование</w:t>
      </w:r>
      <w:r w:rsidRPr="007D0B90">
        <w:rPr>
          <w:rFonts w:ascii="PT Astra Serif" w:hAnsi="PT Astra Serif"/>
          <w:i/>
          <w:spacing w:val="12"/>
          <w:sz w:val="20"/>
          <w:szCs w:val="22"/>
        </w:rPr>
        <w:t xml:space="preserve"> </w:t>
      </w:r>
      <w:r w:rsidRPr="007D0B90">
        <w:rPr>
          <w:rFonts w:ascii="PT Astra Serif" w:hAnsi="PT Astra Serif"/>
          <w:i/>
          <w:spacing w:val="-2"/>
          <w:sz w:val="20"/>
          <w:szCs w:val="22"/>
        </w:rPr>
        <w:t>образовательной</w:t>
      </w:r>
      <w:r w:rsidRPr="007D0B90">
        <w:rPr>
          <w:rFonts w:ascii="PT Astra Serif" w:hAnsi="PT Astra Serif"/>
          <w:i/>
          <w:spacing w:val="18"/>
          <w:sz w:val="20"/>
          <w:szCs w:val="22"/>
        </w:rPr>
        <w:t xml:space="preserve"> </w:t>
      </w:r>
      <w:r w:rsidRPr="007D0B90">
        <w:rPr>
          <w:rFonts w:ascii="PT Astra Serif" w:hAnsi="PT Astra Serif"/>
          <w:i/>
          <w:spacing w:val="-2"/>
          <w:sz w:val="20"/>
          <w:szCs w:val="22"/>
        </w:rPr>
        <w:t>организации)</w:t>
      </w:r>
    </w:p>
    <w:p w14:paraId="4C5A0931" w14:textId="77777777" w:rsidR="00732B74" w:rsidRPr="00732B74" w:rsidRDefault="00732B74" w:rsidP="00732B74">
      <w:pPr>
        <w:widowControl w:val="0"/>
        <w:autoSpaceDE w:val="0"/>
        <w:autoSpaceDN w:val="0"/>
        <w:ind w:left="2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по</w:t>
      </w:r>
      <w:r w:rsidRPr="00732B7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следующим</w:t>
      </w:r>
      <w:r w:rsidRPr="00732B7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предметам</w:t>
      </w:r>
      <w:r w:rsidRPr="00732B74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(с</w:t>
      </w:r>
      <w:r w:rsidRPr="00732B74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32B74">
        <w:rPr>
          <w:rFonts w:ascii="PT Astra Serif" w:hAnsi="PT Astra Serif"/>
          <w:sz w:val="22"/>
          <w:szCs w:val="22"/>
        </w:rPr>
        <w:t>указанием</w:t>
      </w:r>
      <w:r w:rsidRPr="00732B74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2"/>
          <w:sz w:val="22"/>
          <w:szCs w:val="22"/>
        </w:rPr>
        <w:t>класса</w:t>
      </w:r>
      <w:r w:rsidR="007D0B90">
        <w:rPr>
          <w:rFonts w:ascii="PT Astra Serif" w:hAnsi="PT Astra Serif"/>
          <w:spacing w:val="-2"/>
          <w:sz w:val="22"/>
          <w:szCs w:val="22"/>
        </w:rPr>
        <w:t xml:space="preserve"> участия</w:t>
      </w:r>
      <w:r w:rsidRPr="00732B74">
        <w:rPr>
          <w:rFonts w:ascii="PT Astra Serif" w:hAnsi="PT Astra Serif"/>
          <w:spacing w:val="-2"/>
          <w:sz w:val="22"/>
          <w:szCs w:val="22"/>
        </w:rPr>
        <w:t>):</w:t>
      </w:r>
    </w:p>
    <w:p w14:paraId="351F6F86" w14:textId="77777777" w:rsidR="007D0B90" w:rsidRDefault="00732B74" w:rsidP="00732B74">
      <w:pPr>
        <w:widowControl w:val="0"/>
        <w:autoSpaceDE w:val="0"/>
        <w:autoSpaceDN w:val="0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_____________________________________________________________________________________</w:t>
      </w:r>
    </w:p>
    <w:p w14:paraId="12062F8A" w14:textId="77777777" w:rsidR="007D0B90" w:rsidRDefault="00732B74" w:rsidP="00732B74">
      <w:pPr>
        <w:widowControl w:val="0"/>
        <w:autoSpaceDE w:val="0"/>
        <w:autoSpaceDN w:val="0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_____________________________________________________________________________________</w:t>
      </w:r>
    </w:p>
    <w:p w14:paraId="125A7C08" w14:textId="77777777" w:rsidR="00732B74" w:rsidRPr="00732B74" w:rsidRDefault="00732B74" w:rsidP="00732B74">
      <w:pPr>
        <w:widowControl w:val="0"/>
        <w:autoSpaceDE w:val="0"/>
        <w:autoSpaceDN w:val="0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__________</w:t>
      </w:r>
      <w:r w:rsidR="007D0B90">
        <w:rPr>
          <w:rFonts w:ascii="PT Astra Serif" w:hAnsi="PT Astra Serif"/>
          <w:sz w:val="22"/>
          <w:szCs w:val="22"/>
        </w:rPr>
        <w:t>______________________________________________________________</w:t>
      </w:r>
      <w:r w:rsidRPr="00732B74">
        <w:rPr>
          <w:rFonts w:ascii="PT Astra Serif" w:hAnsi="PT Astra Serif"/>
          <w:sz w:val="22"/>
          <w:szCs w:val="22"/>
        </w:rPr>
        <w:t>______</w:t>
      </w:r>
    </w:p>
    <w:p w14:paraId="3454E98B" w14:textId="77777777" w:rsidR="00732B74" w:rsidRPr="00732B74" w:rsidRDefault="00732B74" w:rsidP="00732B74">
      <w:pPr>
        <w:widowControl w:val="0"/>
        <w:autoSpaceDE w:val="0"/>
        <w:autoSpaceDN w:val="0"/>
        <w:jc w:val="both"/>
        <w:rPr>
          <w:rFonts w:ascii="PT Astra Serif" w:hAnsi="PT Astra Serif"/>
          <w:sz w:val="22"/>
          <w:szCs w:val="22"/>
        </w:rPr>
      </w:pPr>
    </w:p>
    <w:p w14:paraId="38903A89" w14:textId="77777777" w:rsidR="00732B74" w:rsidRPr="00732B74" w:rsidRDefault="00732B74" w:rsidP="00732B74">
      <w:pPr>
        <w:widowControl w:val="0"/>
        <w:autoSpaceDE w:val="0"/>
        <w:autoSpaceDN w:val="0"/>
        <w:ind w:left="2" w:right="136" w:firstLine="708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18 августа 2025 года), сроками и местами проведения муниципального этапа по каждому общеобразовательному предмету, требованиями к организации и проведению муниципального этапа олимпиады по каждому общеобразовательному предмету.</w:t>
      </w:r>
    </w:p>
    <w:p w14:paraId="102266B9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12CB8F97" w14:textId="77777777" w:rsidR="00732B74" w:rsidRPr="00732B74" w:rsidRDefault="00732B74" w:rsidP="00732B74">
      <w:pPr>
        <w:widowControl w:val="0"/>
        <w:autoSpaceDE w:val="0"/>
        <w:autoSpaceDN w:val="0"/>
        <w:ind w:left="2" w:right="145" w:firstLine="708"/>
        <w:jc w:val="both"/>
        <w:rPr>
          <w:rFonts w:ascii="PT Astra Serif" w:hAnsi="PT Astra Serif"/>
          <w:sz w:val="22"/>
          <w:szCs w:val="22"/>
        </w:rPr>
      </w:pPr>
      <w:r w:rsidRPr="00732B74">
        <w:rPr>
          <w:rFonts w:ascii="PT Astra Serif" w:hAnsi="PT Astra Serif"/>
          <w:sz w:val="22"/>
          <w:szCs w:val="22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заданий, статуса участника.</w:t>
      </w:r>
    </w:p>
    <w:p w14:paraId="2650592B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73797AC5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1667C198" w14:textId="77777777" w:rsidR="00732B74" w:rsidRPr="00732B74" w:rsidRDefault="0093574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  <w:r>
        <w:rPr>
          <w:rFonts w:ascii="PT Astra Serif" w:eastAsiaTheme="minorEastAsia" w:hAnsi="PT Astra Serif"/>
          <w:noProof/>
          <w:sz w:val="22"/>
          <w:szCs w:val="22"/>
        </w:rPr>
        <w:pict w14:anchorId="7965FA5D">
          <v:shape id="Полилиния 7" o:spid="_x0000_s1028" style="position:absolute;margin-left:63.85pt;margin-top:18.2pt;width:234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" path="m,l2971800,e" filled="f" strokeweight=".17183mm">
            <v:path arrowok="t" o:connecttype="custom" o:connectlocs="0,0;2971800,0" o:connectangles="0,0"/>
            <w10:wrap type="topAndBottom" anchorx="page"/>
          </v:shape>
        </w:pict>
      </w:r>
      <w:r>
        <w:rPr>
          <w:rFonts w:ascii="PT Astra Serif" w:eastAsiaTheme="minorEastAsia" w:hAnsi="PT Astra Serif"/>
          <w:noProof/>
          <w:sz w:val="22"/>
          <w:szCs w:val="22"/>
        </w:rPr>
        <w:pict w14:anchorId="5842A7D6">
          <v:shape id="Полилиния 8" o:spid="_x0000_s1027" style="position:absolute;margin-left:369.85pt;margin-top:18.2pt;width:192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" path="m,l2438400,e" filled="f" strokeweight=".17183mm">
            <v:path arrowok="t" o:connecttype="custom" o:connectlocs="0,0;2438400,0" o:connectangles="0,0"/>
            <w10:wrap type="topAndBottom" anchorx="page"/>
          </v:shape>
        </w:pict>
      </w:r>
    </w:p>
    <w:p w14:paraId="257A9898" w14:textId="77777777" w:rsidR="00732B74" w:rsidRPr="007D0B90" w:rsidRDefault="00732B74" w:rsidP="00732B74">
      <w:pPr>
        <w:widowControl w:val="0"/>
        <w:tabs>
          <w:tab w:val="left" w:pos="7523"/>
        </w:tabs>
        <w:autoSpaceDE w:val="0"/>
        <w:autoSpaceDN w:val="0"/>
        <w:ind w:left="453"/>
        <w:rPr>
          <w:rFonts w:ascii="PT Astra Serif" w:hAnsi="PT Astra Serif"/>
          <w:i/>
          <w:sz w:val="20"/>
          <w:szCs w:val="22"/>
        </w:rPr>
      </w:pPr>
      <w:r w:rsidRPr="007D0B90">
        <w:rPr>
          <w:rFonts w:ascii="PT Astra Serif" w:hAnsi="PT Astra Serif"/>
          <w:i/>
          <w:sz w:val="20"/>
          <w:szCs w:val="22"/>
        </w:rPr>
        <w:t>(Ф.И.О.</w:t>
      </w:r>
      <w:r w:rsidRPr="007D0B90">
        <w:rPr>
          <w:rFonts w:ascii="PT Astra Serif" w:hAnsi="PT Astra Serif"/>
          <w:i/>
          <w:spacing w:val="-11"/>
          <w:sz w:val="20"/>
          <w:szCs w:val="22"/>
        </w:rPr>
        <w:t xml:space="preserve"> </w:t>
      </w:r>
      <w:r w:rsidRPr="007D0B90">
        <w:rPr>
          <w:rFonts w:ascii="PT Astra Serif" w:hAnsi="PT Astra Serif"/>
          <w:i/>
          <w:sz w:val="20"/>
          <w:szCs w:val="22"/>
        </w:rPr>
        <w:t>родителя</w:t>
      </w:r>
      <w:r w:rsidRPr="007D0B90">
        <w:rPr>
          <w:rFonts w:ascii="PT Astra Serif" w:hAnsi="PT Astra Serif"/>
          <w:i/>
          <w:spacing w:val="-11"/>
          <w:sz w:val="20"/>
          <w:szCs w:val="22"/>
        </w:rPr>
        <w:t xml:space="preserve"> </w:t>
      </w:r>
      <w:r w:rsidRPr="007D0B90">
        <w:rPr>
          <w:rFonts w:ascii="PT Astra Serif" w:hAnsi="PT Astra Serif"/>
          <w:i/>
          <w:sz w:val="20"/>
          <w:szCs w:val="22"/>
        </w:rPr>
        <w:t>(законного</w:t>
      </w:r>
      <w:r w:rsidRPr="007D0B90">
        <w:rPr>
          <w:rFonts w:ascii="PT Astra Serif" w:hAnsi="PT Astra Serif"/>
          <w:i/>
          <w:spacing w:val="-8"/>
          <w:sz w:val="20"/>
          <w:szCs w:val="22"/>
        </w:rPr>
        <w:t xml:space="preserve"> </w:t>
      </w:r>
      <w:r w:rsidRPr="007D0B90">
        <w:rPr>
          <w:rFonts w:ascii="PT Astra Serif" w:hAnsi="PT Astra Serif"/>
          <w:i/>
          <w:spacing w:val="-2"/>
          <w:sz w:val="20"/>
          <w:szCs w:val="22"/>
        </w:rPr>
        <w:t>представителя)</w:t>
      </w:r>
      <w:r w:rsidRPr="00732B74">
        <w:rPr>
          <w:rFonts w:ascii="PT Astra Serif" w:hAnsi="PT Astra Serif"/>
          <w:sz w:val="22"/>
          <w:szCs w:val="22"/>
        </w:rPr>
        <w:tab/>
      </w:r>
      <w:r w:rsidRPr="007D0B90">
        <w:rPr>
          <w:rFonts w:ascii="PT Astra Serif" w:hAnsi="PT Astra Serif"/>
          <w:i/>
          <w:spacing w:val="-2"/>
          <w:sz w:val="20"/>
          <w:szCs w:val="22"/>
        </w:rPr>
        <w:t>(подпись)</w:t>
      </w:r>
    </w:p>
    <w:p w14:paraId="6B3CD7C8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182F0853" w14:textId="77777777" w:rsidR="00732B74" w:rsidRPr="00732B74" w:rsidRDefault="00732B74" w:rsidP="00732B74">
      <w:pPr>
        <w:widowControl w:val="0"/>
        <w:autoSpaceDE w:val="0"/>
        <w:autoSpaceDN w:val="0"/>
        <w:rPr>
          <w:rFonts w:ascii="PT Astra Serif" w:hAnsi="PT Astra Serif"/>
          <w:sz w:val="22"/>
          <w:szCs w:val="22"/>
        </w:rPr>
      </w:pPr>
    </w:p>
    <w:p w14:paraId="5F5F0495" w14:textId="77777777" w:rsidR="00732B74" w:rsidRPr="00732B74" w:rsidRDefault="00732B74" w:rsidP="00732B74">
      <w:pPr>
        <w:widowControl w:val="0"/>
        <w:tabs>
          <w:tab w:val="left" w:pos="781"/>
          <w:tab w:val="left" w:pos="3113"/>
        </w:tabs>
        <w:autoSpaceDE w:val="0"/>
        <w:autoSpaceDN w:val="0"/>
        <w:ind w:left="2"/>
        <w:rPr>
          <w:rFonts w:ascii="PT Astra Serif" w:hAnsi="PT Astra Serif"/>
          <w:spacing w:val="-4"/>
          <w:sz w:val="22"/>
          <w:szCs w:val="22"/>
        </w:rPr>
      </w:pPr>
      <w:r w:rsidRPr="00732B74">
        <w:rPr>
          <w:rFonts w:ascii="PT Astra Serif" w:hAnsi="PT Astra Serif"/>
          <w:spacing w:val="-10"/>
          <w:sz w:val="22"/>
          <w:szCs w:val="22"/>
        </w:rPr>
        <w:t>«</w:t>
      </w:r>
      <w:r w:rsidRPr="00732B74">
        <w:rPr>
          <w:rFonts w:ascii="PT Astra Serif" w:hAnsi="PT Astra Serif"/>
          <w:sz w:val="22"/>
          <w:szCs w:val="22"/>
          <w:u w:val="single"/>
        </w:rPr>
        <w:tab/>
      </w:r>
      <w:r w:rsidRPr="00732B74">
        <w:rPr>
          <w:rFonts w:ascii="PT Astra Serif" w:hAnsi="PT Astra Serif"/>
          <w:sz w:val="22"/>
          <w:szCs w:val="22"/>
        </w:rPr>
        <w:t xml:space="preserve">» </w:t>
      </w:r>
      <w:r w:rsidRPr="00732B74">
        <w:rPr>
          <w:rFonts w:ascii="PT Astra Serif" w:hAnsi="PT Astra Serif"/>
          <w:sz w:val="22"/>
          <w:szCs w:val="22"/>
          <w:u w:val="single"/>
        </w:rPr>
        <w:tab/>
      </w:r>
      <w:r w:rsidRPr="00732B74">
        <w:rPr>
          <w:rFonts w:ascii="PT Astra Serif" w:hAnsi="PT Astra Serif"/>
          <w:sz w:val="22"/>
          <w:szCs w:val="22"/>
        </w:rPr>
        <w:t>2025</w:t>
      </w:r>
      <w:r w:rsidRPr="00732B74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32B74">
        <w:rPr>
          <w:rFonts w:ascii="PT Astra Serif" w:hAnsi="PT Astra Serif"/>
          <w:spacing w:val="-4"/>
          <w:sz w:val="22"/>
          <w:szCs w:val="22"/>
        </w:rPr>
        <w:t>года</w:t>
      </w:r>
    </w:p>
    <w:p w14:paraId="5B3FBD51" w14:textId="77777777" w:rsidR="00732B74" w:rsidRPr="007D0B90" w:rsidRDefault="007D0B90" w:rsidP="00732B74">
      <w:pPr>
        <w:widowControl w:val="0"/>
        <w:tabs>
          <w:tab w:val="left" w:pos="781"/>
          <w:tab w:val="left" w:pos="3113"/>
        </w:tabs>
        <w:autoSpaceDE w:val="0"/>
        <w:autoSpaceDN w:val="0"/>
        <w:ind w:left="2"/>
        <w:rPr>
          <w:rFonts w:ascii="PT Astra Serif" w:hAnsi="PT Astra Serif"/>
          <w:i/>
          <w:spacing w:val="-4"/>
          <w:sz w:val="20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ab/>
      </w:r>
      <w:r w:rsidRPr="007D0B90">
        <w:rPr>
          <w:rFonts w:ascii="PT Astra Serif" w:hAnsi="PT Astra Serif"/>
          <w:i/>
          <w:spacing w:val="-4"/>
          <w:sz w:val="20"/>
          <w:szCs w:val="22"/>
        </w:rPr>
        <w:t>(дата)</w:t>
      </w:r>
    </w:p>
    <w:p w14:paraId="374EA990" w14:textId="77777777" w:rsidR="00732B74" w:rsidRPr="00732B74" w:rsidRDefault="00732B74" w:rsidP="00732B74">
      <w:pPr>
        <w:widowControl w:val="0"/>
        <w:tabs>
          <w:tab w:val="left" w:pos="781"/>
          <w:tab w:val="left" w:pos="3113"/>
        </w:tabs>
        <w:autoSpaceDE w:val="0"/>
        <w:autoSpaceDN w:val="0"/>
        <w:ind w:left="2"/>
        <w:rPr>
          <w:rFonts w:ascii="PT Astra Serif" w:hAnsi="PT Astra Serif"/>
          <w:spacing w:val="-4"/>
          <w:sz w:val="22"/>
          <w:szCs w:val="22"/>
        </w:rPr>
      </w:pPr>
    </w:p>
    <w:p w14:paraId="5FCBCAAF" w14:textId="77777777" w:rsidR="00732B74" w:rsidRPr="00732B74" w:rsidRDefault="00732B74" w:rsidP="00732B74">
      <w:pPr>
        <w:tabs>
          <w:tab w:val="left" w:pos="993"/>
        </w:tabs>
        <w:ind w:left="4956" w:firstLine="709"/>
        <w:jc w:val="both"/>
        <w:rPr>
          <w:rFonts w:ascii="PT Astra Serif" w:hAnsi="PT Astra Serif"/>
          <w:sz w:val="22"/>
          <w:szCs w:val="22"/>
        </w:rPr>
      </w:pPr>
    </w:p>
    <w:p w14:paraId="282B7F75" w14:textId="5F0E7EB6" w:rsidR="00732B74" w:rsidRPr="00732B74" w:rsidRDefault="00732B74" w:rsidP="00732B74">
      <w:pPr>
        <w:rPr>
          <w:rFonts w:ascii="PT Astra Serif" w:hAnsi="PT Astra Serif"/>
          <w:sz w:val="22"/>
          <w:szCs w:val="22"/>
        </w:rPr>
      </w:pPr>
    </w:p>
    <w:sectPr w:rsidR="00732B74" w:rsidRPr="00732B74" w:rsidSect="00935744">
      <w:pgSz w:w="11907" w:h="16840" w:code="9"/>
      <w:pgMar w:top="851" w:right="851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19F0" w14:textId="77777777" w:rsidR="0084538C" w:rsidRDefault="0084538C" w:rsidP="00D94391">
      <w:r>
        <w:separator/>
      </w:r>
    </w:p>
  </w:endnote>
  <w:endnote w:type="continuationSeparator" w:id="0">
    <w:p w14:paraId="2569B8D6" w14:textId="77777777" w:rsidR="0084538C" w:rsidRDefault="0084538C" w:rsidP="00D9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096B" w14:textId="77777777" w:rsidR="0084538C" w:rsidRDefault="0084538C" w:rsidP="00D94391">
      <w:r>
        <w:separator/>
      </w:r>
    </w:p>
  </w:footnote>
  <w:footnote w:type="continuationSeparator" w:id="0">
    <w:p w14:paraId="7E547DDF" w14:textId="77777777" w:rsidR="0084538C" w:rsidRDefault="0084538C" w:rsidP="00D9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28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6CEE"/>
    <w:multiLevelType w:val="multilevel"/>
    <w:tmpl w:val="7A3845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494"/>
    <w:multiLevelType w:val="hybridMultilevel"/>
    <w:tmpl w:val="ECF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BC8"/>
    <w:multiLevelType w:val="multilevel"/>
    <w:tmpl w:val="A5A8B5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A5D42"/>
    <w:multiLevelType w:val="hybridMultilevel"/>
    <w:tmpl w:val="EDAC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92"/>
    <w:multiLevelType w:val="multilevel"/>
    <w:tmpl w:val="AF8072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13EE4"/>
    <w:multiLevelType w:val="hybridMultilevel"/>
    <w:tmpl w:val="034E33F6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852024"/>
    <w:multiLevelType w:val="hybridMultilevel"/>
    <w:tmpl w:val="54103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916F4"/>
    <w:multiLevelType w:val="hybridMultilevel"/>
    <w:tmpl w:val="749C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198B"/>
    <w:multiLevelType w:val="multilevel"/>
    <w:tmpl w:val="509CCFD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7F370B"/>
    <w:multiLevelType w:val="hybridMultilevel"/>
    <w:tmpl w:val="DFF6A4FA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4B951A8"/>
    <w:multiLevelType w:val="multilevel"/>
    <w:tmpl w:val="EE782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6D42496"/>
    <w:multiLevelType w:val="hybridMultilevel"/>
    <w:tmpl w:val="DD3A7FFC"/>
    <w:lvl w:ilvl="0" w:tplc="A59CE9C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995EB3"/>
    <w:multiLevelType w:val="multilevel"/>
    <w:tmpl w:val="774867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D698E"/>
    <w:multiLevelType w:val="multilevel"/>
    <w:tmpl w:val="675A5F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6127A"/>
    <w:multiLevelType w:val="hybridMultilevel"/>
    <w:tmpl w:val="1446FDE0"/>
    <w:lvl w:ilvl="0" w:tplc="4676B1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A4601A"/>
    <w:multiLevelType w:val="hybridMultilevel"/>
    <w:tmpl w:val="937C7E8C"/>
    <w:lvl w:ilvl="0" w:tplc="A3D221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4741933">
    <w:abstractNumId w:val="12"/>
  </w:num>
  <w:num w:numId="2" w16cid:durableId="337460830">
    <w:abstractNumId w:val="0"/>
  </w:num>
  <w:num w:numId="3" w16cid:durableId="647635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213889">
    <w:abstractNumId w:val="16"/>
  </w:num>
  <w:num w:numId="5" w16cid:durableId="1793592502">
    <w:abstractNumId w:val="13"/>
  </w:num>
  <w:num w:numId="6" w16cid:durableId="114834451">
    <w:abstractNumId w:val="4"/>
  </w:num>
  <w:num w:numId="7" w16cid:durableId="1118141977">
    <w:abstractNumId w:val="14"/>
  </w:num>
  <w:num w:numId="8" w16cid:durableId="771052089">
    <w:abstractNumId w:val="6"/>
  </w:num>
  <w:num w:numId="9" w16cid:durableId="182523815">
    <w:abstractNumId w:val="2"/>
  </w:num>
  <w:num w:numId="10" w16cid:durableId="1340963671">
    <w:abstractNumId w:val="15"/>
  </w:num>
  <w:num w:numId="11" w16cid:durableId="721831129">
    <w:abstractNumId w:val="17"/>
  </w:num>
  <w:num w:numId="12" w16cid:durableId="2094888147">
    <w:abstractNumId w:val="1"/>
  </w:num>
  <w:num w:numId="13" w16cid:durableId="877477287">
    <w:abstractNumId w:val="8"/>
  </w:num>
  <w:num w:numId="14" w16cid:durableId="1972319906">
    <w:abstractNumId w:val="5"/>
  </w:num>
  <w:num w:numId="15" w16cid:durableId="249776264">
    <w:abstractNumId w:val="10"/>
  </w:num>
  <w:num w:numId="16" w16cid:durableId="1604994063">
    <w:abstractNumId w:val="10"/>
    <w:lvlOverride w:ilvl="0">
      <w:startOverride w:val="1"/>
    </w:lvlOverride>
  </w:num>
  <w:num w:numId="17" w16cid:durableId="1907303221">
    <w:abstractNumId w:val="7"/>
  </w:num>
  <w:num w:numId="18" w16cid:durableId="1268271346">
    <w:abstractNumId w:val="11"/>
  </w:num>
  <w:num w:numId="19" w16cid:durableId="1743143359">
    <w:abstractNumId w:val="3"/>
  </w:num>
  <w:num w:numId="20" w16cid:durableId="188104327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6D6"/>
    <w:rsid w:val="000015E5"/>
    <w:rsid w:val="00004F63"/>
    <w:rsid w:val="00007E26"/>
    <w:rsid w:val="00012A9F"/>
    <w:rsid w:val="00014FDC"/>
    <w:rsid w:val="00016D86"/>
    <w:rsid w:val="00016F87"/>
    <w:rsid w:val="00021270"/>
    <w:rsid w:val="00023276"/>
    <w:rsid w:val="0002658B"/>
    <w:rsid w:val="00031383"/>
    <w:rsid w:val="000316BE"/>
    <w:rsid w:val="00034295"/>
    <w:rsid w:val="00043AD8"/>
    <w:rsid w:val="000443C3"/>
    <w:rsid w:val="000445F7"/>
    <w:rsid w:val="000457A0"/>
    <w:rsid w:val="000463D2"/>
    <w:rsid w:val="00051FCC"/>
    <w:rsid w:val="00052F6F"/>
    <w:rsid w:val="00053B09"/>
    <w:rsid w:val="000556B7"/>
    <w:rsid w:val="000637F2"/>
    <w:rsid w:val="00066EA5"/>
    <w:rsid w:val="0007388B"/>
    <w:rsid w:val="000767D1"/>
    <w:rsid w:val="000779F7"/>
    <w:rsid w:val="00077E0A"/>
    <w:rsid w:val="000823EB"/>
    <w:rsid w:val="0008661A"/>
    <w:rsid w:val="00086702"/>
    <w:rsid w:val="00087A14"/>
    <w:rsid w:val="000907E6"/>
    <w:rsid w:val="000A2030"/>
    <w:rsid w:val="000A2CCC"/>
    <w:rsid w:val="000A4F34"/>
    <w:rsid w:val="000A6348"/>
    <w:rsid w:val="000A6B72"/>
    <w:rsid w:val="000A74CF"/>
    <w:rsid w:val="000B176F"/>
    <w:rsid w:val="000B1A12"/>
    <w:rsid w:val="000B2E4A"/>
    <w:rsid w:val="000B4900"/>
    <w:rsid w:val="000B4E2F"/>
    <w:rsid w:val="000C7746"/>
    <w:rsid w:val="000D301A"/>
    <w:rsid w:val="000D386E"/>
    <w:rsid w:val="000D3969"/>
    <w:rsid w:val="000E719E"/>
    <w:rsid w:val="000E7F04"/>
    <w:rsid w:val="000F0F5F"/>
    <w:rsid w:val="000F286F"/>
    <w:rsid w:val="000F3B89"/>
    <w:rsid w:val="000F7BA4"/>
    <w:rsid w:val="00101D9A"/>
    <w:rsid w:val="00101E8C"/>
    <w:rsid w:val="001137A5"/>
    <w:rsid w:val="00113B27"/>
    <w:rsid w:val="00115A33"/>
    <w:rsid w:val="00117390"/>
    <w:rsid w:val="00120EE1"/>
    <w:rsid w:val="00123B99"/>
    <w:rsid w:val="001264F5"/>
    <w:rsid w:val="00126E00"/>
    <w:rsid w:val="00130036"/>
    <w:rsid w:val="00130534"/>
    <w:rsid w:val="001322C0"/>
    <w:rsid w:val="001335A8"/>
    <w:rsid w:val="00134D50"/>
    <w:rsid w:val="00136209"/>
    <w:rsid w:val="00143D7B"/>
    <w:rsid w:val="001466A8"/>
    <w:rsid w:val="00146FEF"/>
    <w:rsid w:val="00152278"/>
    <w:rsid w:val="001562E4"/>
    <w:rsid w:val="001672FC"/>
    <w:rsid w:val="0017165E"/>
    <w:rsid w:val="0017175D"/>
    <w:rsid w:val="00171C27"/>
    <w:rsid w:val="00174BDC"/>
    <w:rsid w:val="00175415"/>
    <w:rsid w:val="00175AE5"/>
    <w:rsid w:val="00177DE3"/>
    <w:rsid w:val="001800AE"/>
    <w:rsid w:val="00183750"/>
    <w:rsid w:val="00184AAB"/>
    <w:rsid w:val="00186177"/>
    <w:rsid w:val="00193520"/>
    <w:rsid w:val="001A0416"/>
    <w:rsid w:val="001A0ACA"/>
    <w:rsid w:val="001A1224"/>
    <w:rsid w:val="001A1CD8"/>
    <w:rsid w:val="001A2A55"/>
    <w:rsid w:val="001A762E"/>
    <w:rsid w:val="001B0E70"/>
    <w:rsid w:val="001B2359"/>
    <w:rsid w:val="001B36D0"/>
    <w:rsid w:val="001B5E82"/>
    <w:rsid w:val="001C0F18"/>
    <w:rsid w:val="001C1ABA"/>
    <w:rsid w:val="001C3B98"/>
    <w:rsid w:val="001C3BF3"/>
    <w:rsid w:val="001D0497"/>
    <w:rsid w:val="001D43B7"/>
    <w:rsid w:val="001D44EC"/>
    <w:rsid w:val="001D7685"/>
    <w:rsid w:val="001E0522"/>
    <w:rsid w:val="001E2893"/>
    <w:rsid w:val="001E4BB4"/>
    <w:rsid w:val="001E539E"/>
    <w:rsid w:val="001F138E"/>
    <w:rsid w:val="001F18B9"/>
    <w:rsid w:val="001F1AF9"/>
    <w:rsid w:val="001F1B70"/>
    <w:rsid w:val="001F1E1C"/>
    <w:rsid w:val="001F40F4"/>
    <w:rsid w:val="001F47F1"/>
    <w:rsid w:val="001F599F"/>
    <w:rsid w:val="00202FC9"/>
    <w:rsid w:val="0020527C"/>
    <w:rsid w:val="002073A1"/>
    <w:rsid w:val="002122F6"/>
    <w:rsid w:val="00213330"/>
    <w:rsid w:val="00230824"/>
    <w:rsid w:val="00234EC3"/>
    <w:rsid w:val="00237303"/>
    <w:rsid w:val="002375AB"/>
    <w:rsid w:val="00241517"/>
    <w:rsid w:val="00244CE6"/>
    <w:rsid w:val="00247CAD"/>
    <w:rsid w:val="0025293A"/>
    <w:rsid w:val="002544AF"/>
    <w:rsid w:val="00254A3B"/>
    <w:rsid w:val="00256417"/>
    <w:rsid w:val="00262C75"/>
    <w:rsid w:val="00263933"/>
    <w:rsid w:val="00263B71"/>
    <w:rsid w:val="00263C54"/>
    <w:rsid w:val="0026492F"/>
    <w:rsid w:val="002720CF"/>
    <w:rsid w:val="0027302A"/>
    <w:rsid w:val="00273788"/>
    <w:rsid w:val="00277DD9"/>
    <w:rsid w:val="00286C58"/>
    <w:rsid w:val="002908F1"/>
    <w:rsid w:val="00297EA2"/>
    <w:rsid w:val="002A0D61"/>
    <w:rsid w:val="002A1864"/>
    <w:rsid w:val="002A240E"/>
    <w:rsid w:val="002A7231"/>
    <w:rsid w:val="002A746D"/>
    <w:rsid w:val="002B245E"/>
    <w:rsid w:val="002B3579"/>
    <w:rsid w:val="002B3ECA"/>
    <w:rsid w:val="002B5A2C"/>
    <w:rsid w:val="002B5A52"/>
    <w:rsid w:val="002B717A"/>
    <w:rsid w:val="002B7ABF"/>
    <w:rsid w:val="002B7AC0"/>
    <w:rsid w:val="002C1AF7"/>
    <w:rsid w:val="002C3331"/>
    <w:rsid w:val="002C3C61"/>
    <w:rsid w:val="002C3CA3"/>
    <w:rsid w:val="002C6680"/>
    <w:rsid w:val="002D39DA"/>
    <w:rsid w:val="002D46B2"/>
    <w:rsid w:val="002D5FD5"/>
    <w:rsid w:val="002E024C"/>
    <w:rsid w:val="002E2DCD"/>
    <w:rsid w:val="002E49ED"/>
    <w:rsid w:val="002E53C5"/>
    <w:rsid w:val="002E5615"/>
    <w:rsid w:val="002F10AC"/>
    <w:rsid w:val="002F38FB"/>
    <w:rsid w:val="002F393B"/>
    <w:rsid w:val="002F4DE5"/>
    <w:rsid w:val="002F5615"/>
    <w:rsid w:val="002F72DA"/>
    <w:rsid w:val="002F7AE5"/>
    <w:rsid w:val="00300A20"/>
    <w:rsid w:val="00301784"/>
    <w:rsid w:val="0030625A"/>
    <w:rsid w:val="003100BE"/>
    <w:rsid w:val="00314BD2"/>
    <w:rsid w:val="00314DC6"/>
    <w:rsid w:val="00317B5E"/>
    <w:rsid w:val="003206A5"/>
    <w:rsid w:val="00320F8A"/>
    <w:rsid w:val="0032149D"/>
    <w:rsid w:val="0032343D"/>
    <w:rsid w:val="0032550D"/>
    <w:rsid w:val="00331140"/>
    <w:rsid w:val="00334430"/>
    <w:rsid w:val="00341063"/>
    <w:rsid w:val="00341851"/>
    <w:rsid w:val="003437CA"/>
    <w:rsid w:val="003444DD"/>
    <w:rsid w:val="00344A03"/>
    <w:rsid w:val="00347829"/>
    <w:rsid w:val="00364475"/>
    <w:rsid w:val="00367B9E"/>
    <w:rsid w:val="0037042F"/>
    <w:rsid w:val="003727F8"/>
    <w:rsid w:val="0037318F"/>
    <w:rsid w:val="00373BB9"/>
    <w:rsid w:val="00381790"/>
    <w:rsid w:val="00383B28"/>
    <w:rsid w:val="00384EF0"/>
    <w:rsid w:val="00386772"/>
    <w:rsid w:val="00396129"/>
    <w:rsid w:val="003A14D2"/>
    <w:rsid w:val="003A1585"/>
    <w:rsid w:val="003A33C9"/>
    <w:rsid w:val="003B4A6C"/>
    <w:rsid w:val="003B6CF7"/>
    <w:rsid w:val="003C2CC1"/>
    <w:rsid w:val="003C3E7E"/>
    <w:rsid w:val="003C45BE"/>
    <w:rsid w:val="003C4B9C"/>
    <w:rsid w:val="003D38AD"/>
    <w:rsid w:val="003D40C2"/>
    <w:rsid w:val="003D4E73"/>
    <w:rsid w:val="003D52C7"/>
    <w:rsid w:val="003E23CA"/>
    <w:rsid w:val="003E32ED"/>
    <w:rsid w:val="003E3853"/>
    <w:rsid w:val="003F1E54"/>
    <w:rsid w:val="003F228D"/>
    <w:rsid w:val="003F2D05"/>
    <w:rsid w:val="003F2EB4"/>
    <w:rsid w:val="003F3F10"/>
    <w:rsid w:val="003F5868"/>
    <w:rsid w:val="003F5E4D"/>
    <w:rsid w:val="00400111"/>
    <w:rsid w:val="004003CB"/>
    <w:rsid w:val="00401CFD"/>
    <w:rsid w:val="00404501"/>
    <w:rsid w:val="00410699"/>
    <w:rsid w:val="00415093"/>
    <w:rsid w:val="00416630"/>
    <w:rsid w:val="00417633"/>
    <w:rsid w:val="00422B26"/>
    <w:rsid w:val="00424993"/>
    <w:rsid w:val="00424A6E"/>
    <w:rsid w:val="00426708"/>
    <w:rsid w:val="00426B58"/>
    <w:rsid w:val="004311A2"/>
    <w:rsid w:val="004319D9"/>
    <w:rsid w:val="0043426E"/>
    <w:rsid w:val="00440B14"/>
    <w:rsid w:val="004436E4"/>
    <w:rsid w:val="0044417D"/>
    <w:rsid w:val="004444EE"/>
    <w:rsid w:val="00444EDA"/>
    <w:rsid w:val="00445ED3"/>
    <w:rsid w:val="004538E4"/>
    <w:rsid w:val="004558D5"/>
    <w:rsid w:val="004574C3"/>
    <w:rsid w:val="00461156"/>
    <w:rsid w:val="00462A81"/>
    <w:rsid w:val="00464571"/>
    <w:rsid w:val="00475CB0"/>
    <w:rsid w:val="00480DC1"/>
    <w:rsid w:val="00484FC0"/>
    <w:rsid w:val="00486204"/>
    <w:rsid w:val="0049588E"/>
    <w:rsid w:val="00495D8A"/>
    <w:rsid w:val="00496740"/>
    <w:rsid w:val="00496896"/>
    <w:rsid w:val="004B1464"/>
    <w:rsid w:val="004B339D"/>
    <w:rsid w:val="004B7364"/>
    <w:rsid w:val="004C0B98"/>
    <w:rsid w:val="004C103A"/>
    <w:rsid w:val="004C21D2"/>
    <w:rsid w:val="004C4783"/>
    <w:rsid w:val="004C48D9"/>
    <w:rsid w:val="004C5AE4"/>
    <w:rsid w:val="004D1632"/>
    <w:rsid w:val="004E368E"/>
    <w:rsid w:val="004E53C9"/>
    <w:rsid w:val="004E62D6"/>
    <w:rsid w:val="004F20B9"/>
    <w:rsid w:val="004F7871"/>
    <w:rsid w:val="004F7FD6"/>
    <w:rsid w:val="0050310C"/>
    <w:rsid w:val="0050574A"/>
    <w:rsid w:val="005124D9"/>
    <w:rsid w:val="00512923"/>
    <w:rsid w:val="00515711"/>
    <w:rsid w:val="005261B6"/>
    <w:rsid w:val="00530A5B"/>
    <w:rsid w:val="00531576"/>
    <w:rsid w:val="00534577"/>
    <w:rsid w:val="00535210"/>
    <w:rsid w:val="00535CDB"/>
    <w:rsid w:val="00536FEA"/>
    <w:rsid w:val="00537E18"/>
    <w:rsid w:val="005406E3"/>
    <w:rsid w:val="005418B0"/>
    <w:rsid w:val="0054191B"/>
    <w:rsid w:val="00545806"/>
    <w:rsid w:val="00557B8A"/>
    <w:rsid w:val="005616A9"/>
    <w:rsid w:val="00562E3A"/>
    <w:rsid w:val="00563783"/>
    <w:rsid w:val="00565993"/>
    <w:rsid w:val="005659F8"/>
    <w:rsid w:val="00566858"/>
    <w:rsid w:val="00567263"/>
    <w:rsid w:val="00573D6E"/>
    <w:rsid w:val="00576A2E"/>
    <w:rsid w:val="00577FCC"/>
    <w:rsid w:val="005804F6"/>
    <w:rsid w:val="00583D53"/>
    <w:rsid w:val="00585977"/>
    <w:rsid w:val="00587344"/>
    <w:rsid w:val="00593C2B"/>
    <w:rsid w:val="005A27D5"/>
    <w:rsid w:val="005A3269"/>
    <w:rsid w:val="005A50AB"/>
    <w:rsid w:val="005A6784"/>
    <w:rsid w:val="005B1DB4"/>
    <w:rsid w:val="005B23AA"/>
    <w:rsid w:val="005B2DF7"/>
    <w:rsid w:val="005B48DE"/>
    <w:rsid w:val="005C18B7"/>
    <w:rsid w:val="005C25BB"/>
    <w:rsid w:val="005C750C"/>
    <w:rsid w:val="005D0359"/>
    <w:rsid w:val="005D377B"/>
    <w:rsid w:val="005D4DFF"/>
    <w:rsid w:val="005E0923"/>
    <w:rsid w:val="005E0986"/>
    <w:rsid w:val="005E1FBB"/>
    <w:rsid w:val="005E6C2B"/>
    <w:rsid w:val="005F0BC1"/>
    <w:rsid w:val="005F1D87"/>
    <w:rsid w:val="005F3228"/>
    <w:rsid w:val="005F7041"/>
    <w:rsid w:val="005F7E64"/>
    <w:rsid w:val="00602663"/>
    <w:rsid w:val="00602E6A"/>
    <w:rsid w:val="006035CD"/>
    <w:rsid w:val="00606287"/>
    <w:rsid w:val="0060701B"/>
    <w:rsid w:val="006120FC"/>
    <w:rsid w:val="00614A7A"/>
    <w:rsid w:val="006174B5"/>
    <w:rsid w:val="00622072"/>
    <w:rsid w:val="006231B5"/>
    <w:rsid w:val="006256FE"/>
    <w:rsid w:val="00627A8E"/>
    <w:rsid w:val="00631F37"/>
    <w:rsid w:val="0064058A"/>
    <w:rsid w:val="00640D79"/>
    <w:rsid w:val="0064112E"/>
    <w:rsid w:val="006436F2"/>
    <w:rsid w:val="00643EDE"/>
    <w:rsid w:val="00644276"/>
    <w:rsid w:val="00645C04"/>
    <w:rsid w:val="00647A67"/>
    <w:rsid w:val="006508AA"/>
    <w:rsid w:val="00651E41"/>
    <w:rsid w:val="0065206C"/>
    <w:rsid w:val="00652B98"/>
    <w:rsid w:val="0065508D"/>
    <w:rsid w:val="006556AD"/>
    <w:rsid w:val="00660511"/>
    <w:rsid w:val="006606A1"/>
    <w:rsid w:val="00661331"/>
    <w:rsid w:val="00662C04"/>
    <w:rsid w:val="00663D8A"/>
    <w:rsid w:val="006656FD"/>
    <w:rsid w:val="0067139E"/>
    <w:rsid w:val="0067268E"/>
    <w:rsid w:val="00672F73"/>
    <w:rsid w:val="00674DF4"/>
    <w:rsid w:val="00674FE8"/>
    <w:rsid w:val="006756D4"/>
    <w:rsid w:val="0068286D"/>
    <w:rsid w:val="00686204"/>
    <w:rsid w:val="0069102E"/>
    <w:rsid w:val="00691163"/>
    <w:rsid w:val="006929E2"/>
    <w:rsid w:val="00692C50"/>
    <w:rsid w:val="00693619"/>
    <w:rsid w:val="006955BF"/>
    <w:rsid w:val="006960E4"/>
    <w:rsid w:val="006A1171"/>
    <w:rsid w:val="006A39EA"/>
    <w:rsid w:val="006A3DA3"/>
    <w:rsid w:val="006B2390"/>
    <w:rsid w:val="006B468D"/>
    <w:rsid w:val="006C26F3"/>
    <w:rsid w:val="006C2842"/>
    <w:rsid w:val="006C3267"/>
    <w:rsid w:val="006C3CCD"/>
    <w:rsid w:val="006C55D5"/>
    <w:rsid w:val="006C5F7F"/>
    <w:rsid w:val="006C7067"/>
    <w:rsid w:val="006D0738"/>
    <w:rsid w:val="006D1838"/>
    <w:rsid w:val="006D429E"/>
    <w:rsid w:val="006D69D5"/>
    <w:rsid w:val="006D6A66"/>
    <w:rsid w:val="006D7C3F"/>
    <w:rsid w:val="006E2EDF"/>
    <w:rsid w:val="006E3F3D"/>
    <w:rsid w:val="006F0349"/>
    <w:rsid w:val="006F06E6"/>
    <w:rsid w:val="006F17FA"/>
    <w:rsid w:val="006F1AC5"/>
    <w:rsid w:val="007017EA"/>
    <w:rsid w:val="007060AE"/>
    <w:rsid w:val="007062A2"/>
    <w:rsid w:val="0070766B"/>
    <w:rsid w:val="00707EE5"/>
    <w:rsid w:val="00710FD3"/>
    <w:rsid w:val="00721078"/>
    <w:rsid w:val="00721E7E"/>
    <w:rsid w:val="00723A7B"/>
    <w:rsid w:val="00723CBF"/>
    <w:rsid w:val="007244CF"/>
    <w:rsid w:val="00726840"/>
    <w:rsid w:val="0072741B"/>
    <w:rsid w:val="00732B74"/>
    <w:rsid w:val="00736A6A"/>
    <w:rsid w:val="007422A5"/>
    <w:rsid w:val="00747501"/>
    <w:rsid w:val="00751840"/>
    <w:rsid w:val="00751EED"/>
    <w:rsid w:val="007544B3"/>
    <w:rsid w:val="0075743C"/>
    <w:rsid w:val="007579AD"/>
    <w:rsid w:val="00762F37"/>
    <w:rsid w:val="007657CA"/>
    <w:rsid w:val="0076587D"/>
    <w:rsid w:val="00774360"/>
    <w:rsid w:val="00780F13"/>
    <w:rsid w:val="007833BA"/>
    <w:rsid w:val="00783776"/>
    <w:rsid w:val="00784115"/>
    <w:rsid w:val="007841B9"/>
    <w:rsid w:val="00785200"/>
    <w:rsid w:val="00786B70"/>
    <w:rsid w:val="00791E63"/>
    <w:rsid w:val="00792D11"/>
    <w:rsid w:val="00794765"/>
    <w:rsid w:val="007A1A8F"/>
    <w:rsid w:val="007B170C"/>
    <w:rsid w:val="007B1892"/>
    <w:rsid w:val="007B24F6"/>
    <w:rsid w:val="007B6508"/>
    <w:rsid w:val="007C1800"/>
    <w:rsid w:val="007C2872"/>
    <w:rsid w:val="007C3774"/>
    <w:rsid w:val="007D0981"/>
    <w:rsid w:val="007D0B90"/>
    <w:rsid w:val="007D190A"/>
    <w:rsid w:val="007D3CBE"/>
    <w:rsid w:val="007E20AB"/>
    <w:rsid w:val="007E3D15"/>
    <w:rsid w:val="007E55AD"/>
    <w:rsid w:val="007E58B5"/>
    <w:rsid w:val="007F01EA"/>
    <w:rsid w:val="007F1BF0"/>
    <w:rsid w:val="007F5F0E"/>
    <w:rsid w:val="007F686A"/>
    <w:rsid w:val="0080704D"/>
    <w:rsid w:val="00807A0B"/>
    <w:rsid w:val="00807F80"/>
    <w:rsid w:val="008115A9"/>
    <w:rsid w:val="00820AB0"/>
    <w:rsid w:val="00821438"/>
    <w:rsid w:val="008217C0"/>
    <w:rsid w:val="00821D3C"/>
    <w:rsid w:val="00825492"/>
    <w:rsid w:val="00825CAA"/>
    <w:rsid w:val="00827BD6"/>
    <w:rsid w:val="008331DD"/>
    <w:rsid w:val="00836160"/>
    <w:rsid w:val="00836973"/>
    <w:rsid w:val="008372F3"/>
    <w:rsid w:val="00837D55"/>
    <w:rsid w:val="00840175"/>
    <w:rsid w:val="00843156"/>
    <w:rsid w:val="00843683"/>
    <w:rsid w:val="00844DEB"/>
    <w:rsid w:val="0084538C"/>
    <w:rsid w:val="0084628D"/>
    <w:rsid w:val="00846BB7"/>
    <w:rsid w:val="00846CFC"/>
    <w:rsid w:val="00850A4D"/>
    <w:rsid w:val="0085188C"/>
    <w:rsid w:val="00852023"/>
    <w:rsid w:val="008537D7"/>
    <w:rsid w:val="00854C7D"/>
    <w:rsid w:val="00855223"/>
    <w:rsid w:val="00857EFE"/>
    <w:rsid w:val="00863115"/>
    <w:rsid w:val="008648A2"/>
    <w:rsid w:val="00865666"/>
    <w:rsid w:val="00865A3B"/>
    <w:rsid w:val="00867E10"/>
    <w:rsid w:val="008729D5"/>
    <w:rsid w:val="0089019C"/>
    <w:rsid w:val="00891C4E"/>
    <w:rsid w:val="008947C6"/>
    <w:rsid w:val="00897387"/>
    <w:rsid w:val="008A1F3F"/>
    <w:rsid w:val="008B0FE8"/>
    <w:rsid w:val="008B2490"/>
    <w:rsid w:val="008B3789"/>
    <w:rsid w:val="008B3DD2"/>
    <w:rsid w:val="008B3E75"/>
    <w:rsid w:val="008C062A"/>
    <w:rsid w:val="008C118B"/>
    <w:rsid w:val="008C4B20"/>
    <w:rsid w:val="008C4B63"/>
    <w:rsid w:val="008C6C65"/>
    <w:rsid w:val="008C7C99"/>
    <w:rsid w:val="008D2F1A"/>
    <w:rsid w:val="008D629B"/>
    <w:rsid w:val="008D6857"/>
    <w:rsid w:val="008E1802"/>
    <w:rsid w:val="008E34F4"/>
    <w:rsid w:val="008E6108"/>
    <w:rsid w:val="008E69BD"/>
    <w:rsid w:val="008F03B6"/>
    <w:rsid w:val="008F19DC"/>
    <w:rsid w:val="008F370B"/>
    <w:rsid w:val="00901FDB"/>
    <w:rsid w:val="009033F8"/>
    <w:rsid w:val="00903BDE"/>
    <w:rsid w:val="00905613"/>
    <w:rsid w:val="00905DD1"/>
    <w:rsid w:val="00906BD2"/>
    <w:rsid w:val="009106B1"/>
    <w:rsid w:val="00910ED0"/>
    <w:rsid w:val="00913372"/>
    <w:rsid w:val="00921A30"/>
    <w:rsid w:val="009231D4"/>
    <w:rsid w:val="00924D30"/>
    <w:rsid w:val="009269D5"/>
    <w:rsid w:val="00926E7A"/>
    <w:rsid w:val="009270BA"/>
    <w:rsid w:val="0093344D"/>
    <w:rsid w:val="00935744"/>
    <w:rsid w:val="009413B0"/>
    <w:rsid w:val="0094459A"/>
    <w:rsid w:val="0094542B"/>
    <w:rsid w:val="009506AD"/>
    <w:rsid w:val="00952566"/>
    <w:rsid w:val="0095346E"/>
    <w:rsid w:val="009627D1"/>
    <w:rsid w:val="009627E1"/>
    <w:rsid w:val="00963134"/>
    <w:rsid w:val="009728EE"/>
    <w:rsid w:val="00972AD8"/>
    <w:rsid w:val="00973D4D"/>
    <w:rsid w:val="00974220"/>
    <w:rsid w:val="00975AA0"/>
    <w:rsid w:val="009763B6"/>
    <w:rsid w:val="009778DF"/>
    <w:rsid w:val="009830EE"/>
    <w:rsid w:val="00984361"/>
    <w:rsid w:val="00984A2A"/>
    <w:rsid w:val="00984EF2"/>
    <w:rsid w:val="00985989"/>
    <w:rsid w:val="009866F7"/>
    <w:rsid w:val="00990425"/>
    <w:rsid w:val="00991AF4"/>
    <w:rsid w:val="00992379"/>
    <w:rsid w:val="009976CE"/>
    <w:rsid w:val="00997AC0"/>
    <w:rsid w:val="009A1FFA"/>
    <w:rsid w:val="009A2AF2"/>
    <w:rsid w:val="009A3938"/>
    <w:rsid w:val="009A4AA3"/>
    <w:rsid w:val="009B2914"/>
    <w:rsid w:val="009B39B8"/>
    <w:rsid w:val="009B54B4"/>
    <w:rsid w:val="009B740E"/>
    <w:rsid w:val="009C0C90"/>
    <w:rsid w:val="009C3C43"/>
    <w:rsid w:val="009C6179"/>
    <w:rsid w:val="009D0949"/>
    <w:rsid w:val="009D0E2E"/>
    <w:rsid w:val="009D3B00"/>
    <w:rsid w:val="009D3B78"/>
    <w:rsid w:val="009D76A3"/>
    <w:rsid w:val="009E3748"/>
    <w:rsid w:val="009E4CE5"/>
    <w:rsid w:val="009E779A"/>
    <w:rsid w:val="009F38DC"/>
    <w:rsid w:val="009F4071"/>
    <w:rsid w:val="009F54C7"/>
    <w:rsid w:val="009F7441"/>
    <w:rsid w:val="00A0336B"/>
    <w:rsid w:val="00A16083"/>
    <w:rsid w:val="00A1657C"/>
    <w:rsid w:val="00A16601"/>
    <w:rsid w:val="00A21F2F"/>
    <w:rsid w:val="00A22928"/>
    <w:rsid w:val="00A23D25"/>
    <w:rsid w:val="00A35817"/>
    <w:rsid w:val="00A36015"/>
    <w:rsid w:val="00A44A56"/>
    <w:rsid w:val="00A45ABC"/>
    <w:rsid w:val="00A522D5"/>
    <w:rsid w:val="00A522ED"/>
    <w:rsid w:val="00A54AD3"/>
    <w:rsid w:val="00A560AE"/>
    <w:rsid w:val="00A56757"/>
    <w:rsid w:val="00A56E1D"/>
    <w:rsid w:val="00A6046B"/>
    <w:rsid w:val="00A61969"/>
    <w:rsid w:val="00A61C62"/>
    <w:rsid w:val="00A6378E"/>
    <w:rsid w:val="00A67BD8"/>
    <w:rsid w:val="00A72B22"/>
    <w:rsid w:val="00A750C5"/>
    <w:rsid w:val="00A81119"/>
    <w:rsid w:val="00A82030"/>
    <w:rsid w:val="00A8668E"/>
    <w:rsid w:val="00A95907"/>
    <w:rsid w:val="00A9610E"/>
    <w:rsid w:val="00AA111C"/>
    <w:rsid w:val="00AB19B1"/>
    <w:rsid w:val="00AB2766"/>
    <w:rsid w:val="00AB2BA2"/>
    <w:rsid w:val="00AB6113"/>
    <w:rsid w:val="00AC3358"/>
    <w:rsid w:val="00AC62AA"/>
    <w:rsid w:val="00AC6A84"/>
    <w:rsid w:val="00AC6D41"/>
    <w:rsid w:val="00AD1EA9"/>
    <w:rsid w:val="00AD24F2"/>
    <w:rsid w:val="00AD35BE"/>
    <w:rsid w:val="00AD710E"/>
    <w:rsid w:val="00AD736E"/>
    <w:rsid w:val="00AE08BE"/>
    <w:rsid w:val="00AE1583"/>
    <w:rsid w:val="00AE3D1A"/>
    <w:rsid w:val="00AE500E"/>
    <w:rsid w:val="00AF64AA"/>
    <w:rsid w:val="00B010B3"/>
    <w:rsid w:val="00B15136"/>
    <w:rsid w:val="00B176F3"/>
    <w:rsid w:val="00B26544"/>
    <w:rsid w:val="00B26D94"/>
    <w:rsid w:val="00B3125B"/>
    <w:rsid w:val="00B350AD"/>
    <w:rsid w:val="00B406AC"/>
    <w:rsid w:val="00B41C06"/>
    <w:rsid w:val="00B41D34"/>
    <w:rsid w:val="00B4488C"/>
    <w:rsid w:val="00B45CD7"/>
    <w:rsid w:val="00B46508"/>
    <w:rsid w:val="00B501E9"/>
    <w:rsid w:val="00B516AF"/>
    <w:rsid w:val="00B525E7"/>
    <w:rsid w:val="00B53648"/>
    <w:rsid w:val="00B5433E"/>
    <w:rsid w:val="00B55227"/>
    <w:rsid w:val="00B57946"/>
    <w:rsid w:val="00B60393"/>
    <w:rsid w:val="00B61DA7"/>
    <w:rsid w:val="00B62C57"/>
    <w:rsid w:val="00B64175"/>
    <w:rsid w:val="00B67828"/>
    <w:rsid w:val="00B770CE"/>
    <w:rsid w:val="00B81C66"/>
    <w:rsid w:val="00B85119"/>
    <w:rsid w:val="00B86944"/>
    <w:rsid w:val="00B86A21"/>
    <w:rsid w:val="00B871C8"/>
    <w:rsid w:val="00B8796C"/>
    <w:rsid w:val="00B91D08"/>
    <w:rsid w:val="00B927CA"/>
    <w:rsid w:val="00B935C2"/>
    <w:rsid w:val="00BA5783"/>
    <w:rsid w:val="00BA7E10"/>
    <w:rsid w:val="00BB2B65"/>
    <w:rsid w:val="00BB316F"/>
    <w:rsid w:val="00BB3B75"/>
    <w:rsid w:val="00BB6AC7"/>
    <w:rsid w:val="00BB7060"/>
    <w:rsid w:val="00BC52AA"/>
    <w:rsid w:val="00BC61C8"/>
    <w:rsid w:val="00BC76E7"/>
    <w:rsid w:val="00BD0E8F"/>
    <w:rsid w:val="00BD42A8"/>
    <w:rsid w:val="00BD643B"/>
    <w:rsid w:val="00BD6F02"/>
    <w:rsid w:val="00BE177A"/>
    <w:rsid w:val="00BE7475"/>
    <w:rsid w:val="00BE77FB"/>
    <w:rsid w:val="00C03B33"/>
    <w:rsid w:val="00C04CDC"/>
    <w:rsid w:val="00C102A7"/>
    <w:rsid w:val="00C15AB0"/>
    <w:rsid w:val="00C209FC"/>
    <w:rsid w:val="00C25F56"/>
    <w:rsid w:val="00C301E4"/>
    <w:rsid w:val="00C33D2A"/>
    <w:rsid w:val="00C34F07"/>
    <w:rsid w:val="00C36B7B"/>
    <w:rsid w:val="00C40605"/>
    <w:rsid w:val="00C417E5"/>
    <w:rsid w:val="00C41DDE"/>
    <w:rsid w:val="00C429BC"/>
    <w:rsid w:val="00C442A0"/>
    <w:rsid w:val="00C44969"/>
    <w:rsid w:val="00C469C9"/>
    <w:rsid w:val="00C47AA6"/>
    <w:rsid w:val="00C50BBD"/>
    <w:rsid w:val="00C53468"/>
    <w:rsid w:val="00C54E59"/>
    <w:rsid w:val="00C55D2B"/>
    <w:rsid w:val="00C57327"/>
    <w:rsid w:val="00C63B6B"/>
    <w:rsid w:val="00C67087"/>
    <w:rsid w:val="00C67AA8"/>
    <w:rsid w:val="00C70AF9"/>
    <w:rsid w:val="00C70C54"/>
    <w:rsid w:val="00C73081"/>
    <w:rsid w:val="00C771E8"/>
    <w:rsid w:val="00C83AB0"/>
    <w:rsid w:val="00C85A83"/>
    <w:rsid w:val="00C86A6A"/>
    <w:rsid w:val="00C86FA8"/>
    <w:rsid w:val="00C90715"/>
    <w:rsid w:val="00C911FC"/>
    <w:rsid w:val="00C928AD"/>
    <w:rsid w:val="00C9412C"/>
    <w:rsid w:val="00C9568B"/>
    <w:rsid w:val="00C9757B"/>
    <w:rsid w:val="00CA5338"/>
    <w:rsid w:val="00CA66C7"/>
    <w:rsid w:val="00CA734B"/>
    <w:rsid w:val="00CB0B5B"/>
    <w:rsid w:val="00CB4D0D"/>
    <w:rsid w:val="00CB721F"/>
    <w:rsid w:val="00CC1829"/>
    <w:rsid w:val="00CC183F"/>
    <w:rsid w:val="00CC3480"/>
    <w:rsid w:val="00CC42A7"/>
    <w:rsid w:val="00CC487D"/>
    <w:rsid w:val="00CC558C"/>
    <w:rsid w:val="00CC55B1"/>
    <w:rsid w:val="00CC5DF5"/>
    <w:rsid w:val="00CD3B9A"/>
    <w:rsid w:val="00CD503E"/>
    <w:rsid w:val="00CD65F1"/>
    <w:rsid w:val="00CE0A48"/>
    <w:rsid w:val="00CE12E5"/>
    <w:rsid w:val="00CE1FDC"/>
    <w:rsid w:val="00CE2321"/>
    <w:rsid w:val="00CE2B8E"/>
    <w:rsid w:val="00CE47DF"/>
    <w:rsid w:val="00CE47E9"/>
    <w:rsid w:val="00CF038C"/>
    <w:rsid w:val="00CF3604"/>
    <w:rsid w:val="00CF3AD6"/>
    <w:rsid w:val="00CF6201"/>
    <w:rsid w:val="00CF7B09"/>
    <w:rsid w:val="00D004AE"/>
    <w:rsid w:val="00D05C0D"/>
    <w:rsid w:val="00D061E4"/>
    <w:rsid w:val="00D14C7C"/>
    <w:rsid w:val="00D20D4A"/>
    <w:rsid w:val="00D210F8"/>
    <w:rsid w:val="00D21FCB"/>
    <w:rsid w:val="00D238D9"/>
    <w:rsid w:val="00D316DD"/>
    <w:rsid w:val="00D37777"/>
    <w:rsid w:val="00D401AA"/>
    <w:rsid w:val="00D4036A"/>
    <w:rsid w:val="00D4116E"/>
    <w:rsid w:val="00D420DE"/>
    <w:rsid w:val="00D439C0"/>
    <w:rsid w:val="00D52466"/>
    <w:rsid w:val="00D57519"/>
    <w:rsid w:val="00D6147E"/>
    <w:rsid w:val="00D6200A"/>
    <w:rsid w:val="00D63765"/>
    <w:rsid w:val="00D70041"/>
    <w:rsid w:val="00D704D8"/>
    <w:rsid w:val="00D70C5B"/>
    <w:rsid w:val="00D71929"/>
    <w:rsid w:val="00D72D97"/>
    <w:rsid w:val="00D73EF1"/>
    <w:rsid w:val="00D74E3F"/>
    <w:rsid w:val="00D75261"/>
    <w:rsid w:val="00D75502"/>
    <w:rsid w:val="00D824A0"/>
    <w:rsid w:val="00D84D26"/>
    <w:rsid w:val="00D866D6"/>
    <w:rsid w:val="00D87A8B"/>
    <w:rsid w:val="00D903CD"/>
    <w:rsid w:val="00D92B36"/>
    <w:rsid w:val="00D93DC3"/>
    <w:rsid w:val="00D94391"/>
    <w:rsid w:val="00D94F09"/>
    <w:rsid w:val="00D956E2"/>
    <w:rsid w:val="00D96F6D"/>
    <w:rsid w:val="00DA0DF2"/>
    <w:rsid w:val="00DA0E99"/>
    <w:rsid w:val="00DA2ABC"/>
    <w:rsid w:val="00DA7959"/>
    <w:rsid w:val="00DB1A53"/>
    <w:rsid w:val="00DB27A9"/>
    <w:rsid w:val="00DB526B"/>
    <w:rsid w:val="00DB7B89"/>
    <w:rsid w:val="00DC0D7D"/>
    <w:rsid w:val="00DC17BB"/>
    <w:rsid w:val="00DC2910"/>
    <w:rsid w:val="00DC37EB"/>
    <w:rsid w:val="00DC765C"/>
    <w:rsid w:val="00DD62D4"/>
    <w:rsid w:val="00DD64B4"/>
    <w:rsid w:val="00DD6CAF"/>
    <w:rsid w:val="00DE2616"/>
    <w:rsid w:val="00DE2FE4"/>
    <w:rsid w:val="00DE3671"/>
    <w:rsid w:val="00DE3BE4"/>
    <w:rsid w:val="00DE55FC"/>
    <w:rsid w:val="00DE6023"/>
    <w:rsid w:val="00DE64DA"/>
    <w:rsid w:val="00DF0755"/>
    <w:rsid w:val="00DF2638"/>
    <w:rsid w:val="00DF2BB6"/>
    <w:rsid w:val="00E02E9A"/>
    <w:rsid w:val="00E05F1C"/>
    <w:rsid w:val="00E167C6"/>
    <w:rsid w:val="00E32724"/>
    <w:rsid w:val="00E3289F"/>
    <w:rsid w:val="00E32EB4"/>
    <w:rsid w:val="00E34CEA"/>
    <w:rsid w:val="00E35180"/>
    <w:rsid w:val="00E35F71"/>
    <w:rsid w:val="00E402C0"/>
    <w:rsid w:val="00E425C4"/>
    <w:rsid w:val="00E44173"/>
    <w:rsid w:val="00E45D11"/>
    <w:rsid w:val="00E518C4"/>
    <w:rsid w:val="00E52297"/>
    <w:rsid w:val="00E54A42"/>
    <w:rsid w:val="00E60B3D"/>
    <w:rsid w:val="00E6331C"/>
    <w:rsid w:val="00E7024A"/>
    <w:rsid w:val="00E71A52"/>
    <w:rsid w:val="00E80D32"/>
    <w:rsid w:val="00E83771"/>
    <w:rsid w:val="00E85D48"/>
    <w:rsid w:val="00E8748B"/>
    <w:rsid w:val="00E8766E"/>
    <w:rsid w:val="00E912F6"/>
    <w:rsid w:val="00E91E2A"/>
    <w:rsid w:val="00E960E9"/>
    <w:rsid w:val="00EA0EAB"/>
    <w:rsid w:val="00EA2F5D"/>
    <w:rsid w:val="00EB3788"/>
    <w:rsid w:val="00EB5B61"/>
    <w:rsid w:val="00EC0841"/>
    <w:rsid w:val="00EC14F1"/>
    <w:rsid w:val="00ED1B3C"/>
    <w:rsid w:val="00EE095D"/>
    <w:rsid w:val="00EE23DC"/>
    <w:rsid w:val="00EE4A37"/>
    <w:rsid w:val="00EE4E3B"/>
    <w:rsid w:val="00EE638A"/>
    <w:rsid w:val="00EF068C"/>
    <w:rsid w:val="00EF4E84"/>
    <w:rsid w:val="00F0058B"/>
    <w:rsid w:val="00F011C4"/>
    <w:rsid w:val="00F034A6"/>
    <w:rsid w:val="00F10EC7"/>
    <w:rsid w:val="00F11241"/>
    <w:rsid w:val="00F14029"/>
    <w:rsid w:val="00F141D2"/>
    <w:rsid w:val="00F1602F"/>
    <w:rsid w:val="00F22BB2"/>
    <w:rsid w:val="00F22E2D"/>
    <w:rsid w:val="00F238E1"/>
    <w:rsid w:val="00F249DB"/>
    <w:rsid w:val="00F256F2"/>
    <w:rsid w:val="00F31BBC"/>
    <w:rsid w:val="00F32E93"/>
    <w:rsid w:val="00F33D9E"/>
    <w:rsid w:val="00F41D74"/>
    <w:rsid w:val="00F427B8"/>
    <w:rsid w:val="00F44E05"/>
    <w:rsid w:val="00F452E7"/>
    <w:rsid w:val="00F541BF"/>
    <w:rsid w:val="00F60A17"/>
    <w:rsid w:val="00F64120"/>
    <w:rsid w:val="00F654BC"/>
    <w:rsid w:val="00F67738"/>
    <w:rsid w:val="00F67F55"/>
    <w:rsid w:val="00F710F9"/>
    <w:rsid w:val="00F71F76"/>
    <w:rsid w:val="00F72BB4"/>
    <w:rsid w:val="00F72BF4"/>
    <w:rsid w:val="00F75A14"/>
    <w:rsid w:val="00F75C51"/>
    <w:rsid w:val="00F76FF0"/>
    <w:rsid w:val="00F820F9"/>
    <w:rsid w:val="00F82AC5"/>
    <w:rsid w:val="00F85C5B"/>
    <w:rsid w:val="00F910BF"/>
    <w:rsid w:val="00F92B2C"/>
    <w:rsid w:val="00F93CB2"/>
    <w:rsid w:val="00F955A7"/>
    <w:rsid w:val="00FA1A99"/>
    <w:rsid w:val="00FA230A"/>
    <w:rsid w:val="00FA68AA"/>
    <w:rsid w:val="00FB2608"/>
    <w:rsid w:val="00FB4EEE"/>
    <w:rsid w:val="00FB6375"/>
    <w:rsid w:val="00FC1392"/>
    <w:rsid w:val="00FC1A5A"/>
    <w:rsid w:val="00FC1FC9"/>
    <w:rsid w:val="00FC4EBB"/>
    <w:rsid w:val="00FC557C"/>
    <w:rsid w:val="00FD2C81"/>
    <w:rsid w:val="00FE0400"/>
    <w:rsid w:val="00FE2831"/>
    <w:rsid w:val="00FE531F"/>
    <w:rsid w:val="00FE662D"/>
    <w:rsid w:val="00FE7A6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002A694"/>
  <w15:docId w15:val="{5E8D2E6B-1EEA-4D4F-B0A3-EA63B46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1D9A"/>
    <w:rPr>
      <w:sz w:val="26"/>
    </w:rPr>
  </w:style>
  <w:style w:type="paragraph" w:styleId="1">
    <w:name w:val="heading 1"/>
    <w:aliases w:val="Заголовок 1 не нумерованный"/>
    <w:basedOn w:val="a0"/>
    <w:next w:val="a0"/>
    <w:link w:val="10"/>
    <w:uiPriority w:val="9"/>
    <w:qFormat/>
    <w:rsid w:val="005A3269"/>
    <w:pPr>
      <w:pageBreakBefore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5A3269"/>
    <w:pPr>
      <w:numPr>
        <w:ilvl w:val="1"/>
        <w:numId w:val="1"/>
      </w:numPr>
      <w:spacing w:before="240" w:after="24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A3269"/>
    <w:pPr>
      <w:numPr>
        <w:ilvl w:val="2"/>
        <w:numId w:val="1"/>
      </w:numPr>
      <w:tabs>
        <w:tab w:val="num" w:pos="720"/>
      </w:tabs>
      <w:spacing w:before="240" w:after="60"/>
      <w:ind w:left="720"/>
      <w:jc w:val="both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A3269"/>
    <w:pPr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A3269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26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A3269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A3269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5A326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uiPriority w:val="99"/>
    <w:rsid w:val="006955BF"/>
    <w:pPr>
      <w:keepNext/>
      <w:jc w:val="center"/>
    </w:pPr>
    <w:rPr>
      <w:spacing w:val="-20"/>
      <w:sz w:val="30"/>
    </w:rPr>
  </w:style>
  <w:style w:type="paragraph" w:styleId="a4">
    <w:name w:val="Body Text"/>
    <w:basedOn w:val="a0"/>
    <w:link w:val="a5"/>
    <w:uiPriority w:val="99"/>
    <w:rsid w:val="006955BF"/>
    <w:pPr>
      <w:jc w:val="both"/>
    </w:pPr>
  </w:style>
  <w:style w:type="paragraph" w:styleId="a6">
    <w:name w:val="Body Text Indent"/>
    <w:basedOn w:val="a0"/>
    <w:link w:val="a7"/>
    <w:uiPriority w:val="99"/>
    <w:rsid w:val="006955BF"/>
    <w:pPr>
      <w:ind w:firstLine="720"/>
      <w:jc w:val="both"/>
    </w:pPr>
    <w:rPr>
      <w:rFonts w:ascii="Courier New" w:hAnsi="Courier New"/>
    </w:rPr>
  </w:style>
  <w:style w:type="paragraph" w:styleId="21">
    <w:name w:val="Body Text 2"/>
    <w:basedOn w:val="a0"/>
    <w:link w:val="22"/>
    <w:rsid w:val="006955BF"/>
    <w:pPr>
      <w:jc w:val="center"/>
    </w:pPr>
  </w:style>
  <w:style w:type="paragraph" w:styleId="23">
    <w:name w:val="Body Text Indent 2"/>
    <w:basedOn w:val="a0"/>
    <w:link w:val="24"/>
    <w:rsid w:val="006955BF"/>
    <w:pPr>
      <w:ind w:firstLine="720"/>
      <w:jc w:val="both"/>
    </w:pPr>
    <w:rPr>
      <w:sz w:val="24"/>
    </w:rPr>
  </w:style>
  <w:style w:type="table" w:styleId="a8">
    <w:name w:val="Table Grid"/>
    <w:basedOn w:val="a2"/>
    <w:uiPriority w:val="39"/>
    <w:rsid w:val="00B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не нумерованный Знак"/>
    <w:link w:val="1"/>
    <w:uiPriority w:val="9"/>
    <w:rsid w:val="005A3269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uiPriority w:val="9"/>
    <w:rsid w:val="005A3269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uiPriority w:val="9"/>
    <w:rsid w:val="005A3269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5A3269"/>
    <w:rPr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uiPriority w:val="99"/>
    <w:rsid w:val="005A3269"/>
    <w:rPr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5A3269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5A3269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5A3269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5A3269"/>
    <w:rPr>
      <w:rFonts w:ascii="Arial" w:hAnsi="Arial"/>
      <w:sz w:val="22"/>
      <w:szCs w:val="22"/>
      <w:lang w:bidi="ar-SA"/>
    </w:rPr>
  </w:style>
  <w:style w:type="paragraph" w:styleId="a9">
    <w:name w:val="No Spacing"/>
    <w:uiPriority w:val="99"/>
    <w:qFormat/>
    <w:rsid w:val="00DD62D4"/>
    <w:rPr>
      <w:sz w:val="26"/>
    </w:rPr>
  </w:style>
  <w:style w:type="character" w:styleId="aa">
    <w:name w:val="Hyperlink"/>
    <w:uiPriority w:val="99"/>
    <w:rsid w:val="0017175D"/>
    <w:rPr>
      <w:color w:val="0000FF"/>
      <w:u w:val="single"/>
    </w:rPr>
  </w:style>
  <w:style w:type="paragraph" w:styleId="ab">
    <w:name w:val="Balloon Text"/>
    <w:basedOn w:val="a0"/>
    <w:link w:val="ac"/>
    <w:uiPriority w:val="99"/>
    <w:unhideWhenUsed/>
    <w:rsid w:val="00177DE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177DE3"/>
    <w:rPr>
      <w:rFonts w:ascii="Tahoma" w:hAnsi="Tahoma" w:cs="Tahoma"/>
      <w:sz w:val="16"/>
      <w:szCs w:val="16"/>
    </w:rPr>
  </w:style>
  <w:style w:type="paragraph" w:styleId="ad">
    <w:name w:val="List Paragraph"/>
    <w:basedOn w:val="a0"/>
    <w:link w:val="ae"/>
    <w:uiPriority w:val="34"/>
    <w:qFormat/>
    <w:rsid w:val="00C54E59"/>
    <w:pPr>
      <w:ind w:left="720"/>
      <w:contextualSpacing/>
    </w:pPr>
  </w:style>
  <w:style w:type="paragraph" w:customStyle="1" w:styleId="Standard">
    <w:name w:val="Standard"/>
    <w:rsid w:val="002B5A2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0F286F"/>
    <w:rPr>
      <w:sz w:val="26"/>
    </w:rPr>
  </w:style>
  <w:style w:type="character" w:customStyle="1" w:styleId="ae">
    <w:name w:val="Абзац списка Знак"/>
    <w:link w:val="ad"/>
    <w:uiPriority w:val="34"/>
    <w:locked/>
    <w:rsid w:val="000F286F"/>
    <w:rPr>
      <w:sz w:val="26"/>
    </w:rPr>
  </w:style>
  <w:style w:type="paragraph" w:customStyle="1" w:styleId="Default">
    <w:name w:val="Default"/>
    <w:rsid w:val="00975A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0"/>
    <w:rsid w:val="00975AA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styleId="af0">
    <w:name w:val="Emphasis"/>
    <w:uiPriority w:val="99"/>
    <w:qFormat/>
    <w:rsid w:val="00B41C06"/>
    <w:rPr>
      <w:rFonts w:cs="Times New Roman"/>
      <w:i/>
      <w:iCs/>
    </w:rPr>
  </w:style>
  <w:style w:type="paragraph" w:styleId="31">
    <w:name w:val="Body Text 3"/>
    <w:basedOn w:val="a0"/>
    <w:link w:val="32"/>
    <w:rsid w:val="00D719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71929"/>
    <w:rPr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D71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D71929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D71929"/>
    <w:rPr>
      <w:rFonts w:ascii="Courier New" w:hAnsi="Courier New"/>
      <w:sz w:val="26"/>
    </w:rPr>
  </w:style>
  <w:style w:type="paragraph" w:styleId="af2">
    <w:name w:val="caption"/>
    <w:basedOn w:val="a0"/>
    <w:next w:val="a0"/>
    <w:qFormat/>
    <w:rsid w:val="00D71929"/>
    <w:pPr>
      <w:spacing w:before="120"/>
      <w:jc w:val="center"/>
    </w:pPr>
    <w:rPr>
      <w:b/>
      <w:caps/>
      <w:sz w:val="36"/>
    </w:rPr>
  </w:style>
  <w:style w:type="paragraph" w:styleId="af3">
    <w:name w:val="Title"/>
    <w:basedOn w:val="a0"/>
    <w:link w:val="af4"/>
    <w:qFormat/>
    <w:rsid w:val="00D71929"/>
    <w:pPr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rsid w:val="00D71929"/>
    <w:rPr>
      <w:b/>
      <w:bCs/>
      <w:sz w:val="24"/>
      <w:szCs w:val="24"/>
    </w:rPr>
  </w:style>
  <w:style w:type="paragraph" w:styleId="af5">
    <w:name w:val="endnote text"/>
    <w:basedOn w:val="a0"/>
    <w:link w:val="af6"/>
    <w:uiPriority w:val="99"/>
    <w:rsid w:val="00D71929"/>
    <w:rPr>
      <w:sz w:val="20"/>
    </w:rPr>
  </w:style>
  <w:style w:type="character" w:customStyle="1" w:styleId="af6">
    <w:name w:val="Текст концевой сноски Знак"/>
    <w:basedOn w:val="a1"/>
    <w:link w:val="af5"/>
    <w:uiPriority w:val="99"/>
    <w:rsid w:val="00D71929"/>
  </w:style>
  <w:style w:type="character" w:styleId="af7">
    <w:name w:val="endnote reference"/>
    <w:uiPriority w:val="99"/>
    <w:rsid w:val="00D71929"/>
    <w:rPr>
      <w:rFonts w:cs="Times New Roman"/>
      <w:vertAlign w:val="superscript"/>
    </w:rPr>
  </w:style>
  <w:style w:type="paragraph" w:styleId="af8">
    <w:name w:val="Plain Text"/>
    <w:basedOn w:val="a0"/>
    <w:link w:val="af9"/>
    <w:rsid w:val="00D71929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D71929"/>
    <w:rPr>
      <w:rFonts w:ascii="Courier New" w:hAnsi="Courier New"/>
    </w:rPr>
  </w:style>
  <w:style w:type="paragraph" w:customStyle="1" w:styleId="afa">
    <w:name w:val="Знак"/>
    <w:basedOn w:val="a0"/>
    <w:rsid w:val="00D7192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2">
    <w:name w:val="Основной текст 2 Знак"/>
    <w:link w:val="21"/>
    <w:rsid w:val="00D71929"/>
    <w:rPr>
      <w:sz w:val="26"/>
    </w:rPr>
  </w:style>
  <w:style w:type="character" w:customStyle="1" w:styleId="24">
    <w:name w:val="Основной текст с отступом 2 Знак"/>
    <w:link w:val="23"/>
    <w:rsid w:val="00D71929"/>
    <w:rPr>
      <w:sz w:val="24"/>
    </w:rPr>
  </w:style>
  <w:style w:type="character" w:customStyle="1" w:styleId="WW-Absatz-Standardschriftart111">
    <w:name w:val="WW-Absatz-Standardschriftart111"/>
    <w:rsid w:val="00D71929"/>
  </w:style>
  <w:style w:type="character" w:styleId="afb">
    <w:name w:val="Strong"/>
    <w:qFormat/>
    <w:rsid w:val="00D71929"/>
    <w:rPr>
      <w:b/>
      <w:bCs/>
    </w:rPr>
  </w:style>
  <w:style w:type="paragraph" w:customStyle="1" w:styleId="13">
    <w:name w:val="Подзаголовок1"/>
    <w:basedOn w:val="afc"/>
    <w:qFormat/>
    <w:rsid w:val="00D71929"/>
    <w:pPr>
      <w:suppressAutoHyphens/>
      <w:autoSpaceDE w:val="0"/>
      <w:spacing w:line="240" w:lineRule="auto"/>
      <w:outlineLvl w:val="9"/>
    </w:pPr>
    <w:rPr>
      <w:b/>
      <w:sz w:val="22"/>
      <w:u w:val="single"/>
      <w:lang w:eastAsia="ar-SA"/>
    </w:rPr>
  </w:style>
  <w:style w:type="paragraph" w:styleId="afc">
    <w:name w:val="Subtitle"/>
    <w:basedOn w:val="a0"/>
    <w:next w:val="a0"/>
    <w:link w:val="afd"/>
    <w:uiPriority w:val="11"/>
    <w:qFormat/>
    <w:rsid w:val="00D71929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D71929"/>
    <w:rPr>
      <w:rFonts w:ascii="Cambria" w:hAnsi="Cambria"/>
      <w:sz w:val="24"/>
      <w:szCs w:val="24"/>
    </w:rPr>
  </w:style>
  <w:style w:type="paragraph" w:customStyle="1" w:styleId="standard0">
    <w:name w:val="standard"/>
    <w:basedOn w:val="a0"/>
    <w:rsid w:val="00D71929"/>
    <w:rPr>
      <w:color w:val="000000"/>
      <w:sz w:val="24"/>
      <w:szCs w:val="24"/>
    </w:rPr>
  </w:style>
  <w:style w:type="paragraph" w:customStyle="1" w:styleId="210">
    <w:name w:val="Основной текст 21"/>
    <w:basedOn w:val="a0"/>
    <w:rsid w:val="00D71929"/>
    <w:pPr>
      <w:jc w:val="center"/>
    </w:pPr>
    <w:rPr>
      <w:lang w:eastAsia="ar-SA"/>
    </w:rPr>
  </w:style>
  <w:style w:type="paragraph" w:customStyle="1" w:styleId="14">
    <w:name w:val="Без интервала1"/>
    <w:rsid w:val="00D71929"/>
    <w:rPr>
      <w:rFonts w:ascii="Calibri" w:hAnsi="Calibri"/>
      <w:sz w:val="22"/>
      <w:szCs w:val="22"/>
      <w:lang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D7192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25">
    <w:name w:val="Без интервала2"/>
    <w:rsid w:val="00D71929"/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"/>
    <w:basedOn w:val="a0"/>
    <w:next w:val="a0"/>
    <w:rsid w:val="00D71929"/>
    <w:pPr>
      <w:keepNext/>
      <w:tabs>
        <w:tab w:val="left" w:pos="4678"/>
      </w:tabs>
      <w:autoSpaceDE w:val="0"/>
      <w:autoSpaceDN w:val="0"/>
      <w:ind w:firstLine="567"/>
      <w:jc w:val="center"/>
    </w:pPr>
    <w:rPr>
      <w:sz w:val="28"/>
      <w:szCs w:val="28"/>
      <w:lang w:val="en-US"/>
    </w:rPr>
  </w:style>
  <w:style w:type="character" w:styleId="afe">
    <w:name w:val="FollowedHyperlink"/>
    <w:rsid w:val="00D71929"/>
    <w:rPr>
      <w:color w:val="800080"/>
      <w:u w:val="single"/>
    </w:rPr>
  </w:style>
  <w:style w:type="paragraph" w:styleId="aff">
    <w:name w:val="Body Text First Indent"/>
    <w:basedOn w:val="a4"/>
    <w:link w:val="aff0"/>
    <w:uiPriority w:val="99"/>
    <w:unhideWhenUsed/>
    <w:rsid w:val="00241517"/>
    <w:pPr>
      <w:spacing w:after="120"/>
      <w:ind w:firstLine="210"/>
      <w:jc w:val="left"/>
    </w:pPr>
  </w:style>
  <w:style w:type="character" w:customStyle="1" w:styleId="aff0">
    <w:name w:val="Красная строка Знак"/>
    <w:basedOn w:val="a5"/>
    <w:link w:val="aff"/>
    <w:uiPriority w:val="99"/>
    <w:rsid w:val="00241517"/>
    <w:rPr>
      <w:sz w:val="26"/>
    </w:rPr>
  </w:style>
  <w:style w:type="paragraph" w:styleId="aff1">
    <w:name w:val="header"/>
    <w:basedOn w:val="a0"/>
    <w:link w:val="aff2"/>
    <w:uiPriority w:val="99"/>
    <w:semiHidden/>
    <w:unhideWhenUsed/>
    <w:rsid w:val="0024151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ff2">
    <w:name w:val="Верхний колонтитул Знак"/>
    <w:link w:val="aff1"/>
    <w:uiPriority w:val="99"/>
    <w:semiHidden/>
    <w:rsid w:val="00241517"/>
    <w:rPr>
      <w:rFonts w:eastAsia="Calibri"/>
      <w:sz w:val="24"/>
    </w:rPr>
  </w:style>
  <w:style w:type="character" w:customStyle="1" w:styleId="aff3">
    <w:name w:val="Нижний колонтитул Знак"/>
    <w:link w:val="aff4"/>
    <w:uiPriority w:val="99"/>
    <w:semiHidden/>
    <w:rsid w:val="00241517"/>
    <w:rPr>
      <w:sz w:val="24"/>
    </w:rPr>
  </w:style>
  <w:style w:type="paragraph" w:styleId="aff4">
    <w:name w:val="footer"/>
    <w:basedOn w:val="a0"/>
    <w:link w:val="aff3"/>
    <w:uiPriority w:val="99"/>
    <w:semiHidden/>
    <w:unhideWhenUsed/>
    <w:rsid w:val="00241517"/>
    <w:pPr>
      <w:tabs>
        <w:tab w:val="center" w:pos="4677"/>
        <w:tab w:val="right" w:pos="9355"/>
      </w:tabs>
    </w:pPr>
    <w:rPr>
      <w:sz w:val="24"/>
    </w:rPr>
  </w:style>
  <w:style w:type="character" w:customStyle="1" w:styleId="15">
    <w:name w:val="Нижний колонтитул Знак1"/>
    <w:uiPriority w:val="99"/>
    <w:semiHidden/>
    <w:rsid w:val="00241517"/>
    <w:rPr>
      <w:sz w:val="26"/>
    </w:rPr>
  </w:style>
  <w:style w:type="paragraph" w:styleId="aff5">
    <w:name w:val="List"/>
    <w:basedOn w:val="a0"/>
    <w:uiPriority w:val="99"/>
    <w:semiHidden/>
    <w:unhideWhenUsed/>
    <w:rsid w:val="00241517"/>
    <w:pPr>
      <w:spacing w:after="200" w:line="276" w:lineRule="auto"/>
      <w:ind w:left="283" w:hanging="283"/>
      <w:contextualSpacing/>
    </w:pPr>
    <w:rPr>
      <w:rFonts w:eastAsia="Calibri"/>
      <w:sz w:val="24"/>
      <w:szCs w:val="22"/>
      <w:lang w:eastAsia="en-US"/>
    </w:rPr>
  </w:style>
  <w:style w:type="paragraph" w:styleId="a">
    <w:name w:val="List Bullet"/>
    <w:basedOn w:val="a0"/>
    <w:uiPriority w:val="99"/>
    <w:semiHidden/>
    <w:unhideWhenUsed/>
    <w:rsid w:val="00241517"/>
    <w:pPr>
      <w:numPr>
        <w:numId w:val="2"/>
      </w:numPr>
      <w:spacing w:after="200" w:line="276" w:lineRule="auto"/>
      <w:contextualSpacing/>
    </w:pPr>
    <w:rPr>
      <w:rFonts w:eastAsia="Calibri"/>
      <w:sz w:val="24"/>
      <w:szCs w:val="22"/>
      <w:lang w:eastAsia="en-US"/>
    </w:rPr>
  </w:style>
  <w:style w:type="character" w:customStyle="1" w:styleId="blk">
    <w:name w:val="blk"/>
    <w:rsid w:val="00314DC6"/>
  </w:style>
  <w:style w:type="paragraph" w:customStyle="1" w:styleId="TableParagraph">
    <w:name w:val="Table Paragraph"/>
    <w:basedOn w:val="a0"/>
    <w:uiPriority w:val="99"/>
    <w:rsid w:val="00F14029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WWNum11">
    <w:name w:val="WWNum11"/>
    <w:basedOn w:val="a3"/>
    <w:rsid w:val="000E7F04"/>
    <w:pPr>
      <w:numPr>
        <w:numId w:val="15"/>
      </w:numPr>
    </w:pPr>
  </w:style>
  <w:style w:type="paragraph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41;&#1083;&#1072;&#1085;&#1082;%20&#1059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C222-68AA-45DD-BB33-AECD6F59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Управления.dot</Template>
  <TotalTime>374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Links>
    <vt:vector size="6" baseType="variant"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https://ciur.ru/urkk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Альтернатива МАУ ИМЦ</cp:lastModifiedBy>
  <cp:revision>45</cp:revision>
  <cp:lastPrinted>2025-10-23T11:04:00Z</cp:lastPrinted>
  <dcterms:created xsi:type="dcterms:W3CDTF">2025-10-23T04:52:00Z</dcterms:created>
  <dcterms:modified xsi:type="dcterms:W3CDTF">2025-10-30T09:48:00Z</dcterms:modified>
</cp:coreProperties>
</file>